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B8" w:rsidRDefault="001208B8" w:rsidP="00661CBD">
      <w:pPr>
        <w:tabs>
          <w:tab w:val="left" w:pos="2120"/>
        </w:tabs>
        <w:ind w:right="-142"/>
        <w:rPr>
          <w:b/>
          <w:bCs/>
          <w:sz w:val="28"/>
          <w:szCs w:val="28"/>
        </w:rPr>
      </w:pPr>
    </w:p>
    <w:tbl>
      <w:tblPr>
        <w:tblW w:w="946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1208B8" w:rsidRPr="00AE29D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208B8" w:rsidRPr="00AE29DE" w:rsidRDefault="001208B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Р Е Ш Е Н И Е</w:t>
            </w:r>
          </w:p>
          <w:p w:rsidR="001208B8" w:rsidRPr="00AE29DE" w:rsidRDefault="001208B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С О В Е ТА   Д Е П У Т А Т О В</w:t>
            </w:r>
          </w:p>
          <w:p w:rsidR="001208B8" w:rsidRPr="00AE29DE" w:rsidRDefault="001208B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1208B8" w:rsidRPr="00AE29DE" w:rsidRDefault="001208B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ЧЕРНОЯРОВСКИЙ</w:t>
            </w:r>
            <w:r w:rsidRPr="00AE29DE">
              <w:rPr>
                <w:b/>
                <w:bCs/>
                <w:sz w:val="28"/>
                <w:szCs w:val="28"/>
              </w:rPr>
              <w:t xml:space="preserve">    СЕЛЬСОВЕТ</w:t>
            </w:r>
          </w:p>
          <w:p w:rsidR="001208B8" w:rsidRPr="00AE29DE" w:rsidRDefault="001208B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1208B8" w:rsidRPr="00AE29DE" w:rsidRDefault="001208B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   ОБЛАСТ</w:t>
            </w:r>
            <w:r w:rsidRPr="00AE29DE">
              <w:rPr>
                <w:b/>
                <w:bCs/>
                <w:sz w:val="28"/>
                <w:szCs w:val="28"/>
              </w:rPr>
              <w:t>И</w:t>
            </w:r>
          </w:p>
          <w:p w:rsidR="001208B8" w:rsidRPr="00AE29DE" w:rsidRDefault="001208B8" w:rsidP="006E54A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</w:t>
            </w:r>
            <w:r w:rsidRPr="00AE29DE">
              <w:rPr>
                <w:sz w:val="28"/>
                <w:szCs w:val="28"/>
              </w:rPr>
              <w:t xml:space="preserve"> созыва</w:t>
            </w:r>
          </w:p>
          <w:p w:rsidR="001208B8" w:rsidRPr="00AE29DE" w:rsidRDefault="001208B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208B8" w:rsidRPr="00AE29DE">
        <w:tc>
          <w:tcPr>
            <w:tcW w:w="9461" w:type="dxa"/>
            <w:gridSpan w:val="4"/>
          </w:tcPr>
          <w:p w:rsidR="001208B8" w:rsidRPr="00AE29DE" w:rsidRDefault="001208B8" w:rsidP="006E54A5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1208B8" w:rsidRPr="00AE29DE">
        <w:trPr>
          <w:cantSplit/>
        </w:trPr>
        <w:tc>
          <w:tcPr>
            <w:tcW w:w="4678" w:type="dxa"/>
          </w:tcPr>
          <w:p w:rsidR="001208B8" w:rsidRPr="00AE29DE" w:rsidRDefault="001208B8" w:rsidP="006E54A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1208B8" w:rsidRPr="00BB2FB6" w:rsidRDefault="001208B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</w:tcPr>
          <w:p w:rsidR="001208B8" w:rsidRPr="00BB2FB6" w:rsidRDefault="001208B8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BB2FB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1208B8" w:rsidRPr="00BB2FB6" w:rsidRDefault="001208B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проект</w:t>
            </w:r>
          </w:p>
        </w:tc>
      </w:tr>
    </w:tbl>
    <w:p w:rsidR="001208B8" w:rsidRDefault="001208B8" w:rsidP="00DE5870">
      <w:pPr>
        <w:rPr>
          <w:sz w:val="28"/>
          <w:szCs w:val="28"/>
        </w:rPr>
      </w:pPr>
      <w:r w:rsidRPr="00834ED3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и дополнений</w:t>
      </w:r>
    </w:p>
    <w:p w:rsidR="001208B8" w:rsidRDefault="001208B8" w:rsidP="00DE5870">
      <w:pPr>
        <w:rPr>
          <w:sz w:val="28"/>
          <w:szCs w:val="28"/>
        </w:rPr>
      </w:pPr>
      <w:r w:rsidRPr="00834ED3">
        <w:rPr>
          <w:sz w:val="28"/>
          <w:szCs w:val="28"/>
        </w:rPr>
        <w:t>в Устав  муниципального образования</w:t>
      </w:r>
    </w:p>
    <w:p w:rsidR="001208B8" w:rsidRDefault="001208B8" w:rsidP="00DE5870">
      <w:pPr>
        <w:rPr>
          <w:sz w:val="28"/>
          <w:szCs w:val="28"/>
        </w:rPr>
      </w:pPr>
      <w:r>
        <w:rPr>
          <w:sz w:val="28"/>
          <w:szCs w:val="28"/>
        </w:rPr>
        <w:t xml:space="preserve">Чернояровский </w:t>
      </w:r>
      <w:r w:rsidRPr="00834ED3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Ташлинского</w:t>
      </w:r>
    </w:p>
    <w:p w:rsidR="001208B8" w:rsidRDefault="001208B8" w:rsidP="00DE5870">
      <w:r w:rsidRPr="00834ED3">
        <w:rPr>
          <w:sz w:val="28"/>
          <w:szCs w:val="28"/>
        </w:rPr>
        <w:t>района Оренбургской области</w:t>
      </w:r>
    </w:p>
    <w:p w:rsidR="001208B8" w:rsidRDefault="001208B8" w:rsidP="003063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08B8" w:rsidRPr="00027555" w:rsidRDefault="001208B8" w:rsidP="00F416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27555">
        <w:rPr>
          <w:sz w:val="28"/>
          <w:szCs w:val="28"/>
        </w:rPr>
        <w:t>Согласно статье 44 Федерального закона от 06.10.2003 № 131-ФЗ «Об общих принципах организации местного самоуправления в Российской Федерации» и Федеральному закону от 21.07.2005 № 97-ФЗ «</w:t>
      </w:r>
      <w:r>
        <w:rPr>
          <w:sz w:val="28"/>
          <w:szCs w:val="28"/>
        </w:rPr>
        <w:t xml:space="preserve"> </w:t>
      </w:r>
      <w:r w:rsidRPr="00027555">
        <w:rPr>
          <w:sz w:val="28"/>
          <w:szCs w:val="28"/>
        </w:rPr>
        <w:t xml:space="preserve">О государственной регистрации Уставов муниципальных образований», Совет депутатов муниципального образования </w:t>
      </w:r>
      <w:r>
        <w:rPr>
          <w:sz w:val="28"/>
          <w:szCs w:val="28"/>
        </w:rPr>
        <w:t>Чернояровский</w:t>
      </w:r>
      <w:r w:rsidRPr="00027555">
        <w:rPr>
          <w:sz w:val="28"/>
          <w:szCs w:val="28"/>
        </w:rPr>
        <w:t xml:space="preserve"> сельсовет Ташлинского района Оренбургской области </w:t>
      </w:r>
    </w:p>
    <w:p w:rsidR="001208B8" w:rsidRPr="00027555" w:rsidRDefault="001208B8" w:rsidP="00F416C5">
      <w:pPr>
        <w:ind w:firstLine="708"/>
        <w:jc w:val="both"/>
        <w:rPr>
          <w:sz w:val="28"/>
          <w:szCs w:val="28"/>
        </w:rPr>
      </w:pPr>
      <w:r w:rsidRPr="00027555">
        <w:rPr>
          <w:sz w:val="28"/>
          <w:szCs w:val="28"/>
        </w:rPr>
        <w:t>Р Е Ш И Л :</w:t>
      </w:r>
    </w:p>
    <w:p w:rsidR="001208B8" w:rsidRPr="00027555" w:rsidRDefault="001208B8" w:rsidP="00F416C5">
      <w:pPr>
        <w:ind w:firstLine="709"/>
        <w:jc w:val="both"/>
        <w:rPr>
          <w:sz w:val="28"/>
          <w:szCs w:val="28"/>
        </w:rPr>
      </w:pPr>
      <w:r w:rsidRPr="00027555">
        <w:rPr>
          <w:sz w:val="28"/>
          <w:szCs w:val="28"/>
        </w:rPr>
        <w:t xml:space="preserve">1. Внести изменения в Устав муниципального образования  </w:t>
      </w:r>
      <w:r>
        <w:rPr>
          <w:sz w:val="28"/>
          <w:szCs w:val="28"/>
        </w:rPr>
        <w:t xml:space="preserve">Чернояровский </w:t>
      </w:r>
      <w:r w:rsidRPr="00027555">
        <w:rPr>
          <w:sz w:val="28"/>
          <w:szCs w:val="28"/>
        </w:rPr>
        <w:t xml:space="preserve">сельсовет Ташлинского района Оренбургской области согласно приложению. </w:t>
      </w:r>
    </w:p>
    <w:p w:rsidR="001208B8" w:rsidRPr="00027555" w:rsidRDefault="001208B8" w:rsidP="00F416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555">
        <w:rPr>
          <w:sz w:val="28"/>
          <w:szCs w:val="28"/>
        </w:rPr>
        <w:t xml:space="preserve">2. Главе муниципального образования </w:t>
      </w:r>
      <w:r>
        <w:rPr>
          <w:sz w:val="28"/>
          <w:szCs w:val="28"/>
        </w:rPr>
        <w:t>Чернояровский</w:t>
      </w:r>
      <w:r w:rsidRPr="00027555">
        <w:rPr>
          <w:sz w:val="28"/>
          <w:szCs w:val="28"/>
        </w:rPr>
        <w:t xml:space="preserve"> сельсовет Ташлинского района Оренбургской области </w:t>
      </w:r>
      <w:r>
        <w:rPr>
          <w:sz w:val="28"/>
          <w:szCs w:val="28"/>
        </w:rPr>
        <w:t>Зленко Юрию Николаевичу</w:t>
      </w:r>
      <w:r w:rsidRPr="00027555">
        <w:rPr>
          <w:sz w:val="28"/>
          <w:szCs w:val="28"/>
        </w:rPr>
        <w:t xml:space="preserve">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Устав.</w:t>
      </w:r>
    </w:p>
    <w:p w:rsidR="001208B8" w:rsidRPr="00027555" w:rsidRDefault="001208B8" w:rsidP="00F416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7555">
        <w:rPr>
          <w:sz w:val="28"/>
          <w:szCs w:val="28"/>
        </w:rPr>
        <w:t xml:space="preserve">3. Глава муниципального образования </w:t>
      </w:r>
      <w:r>
        <w:rPr>
          <w:sz w:val="28"/>
          <w:szCs w:val="28"/>
        </w:rPr>
        <w:t>Чернояровский</w:t>
      </w:r>
      <w:r w:rsidRPr="00027555">
        <w:rPr>
          <w:sz w:val="28"/>
          <w:szCs w:val="28"/>
        </w:rPr>
        <w:t xml:space="preserve"> сельсовет Ташлинского района Оренбургской области  </w:t>
      </w:r>
      <w:r>
        <w:rPr>
          <w:sz w:val="28"/>
          <w:szCs w:val="28"/>
        </w:rPr>
        <w:t xml:space="preserve">Зленко Юрий Николаевич </w:t>
      </w:r>
      <w:r w:rsidRPr="00027555">
        <w:rPr>
          <w:sz w:val="28"/>
          <w:szCs w:val="28"/>
        </w:rPr>
        <w:t>обязан обнародовать зарегистрированное решение о внесении изменений в устав муниципального образования в течение семи дней со дня его поступления из Управления Министерства юстиции РФ по Оренбургской области.</w:t>
      </w:r>
    </w:p>
    <w:p w:rsidR="001208B8" w:rsidRPr="00027555" w:rsidRDefault="001208B8" w:rsidP="00F416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7555">
        <w:rPr>
          <w:sz w:val="28"/>
          <w:szCs w:val="28"/>
        </w:rPr>
        <w:t xml:space="preserve">4. Направить сведения об обнародовании решения о внесении изменений в Устав </w:t>
      </w:r>
      <w:bookmarkStart w:id="0" w:name="_GoBack"/>
      <w:bookmarkEnd w:id="0"/>
      <w:r w:rsidRPr="00027555">
        <w:rPr>
          <w:sz w:val="28"/>
          <w:szCs w:val="28"/>
        </w:rPr>
        <w:t>в Управление Минюста России по Оренбургской области в течение 10 дней после дня его обнародования.</w:t>
      </w:r>
    </w:p>
    <w:p w:rsidR="001208B8" w:rsidRPr="00027555" w:rsidRDefault="001208B8" w:rsidP="00F416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7555">
        <w:rPr>
          <w:sz w:val="28"/>
          <w:szCs w:val="28"/>
        </w:rPr>
        <w:t>5. Настоящее решение вступает в силу после его государственной регистрации и обнародования.</w:t>
      </w:r>
    </w:p>
    <w:p w:rsidR="001208B8" w:rsidRPr="00027555" w:rsidRDefault="001208B8" w:rsidP="00F416C5">
      <w:pPr>
        <w:ind w:firstLine="540"/>
        <w:jc w:val="both"/>
        <w:rPr>
          <w:sz w:val="28"/>
          <w:szCs w:val="28"/>
        </w:rPr>
      </w:pPr>
      <w:r w:rsidRPr="00027555">
        <w:rPr>
          <w:sz w:val="28"/>
          <w:szCs w:val="28"/>
        </w:rPr>
        <w:t xml:space="preserve">6. Контроль за исполнением настоящего решения возложить на главу муниципального образования </w:t>
      </w:r>
      <w:r>
        <w:rPr>
          <w:sz w:val="28"/>
          <w:szCs w:val="28"/>
        </w:rPr>
        <w:t>Чернояровский</w:t>
      </w:r>
      <w:r w:rsidRPr="00027555">
        <w:rPr>
          <w:sz w:val="28"/>
          <w:szCs w:val="28"/>
        </w:rPr>
        <w:t xml:space="preserve"> сельсовет Ташлинского района Оренбургской области </w:t>
      </w:r>
      <w:r>
        <w:rPr>
          <w:sz w:val="28"/>
          <w:szCs w:val="28"/>
        </w:rPr>
        <w:t>Зленко Юрия Николаевича.</w:t>
      </w:r>
    </w:p>
    <w:p w:rsidR="001208B8" w:rsidRPr="00027555" w:rsidRDefault="001208B8" w:rsidP="00F416C5">
      <w:pPr>
        <w:shd w:val="clear" w:color="auto" w:fill="FFFFFF"/>
        <w:ind w:right="29"/>
        <w:jc w:val="both"/>
        <w:rPr>
          <w:color w:val="000000"/>
          <w:sz w:val="28"/>
          <w:szCs w:val="28"/>
        </w:rPr>
      </w:pPr>
    </w:p>
    <w:p w:rsidR="001208B8" w:rsidRPr="00027555" w:rsidRDefault="001208B8" w:rsidP="00F416C5">
      <w:pPr>
        <w:shd w:val="clear" w:color="auto" w:fill="FFFFFF"/>
        <w:ind w:right="29"/>
        <w:jc w:val="both"/>
        <w:rPr>
          <w:color w:val="000000"/>
          <w:sz w:val="28"/>
          <w:szCs w:val="28"/>
        </w:rPr>
      </w:pPr>
      <w:r w:rsidRPr="00027555">
        <w:rPr>
          <w:color w:val="000000"/>
          <w:sz w:val="28"/>
          <w:szCs w:val="28"/>
        </w:rPr>
        <w:t xml:space="preserve">Глава муниципального образования – </w:t>
      </w:r>
      <w:r>
        <w:rPr>
          <w:color w:val="000000"/>
          <w:sz w:val="28"/>
          <w:szCs w:val="28"/>
        </w:rPr>
        <w:t xml:space="preserve">                                 Ю.Н. Зленко</w:t>
      </w:r>
    </w:p>
    <w:p w:rsidR="001208B8" w:rsidRPr="00027555" w:rsidRDefault="001208B8" w:rsidP="00F416C5">
      <w:pPr>
        <w:shd w:val="clear" w:color="auto" w:fill="FFFFFF"/>
        <w:ind w:right="29"/>
        <w:jc w:val="both"/>
        <w:rPr>
          <w:color w:val="000000"/>
          <w:sz w:val="28"/>
          <w:szCs w:val="28"/>
        </w:rPr>
      </w:pPr>
      <w:r w:rsidRPr="00027555">
        <w:rPr>
          <w:color w:val="000000"/>
          <w:sz w:val="28"/>
          <w:szCs w:val="28"/>
        </w:rPr>
        <w:t>Председатель Совета депутатов</w:t>
      </w:r>
      <w:r w:rsidRPr="00027555">
        <w:rPr>
          <w:color w:val="000000"/>
          <w:sz w:val="28"/>
          <w:szCs w:val="28"/>
        </w:rPr>
        <w:tab/>
      </w:r>
      <w:r w:rsidRPr="00027555">
        <w:rPr>
          <w:color w:val="000000"/>
          <w:sz w:val="28"/>
          <w:szCs w:val="28"/>
        </w:rPr>
        <w:tab/>
        <w:t xml:space="preserve">                         </w:t>
      </w:r>
      <w:r>
        <w:rPr>
          <w:color w:val="000000"/>
          <w:sz w:val="28"/>
          <w:szCs w:val="28"/>
        </w:rPr>
        <w:t xml:space="preserve">  </w:t>
      </w:r>
      <w:r w:rsidRPr="0002755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И.Н. Плешкина</w:t>
      </w:r>
    </w:p>
    <w:p w:rsidR="001208B8" w:rsidRDefault="001208B8" w:rsidP="00F416C5">
      <w:pPr>
        <w:shd w:val="clear" w:color="auto" w:fill="FFFFFF"/>
        <w:ind w:right="29"/>
        <w:jc w:val="both"/>
        <w:rPr>
          <w:color w:val="000000"/>
          <w:sz w:val="28"/>
          <w:szCs w:val="28"/>
        </w:rPr>
      </w:pPr>
    </w:p>
    <w:p w:rsidR="001208B8" w:rsidRPr="00027555" w:rsidRDefault="001208B8" w:rsidP="00F416C5">
      <w:pPr>
        <w:shd w:val="clear" w:color="auto" w:fill="FFFFFF"/>
        <w:ind w:right="29"/>
        <w:jc w:val="both"/>
        <w:rPr>
          <w:color w:val="000000"/>
          <w:sz w:val="28"/>
          <w:szCs w:val="28"/>
        </w:rPr>
      </w:pPr>
      <w:r w:rsidRPr="00027555">
        <w:rPr>
          <w:color w:val="000000"/>
          <w:sz w:val="28"/>
          <w:szCs w:val="28"/>
        </w:rPr>
        <w:t>Разослано: прокуратуре, постоянным комиссиям</w:t>
      </w:r>
    </w:p>
    <w:p w:rsidR="001208B8" w:rsidRPr="00027555" w:rsidRDefault="001208B8" w:rsidP="00F416C5">
      <w:pPr>
        <w:pStyle w:val="NormalWeb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027555">
        <w:rPr>
          <w:color w:val="000000"/>
          <w:sz w:val="28"/>
          <w:szCs w:val="28"/>
        </w:rPr>
        <w:t>Приложение</w:t>
      </w:r>
    </w:p>
    <w:p w:rsidR="001208B8" w:rsidRPr="00027555" w:rsidRDefault="001208B8" w:rsidP="00F416C5">
      <w:pPr>
        <w:pStyle w:val="NormalWeb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027555">
        <w:rPr>
          <w:color w:val="000000"/>
          <w:sz w:val="28"/>
          <w:szCs w:val="28"/>
        </w:rPr>
        <w:t>к решению Совета депутатов</w:t>
      </w:r>
    </w:p>
    <w:p w:rsidR="001208B8" w:rsidRPr="00027555" w:rsidRDefault="001208B8" w:rsidP="00F416C5">
      <w:pPr>
        <w:pStyle w:val="NormalWeb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027555">
        <w:rPr>
          <w:color w:val="000000"/>
          <w:sz w:val="28"/>
          <w:szCs w:val="28"/>
        </w:rPr>
        <w:t>муниципального образования</w:t>
      </w:r>
    </w:p>
    <w:p w:rsidR="001208B8" w:rsidRPr="00027555" w:rsidRDefault="001208B8" w:rsidP="00F416C5">
      <w:pPr>
        <w:pStyle w:val="NormalWeb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Чернояровский</w:t>
      </w:r>
      <w:r w:rsidRPr="00027555">
        <w:rPr>
          <w:color w:val="000000"/>
          <w:sz w:val="28"/>
          <w:szCs w:val="28"/>
        </w:rPr>
        <w:t xml:space="preserve"> сельсовет</w:t>
      </w:r>
    </w:p>
    <w:p w:rsidR="001208B8" w:rsidRPr="00027555" w:rsidRDefault="001208B8" w:rsidP="00F416C5">
      <w:pPr>
        <w:pStyle w:val="NormalWeb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027555">
        <w:rPr>
          <w:color w:val="000000"/>
          <w:sz w:val="28"/>
          <w:szCs w:val="28"/>
        </w:rPr>
        <w:t>Ташлинского района Оренбургской области</w:t>
      </w:r>
    </w:p>
    <w:p w:rsidR="001208B8" w:rsidRPr="00027555" w:rsidRDefault="001208B8" w:rsidP="00F416C5">
      <w:pPr>
        <w:pStyle w:val="NormalWeb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027555">
        <w:rPr>
          <w:color w:val="000000"/>
          <w:sz w:val="28"/>
          <w:szCs w:val="28"/>
        </w:rPr>
        <w:t>от «___» _________ 2021 №____</w:t>
      </w:r>
    </w:p>
    <w:p w:rsidR="001208B8" w:rsidRPr="00027555" w:rsidRDefault="001208B8" w:rsidP="00F416C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208B8" w:rsidRPr="00027555" w:rsidRDefault="001208B8" w:rsidP="00F416C5">
      <w:pPr>
        <w:pStyle w:val="NormalWeb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1208B8" w:rsidRPr="00027555" w:rsidRDefault="001208B8" w:rsidP="00F416C5">
      <w:pPr>
        <w:pStyle w:val="NormalWeb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027555">
        <w:rPr>
          <w:b/>
          <w:bCs/>
          <w:sz w:val="28"/>
          <w:szCs w:val="28"/>
        </w:rPr>
        <w:t xml:space="preserve">Изменения и дополнения </w:t>
      </w:r>
    </w:p>
    <w:p w:rsidR="001208B8" w:rsidRPr="00027555" w:rsidRDefault="001208B8" w:rsidP="00F416C5">
      <w:pPr>
        <w:pStyle w:val="NormalWeb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027555">
        <w:rPr>
          <w:b/>
          <w:bCs/>
          <w:sz w:val="28"/>
          <w:szCs w:val="28"/>
        </w:rPr>
        <w:t xml:space="preserve">в </w:t>
      </w:r>
      <w:r w:rsidRPr="00027555">
        <w:rPr>
          <w:rStyle w:val="1"/>
          <w:b/>
          <w:bCs/>
          <w:sz w:val="28"/>
          <w:szCs w:val="28"/>
        </w:rPr>
        <w:t>Устав</w:t>
      </w:r>
      <w:r w:rsidRPr="00027555">
        <w:rPr>
          <w:b/>
          <w:bCs/>
          <w:sz w:val="28"/>
          <w:szCs w:val="28"/>
        </w:rPr>
        <w:t xml:space="preserve"> муниципального образования </w:t>
      </w:r>
      <w:r>
        <w:rPr>
          <w:b/>
          <w:bCs/>
          <w:sz w:val="28"/>
          <w:szCs w:val="28"/>
        </w:rPr>
        <w:t>Чернояровский</w:t>
      </w:r>
      <w:r w:rsidRPr="00027555">
        <w:rPr>
          <w:b/>
          <w:bCs/>
          <w:sz w:val="28"/>
          <w:szCs w:val="28"/>
        </w:rPr>
        <w:t xml:space="preserve"> сельсовет Ташлинского района Оренбургской области</w:t>
      </w:r>
    </w:p>
    <w:p w:rsidR="001208B8" w:rsidRPr="008C7DD6" w:rsidRDefault="001208B8" w:rsidP="00F416C5">
      <w:pPr>
        <w:pStyle w:val="NormalWeb"/>
        <w:spacing w:before="0" w:beforeAutospacing="0" w:after="0" w:afterAutospacing="0"/>
        <w:ind w:firstLine="567"/>
        <w:jc w:val="center"/>
      </w:pPr>
    </w:p>
    <w:p w:rsidR="001208B8" w:rsidRPr="008C7DD6" w:rsidRDefault="001208B8" w:rsidP="00F416C5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</w:p>
    <w:p w:rsidR="001208B8" w:rsidRPr="008C7DD6" w:rsidRDefault="001208B8" w:rsidP="00F416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</w:t>
      </w:r>
      <w:r w:rsidRPr="008C7DD6">
        <w:rPr>
          <w:b/>
          <w:bCs/>
          <w:sz w:val="28"/>
          <w:szCs w:val="28"/>
        </w:rPr>
        <w:t>асть 6</w:t>
      </w:r>
      <w:r>
        <w:rPr>
          <w:b/>
          <w:bCs/>
          <w:sz w:val="28"/>
          <w:szCs w:val="28"/>
        </w:rPr>
        <w:t xml:space="preserve"> </w:t>
      </w:r>
      <w:r w:rsidRPr="008C7DD6">
        <w:rPr>
          <w:b/>
          <w:bCs/>
          <w:sz w:val="28"/>
          <w:szCs w:val="28"/>
        </w:rPr>
        <w:t>статьи 14 Устава дополнить пунктом 4.1 следующего</w:t>
      </w:r>
      <w:r>
        <w:rPr>
          <w:b/>
          <w:bCs/>
          <w:sz w:val="28"/>
          <w:szCs w:val="28"/>
        </w:rPr>
        <w:t xml:space="preserve"> </w:t>
      </w:r>
      <w:r w:rsidRPr="008C7DD6">
        <w:rPr>
          <w:b/>
          <w:bCs/>
          <w:sz w:val="28"/>
          <w:szCs w:val="28"/>
        </w:rPr>
        <w:t>содержания:</w:t>
      </w:r>
    </w:p>
    <w:p w:rsidR="001208B8" w:rsidRPr="008C7DD6" w:rsidRDefault="001208B8" w:rsidP="00F416C5">
      <w:pPr>
        <w:ind w:firstLine="709"/>
        <w:jc w:val="both"/>
        <w:rPr>
          <w:sz w:val="28"/>
          <w:szCs w:val="28"/>
        </w:rPr>
      </w:pPr>
      <w:r w:rsidRPr="008C7DD6">
        <w:rPr>
          <w:sz w:val="28"/>
          <w:szCs w:val="28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пункта;»</w:t>
      </w:r>
    </w:p>
    <w:p w:rsidR="001208B8" w:rsidRPr="008C7DD6" w:rsidRDefault="001208B8" w:rsidP="00F416C5">
      <w:pPr>
        <w:ind w:firstLine="709"/>
        <w:jc w:val="both"/>
        <w:rPr>
          <w:b/>
          <w:bCs/>
          <w:sz w:val="28"/>
          <w:szCs w:val="28"/>
        </w:rPr>
      </w:pPr>
    </w:p>
    <w:p w:rsidR="001208B8" w:rsidRPr="008C7DD6" w:rsidRDefault="001208B8" w:rsidP="00F416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7DD6">
        <w:rPr>
          <w:b/>
          <w:bCs/>
          <w:sz w:val="28"/>
          <w:szCs w:val="28"/>
        </w:rPr>
        <w:t>Пункт 4  части 3 статьи 16 Устава изложить в новой редакции следующего содержания:</w:t>
      </w:r>
    </w:p>
    <w:p w:rsidR="001208B8" w:rsidRPr="008C7DD6" w:rsidRDefault="001208B8" w:rsidP="00F416C5">
      <w:pPr>
        <w:shd w:val="clear" w:color="auto" w:fill="FFFFFF"/>
        <w:ind w:firstLine="708"/>
        <w:jc w:val="both"/>
        <w:rPr>
          <w:sz w:val="28"/>
          <w:szCs w:val="28"/>
        </w:rPr>
      </w:pPr>
      <w:r w:rsidRPr="008C7DD6">
        <w:rPr>
          <w:sz w:val="28"/>
          <w:szCs w:val="28"/>
        </w:rPr>
        <w:t xml:space="preserve"> «4) вопросы о преобразовании муниципального образования,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преобразования муниципального образования требуется получение согласия населения муниципального образования, выраженного путем голосования»</w:t>
      </w:r>
    </w:p>
    <w:p w:rsidR="001208B8" w:rsidRPr="008C7DD6" w:rsidRDefault="001208B8" w:rsidP="00F416C5">
      <w:pPr>
        <w:ind w:firstLine="709"/>
        <w:jc w:val="both"/>
        <w:rPr>
          <w:b/>
          <w:bCs/>
          <w:sz w:val="28"/>
          <w:szCs w:val="28"/>
        </w:rPr>
      </w:pPr>
      <w:r w:rsidRPr="008C7DD6">
        <w:rPr>
          <w:b/>
          <w:bCs/>
          <w:sz w:val="28"/>
          <w:szCs w:val="28"/>
        </w:rPr>
        <w:t>дополнить частью 7 следующего содержания:</w:t>
      </w:r>
    </w:p>
    <w:p w:rsidR="001208B8" w:rsidRPr="008C7DD6" w:rsidRDefault="001208B8" w:rsidP="00F416C5">
      <w:pPr>
        <w:ind w:firstLine="709"/>
        <w:jc w:val="both"/>
        <w:rPr>
          <w:sz w:val="28"/>
          <w:szCs w:val="28"/>
        </w:rPr>
      </w:pPr>
      <w:r w:rsidRPr="008C7DD6">
        <w:rPr>
          <w:sz w:val="28"/>
          <w:szCs w:val="28"/>
        </w:rPr>
        <w:t>«7. Органы территориального общественного самоуправления могут выдвигать инициативный проект в качестве инициаторов проекта».</w:t>
      </w:r>
    </w:p>
    <w:p w:rsidR="001208B8" w:rsidRPr="008C7DD6" w:rsidRDefault="001208B8" w:rsidP="00F416C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1208B8" w:rsidRDefault="001208B8" w:rsidP="00F416C5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8C7DD6">
        <w:rPr>
          <w:b/>
          <w:bCs/>
          <w:sz w:val="28"/>
          <w:szCs w:val="28"/>
        </w:rPr>
        <w:t xml:space="preserve"> части 1 статьи 17 Устава после слов</w:t>
      </w:r>
      <w:r w:rsidRPr="008C7DD6">
        <w:rPr>
          <w:sz w:val="28"/>
          <w:szCs w:val="28"/>
        </w:rPr>
        <w:t xml:space="preserve"> </w:t>
      </w:r>
      <w:r w:rsidRPr="00B14D18">
        <w:rPr>
          <w:b/>
          <w:bCs/>
          <w:sz w:val="28"/>
          <w:szCs w:val="28"/>
        </w:rPr>
        <w:t>«и должностных лиц местного самоуправления,» дополнить словами «обсуждения вопросов внесения инициативных проектов и их рассмотрения,»;</w:t>
      </w:r>
    </w:p>
    <w:p w:rsidR="001208B8" w:rsidRPr="008C7DD6" w:rsidRDefault="001208B8" w:rsidP="00F416C5">
      <w:pPr>
        <w:ind w:firstLine="709"/>
        <w:jc w:val="both"/>
        <w:rPr>
          <w:sz w:val="28"/>
          <w:szCs w:val="28"/>
        </w:rPr>
      </w:pPr>
    </w:p>
    <w:p w:rsidR="001208B8" w:rsidRPr="008C7DD6" w:rsidRDefault="001208B8" w:rsidP="00F416C5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Статью 17 </w:t>
      </w:r>
      <w:r w:rsidRPr="008C7DD6">
        <w:rPr>
          <w:b/>
          <w:bCs/>
          <w:sz w:val="28"/>
          <w:szCs w:val="28"/>
        </w:rPr>
        <w:t>дополнить частью 2.1 следующего содержания:</w:t>
      </w:r>
    </w:p>
    <w:p w:rsidR="001208B8" w:rsidRPr="008C7DD6" w:rsidRDefault="001208B8" w:rsidP="00F416C5">
      <w:pPr>
        <w:ind w:firstLine="709"/>
        <w:jc w:val="both"/>
        <w:rPr>
          <w:rFonts w:eastAsia="SimSun"/>
          <w:sz w:val="28"/>
          <w:szCs w:val="28"/>
        </w:rPr>
      </w:pPr>
      <w:r w:rsidRPr="008C7DD6">
        <w:rPr>
          <w:sz w:val="28"/>
          <w:szCs w:val="28"/>
        </w:rPr>
        <w:t xml:space="preserve">«2.1.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 w:rsidRPr="008C7DD6">
        <w:rPr>
          <w:rFonts w:eastAsia="SimSun"/>
          <w:sz w:val="28"/>
          <w:szCs w:val="28"/>
        </w:rPr>
        <w:t>Совета депутатов сельсовета</w:t>
      </w:r>
      <w:r w:rsidRPr="008C7DD6">
        <w:rPr>
          <w:sz w:val="28"/>
          <w:szCs w:val="28"/>
        </w:rPr>
        <w:t>»</w:t>
      </w:r>
    </w:p>
    <w:p w:rsidR="001208B8" w:rsidRPr="008C7DD6" w:rsidRDefault="001208B8" w:rsidP="00F416C5">
      <w:pPr>
        <w:ind w:firstLine="709"/>
        <w:jc w:val="both"/>
        <w:rPr>
          <w:b/>
          <w:bCs/>
          <w:sz w:val="28"/>
          <w:szCs w:val="28"/>
        </w:rPr>
      </w:pPr>
    </w:p>
    <w:p w:rsidR="001208B8" w:rsidRPr="008C7DD6" w:rsidRDefault="001208B8" w:rsidP="00F416C5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</w:t>
      </w:r>
      <w:r w:rsidRPr="008C7DD6">
        <w:rPr>
          <w:b/>
          <w:bCs/>
          <w:sz w:val="28"/>
          <w:szCs w:val="28"/>
        </w:rPr>
        <w:t xml:space="preserve">асть 2 </w:t>
      </w:r>
      <w:r w:rsidRPr="00B14D18">
        <w:rPr>
          <w:b/>
          <w:bCs/>
          <w:sz w:val="28"/>
          <w:szCs w:val="28"/>
        </w:rPr>
        <w:t xml:space="preserve">статьи 19 Устава </w:t>
      </w:r>
      <w:r w:rsidRPr="008C7DD6">
        <w:rPr>
          <w:b/>
          <w:bCs/>
          <w:sz w:val="28"/>
          <w:szCs w:val="28"/>
        </w:rPr>
        <w:t>дополнить абзацем следующего содержания:</w:t>
      </w:r>
    </w:p>
    <w:p w:rsidR="001208B8" w:rsidRPr="008C7DD6" w:rsidRDefault="001208B8" w:rsidP="00F416C5">
      <w:pPr>
        <w:ind w:firstLine="709"/>
        <w:jc w:val="both"/>
        <w:rPr>
          <w:sz w:val="28"/>
          <w:szCs w:val="28"/>
        </w:rPr>
      </w:pPr>
      <w:r w:rsidRPr="008C7DD6">
        <w:rPr>
          <w:sz w:val="28"/>
          <w:szCs w:val="28"/>
        </w:rPr>
        <w:t>«В опросе граждан по вопросу выявления мнения граждан о поддержке инициативного проекта вправе участвовать жители сельсовета или его части, в которых предлагается реализовать инициативный проект, достигшие шестнадцатилетнего возраста»;</w:t>
      </w:r>
    </w:p>
    <w:p w:rsidR="001208B8" w:rsidRPr="008C7DD6" w:rsidRDefault="001208B8" w:rsidP="00F416C5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</w:t>
      </w:r>
      <w:r w:rsidRPr="008C7DD6">
        <w:rPr>
          <w:b/>
          <w:bCs/>
          <w:sz w:val="28"/>
          <w:szCs w:val="28"/>
        </w:rPr>
        <w:t xml:space="preserve">асть 3 </w:t>
      </w:r>
      <w:r w:rsidRPr="00B14D18">
        <w:rPr>
          <w:b/>
          <w:bCs/>
          <w:sz w:val="28"/>
          <w:szCs w:val="28"/>
        </w:rPr>
        <w:t xml:space="preserve">статьи 19 Устава </w:t>
      </w:r>
      <w:r w:rsidRPr="008C7DD6">
        <w:rPr>
          <w:b/>
          <w:bCs/>
          <w:sz w:val="28"/>
          <w:szCs w:val="28"/>
        </w:rPr>
        <w:t>дополнить пунктом 3 следующего содержания:</w:t>
      </w:r>
    </w:p>
    <w:p w:rsidR="001208B8" w:rsidRPr="008C7DD6" w:rsidRDefault="001208B8" w:rsidP="00F416C5">
      <w:pPr>
        <w:ind w:firstLine="709"/>
        <w:jc w:val="both"/>
        <w:rPr>
          <w:sz w:val="28"/>
          <w:szCs w:val="28"/>
        </w:rPr>
      </w:pPr>
      <w:r w:rsidRPr="008C7DD6">
        <w:rPr>
          <w:sz w:val="28"/>
          <w:szCs w:val="28"/>
        </w:rPr>
        <w:t>«3) жителей сельсовета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проекта»;</w:t>
      </w:r>
    </w:p>
    <w:p w:rsidR="001208B8" w:rsidRPr="008C7DD6" w:rsidRDefault="001208B8" w:rsidP="00F416C5">
      <w:pPr>
        <w:ind w:firstLine="709"/>
        <w:jc w:val="both"/>
        <w:rPr>
          <w:sz w:val="28"/>
          <w:szCs w:val="28"/>
        </w:rPr>
      </w:pPr>
      <w:r w:rsidRPr="008C7DD6">
        <w:rPr>
          <w:b/>
          <w:bCs/>
          <w:sz w:val="28"/>
          <w:szCs w:val="28"/>
        </w:rPr>
        <w:t xml:space="preserve">пункт 1 части 7 </w:t>
      </w:r>
      <w:r w:rsidRPr="00B14D18">
        <w:rPr>
          <w:b/>
          <w:bCs/>
          <w:sz w:val="28"/>
          <w:szCs w:val="28"/>
        </w:rPr>
        <w:t xml:space="preserve">статьи 19 </w:t>
      </w:r>
      <w:r w:rsidRPr="008C7DD6">
        <w:rPr>
          <w:b/>
          <w:bCs/>
          <w:sz w:val="28"/>
          <w:szCs w:val="28"/>
        </w:rPr>
        <w:t xml:space="preserve">дополнить словами </w:t>
      </w:r>
      <w:r w:rsidRPr="008C7DD6">
        <w:rPr>
          <w:sz w:val="28"/>
          <w:szCs w:val="28"/>
        </w:rPr>
        <w:t>«или жителей сельсовета».</w:t>
      </w:r>
    </w:p>
    <w:p w:rsidR="001208B8" w:rsidRDefault="001208B8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1208B8" w:rsidRDefault="001208B8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1208B8" w:rsidRDefault="001208B8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1208B8" w:rsidRDefault="001208B8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1208B8" w:rsidRDefault="001208B8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1208B8" w:rsidRDefault="001208B8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1208B8" w:rsidRDefault="001208B8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1208B8" w:rsidRDefault="001208B8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1208B8" w:rsidRDefault="001208B8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1208B8" w:rsidRDefault="001208B8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1208B8" w:rsidRDefault="001208B8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1208B8" w:rsidRDefault="001208B8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1208B8" w:rsidRDefault="001208B8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1208B8" w:rsidRDefault="001208B8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1208B8" w:rsidRDefault="001208B8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1208B8" w:rsidRDefault="001208B8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1208B8" w:rsidRDefault="001208B8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1208B8" w:rsidRDefault="001208B8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1208B8" w:rsidRDefault="001208B8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1208B8" w:rsidRDefault="001208B8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1208B8" w:rsidRDefault="001208B8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1208B8" w:rsidRDefault="001208B8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1208B8" w:rsidRDefault="001208B8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1208B8" w:rsidRDefault="001208B8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1208B8" w:rsidRDefault="001208B8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1208B8" w:rsidRDefault="001208B8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1208B8" w:rsidRDefault="001208B8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1208B8" w:rsidRDefault="001208B8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1208B8" w:rsidRDefault="001208B8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1208B8" w:rsidRDefault="001208B8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1208B8" w:rsidRDefault="001208B8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1208B8" w:rsidRDefault="001208B8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1208B8" w:rsidRDefault="001208B8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1208B8" w:rsidRDefault="001208B8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1208B8" w:rsidRDefault="001208B8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1208B8" w:rsidRDefault="001208B8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1208B8" w:rsidRDefault="001208B8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1208B8" w:rsidRDefault="001208B8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1208B8" w:rsidRDefault="001208B8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1208B8" w:rsidRDefault="001208B8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1208B8" w:rsidRDefault="001208B8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1208B8" w:rsidRDefault="001208B8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1208B8" w:rsidRDefault="001208B8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1208B8" w:rsidRDefault="001208B8" w:rsidP="0061086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1208B8" w:rsidRDefault="001208B8" w:rsidP="0061086D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результатах проверки на наличие коррупционных</w:t>
      </w:r>
    </w:p>
    <w:p w:rsidR="001208B8" w:rsidRPr="002873F9" w:rsidRDefault="001208B8" w:rsidP="0061086D">
      <w:pPr>
        <w:ind w:right="-5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факторов в проекте решения Совета депутатов </w:t>
      </w:r>
      <w:r>
        <w:rPr>
          <w:sz w:val="28"/>
          <w:szCs w:val="28"/>
        </w:rPr>
        <w:t xml:space="preserve">" О внесении </w:t>
      </w:r>
      <w:r>
        <w:rPr>
          <w:b/>
          <w:bCs/>
          <w:sz w:val="28"/>
          <w:szCs w:val="28"/>
        </w:rPr>
        <w:t>и</w:t>
      </w:r>
      <w:r w:rsidRPr="002873F9">
        <w:rPr>
          <w:b/>
          <w:bCs/>
          <w:sz w:val="28"/>
          <w:szCs w:val="28"/>
        </w:rPr>
        <w:t>зменени</w:t>
      </w:r>
      <w:r>
        <w:rPr>
          <w:b/>
          <w:bCs/>
          <w:sz w:val="28"/>
          <w:szCs w:val="28"/>
        </w:rPr>
        <w:t xml:space="preserve">й и дополнений </w:t>
      </w:r>
      <w:r w:rsidRPr="002873F9">
        <w:rPr>
          <w:b/>
          <w:bCs/>
          <w:sz w:val="28"/>
          <w:szCs w:val="28"/>
        </w:rPr>
        <w:t xml:space="preserve">в Устав муниципального образования </w:t>
      </w:r>
      <w:r>
        <w:rPr>
          <w:b/>
          <w:bCs/>
          <w:sz w:val="28"/>
          <w:szCs w:val="28"/>
        </w:rPr>
        <w:t>Чернояровский</w:t>
      </w:r>
      <w:r w:rsidRPr="002873F9">
        <w:rPr>
          <w:b/>
          <w:bCs/>
          <w:sz w:val="28"/>
          <w:szCs w:val="28"/>
        </w:rPr>
        <w:t xml:space="preserve"> сельсовет </w:t>
      </w:r>
    </w:p>
    <w:p w:rsidR="001208B8" w:rsidRPr="0061086D" w:rsidRDefault="001208B8" w:rsidP="0061086D">
      <w:pPr>
        <w:ind w:right="-55"/>
        <w:jc w:val="center"/>
        <w:rPr>
          <w:b/>
          <w:bCs/>
          <w:sz w:val="28"/>
          <w:szCs w:val="28"/>
        </w:rPr>
      </w:pPr>
      <w:r w:rsidRPr="002873F9">
        <w:rPr>
          <w:b/>
          <w:bCs/>
          <w:sz w:val="28"/>
          <w:szCs w:val="28"/>
        </w:rPr>
        <w:t>Ташлинского района Оренбургской области</w:t>
      </w:r>
      <w:r>
        <w:rPr>
          <w:sz w:val="28"/>
          <w:szCs w:val="28"/>
        </w:rPr>
        <w:t>»</w:t>
      </w:r>
    </w:p>
    <w:p w:rsidR="001208B8" w:rsidRDefault="001208B8" w:rsidP="0061086D">
      <w:pPr>
        <w:pStyle w:val="21"/>
        <w:tabs>
          <w:tab w:val="left" w:pos="6663"/>
        </w:tabs>
        <w:jc w:val="center"/>
        <w:rPr>
          <w:b/>
          <w:bCs/>
          <w:sz w:val="28"/>
          <w:szCs w:val="28"/>
        </w:rPr>
      </w:pPr>
    </w:p>
    <w:p w:rsidR="001208B8" w:rsidRDefault="001208B8" w:rsidP="0061086D">
      <w:pPr>
        <w:jc w:val="both"/>
        <w:rPr>
          <w:color w:val="FF0000"/>
          <w:sz w:val="28"/>
          <w:szCs w:val="28"/>
        </w:rPr>
      </w:pPr>
    </w:p>
    <w:p w:rsidR="001208B8" w:rsidRDefault="001208B8" w:rsidP="006108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Черноярово                                                                 1 февраля   2021 года</w:t>
      </w:r>
    </w:p>
    <w:p w:rsidR="001208B8" w:rsidRDefault="001208B8" w:rsidP="0061086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1208B8" w:rsidRDefault="001208B8" w:rsidP="006108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самоуправления», «Положением о порядке проведения антикоррупционной экспертизы правовых актов органов местного самоуправления муниципального образования Чернояровский сельсовет Ташлинского района Оренбургской области и их проектов», утвержденного Решением Совета депутатов муниципального образования Чернояровский  сельсовет от 11.09.2009 г. № 140-рс</w:t>
      </w:r>
    </w:p>
    <w:p w:rsidR="001208B8" w:rsidRDefault="001208B8" w:rsidP="0061086D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1208B8" w:rsidRDefault="001208B8" w:rsidP="006108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1208B8" w:rsidRDefault="001208B8" w:rsidP="00610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08B8" w:rsidRDefault="001208B8" w:rsidP="006108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1208B8" w:rsidRDefault="001208B8" w:rsidP="00610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208B8" w:rsidRDefault="001208B8" w:rsidP="00610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208B8" w:rsidRDefault="001208B8" w:rsidP="00610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08B8" w:rsidRDefault="001208B8" w:rsidP="00610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208B8" w:rsidRDefault="001208B8" w:rsidP="00610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208B8" w:rsidRDefault="001208B8" w:rsidP="0061086D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1208B8" w:rsidRDefault="001208B8" w:rsidP="0061086D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bCs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1208B8" w:rsidRDefault="001208B8" w:rsidP="0061086D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1208B8" w:rsidRDefault="001208B8" w:rsidP="006108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1208B8" w:rsidRDefault="001208B8" w:rsidP="006108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08B8" w:rsidRDefault="001208B8" w:rsidP="006108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</w:p>
    <w:p w:rsidR="001208B8" w:rsidRDefault="001208B8" w:rsidP="0061086D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 администрации                                             Ю.Н. Ковалевская</w:t>
      </w:r>
    </w:p>
    <w:p w:rsidR="001208B8" w:rsidRDefault="001208B8" w:rsidP="0061086D">
      <w:pPr>
        <w:jc w:val="both"/>
        <w:rPr>
          <w:sz w:val="28"/>
          <w:szCs w:val="28"/>
        </w:rPr>
      </w:pPr>
    </w:p>
    <w:p w:rsidR="001208B8" w:rsidRDefault="001208B8" w:rsidP="0061086D">
      <w:pPr>
        <w:jc w:val="both"/>
        <w:rPr>
          <w:sz w:val="28"/>
          <w:szCs w:val="28"/>
        </w:rPr>
      </w:pPr>
    </w:p>
    <w:p w:rsidR="001208B8" w:rsidRDefault="001208B8" w:rsidP="0061086D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1208B8" w:rsidRDefault="001208B8" w:rsidP="0061086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208B8" w:rsidRDefault="001208B8" w:rsidP="0061086D">
      <w:pPr>
        <w:jc w:val="both"/>
        <w:rPr>
          <w:sz w:val="24"/>
          <w:szCs w:val="24"/>
        </w:rPr>
      </w:pPr>
      <w:r>
        <w:rPr>
          <w:sz w:val="28"/>
          <w:szCs w:val="28"/>
        </w:rPr>
        <w:t>Чернояровский  сельсовет                                                Ю.Н. Зленко</w:t>
      </w:r>
    </w:p>
    <w:p w:rsidR="001208B8" w:rsidRDefault="001208B8" w:rsidP="0061086D">
      <w:pPr>
        <w:rPr>
          <w:sz w:val="28"/>
          <w:szCs w:val="28"/>
        </w:rPr>
      </w:pPr>
    </w:p>
    <w:p w:rsidR="001208B8" w:rsidRPr="00D71CDA" w:rsidRDefault="001208B8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sectPr w:rsidR="001208B8" w:rsidRPr="00D71CDA" w:rsidSect="005F799F">
      <w:pgSz w:w="11909" w:h="16834"/>
      <w:pgMar w:top="540" w:right="569" w:bottom="426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389A1DF2"/>
    <w:multiLevelType w:val="hybridMultilevel"/>
    <w:tmpl w:val="28C6C010"/>
    <w:lvl w:ilvl="0" w:tplc="4524EC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DE"/>
    <w:rsid w:val="00005822"/>
    <w:rsid w:val="00014131"/>
    <w:rsid w:val="00027555"/>
    <w:rsid w:val="00055AAE"/>
    <w:rsid w:val="00056D81"/>
    <w:rsid w:val="00073E0B"/>
    <w:rsid w:val="000B3CD6"/>
    <w:rsid w:val="000E26AD"/>
    <w:rsid w:val="000E4561"/>
    <w:rsid w:val="000F6B4B"/>
    <w:rsid w:val="001208B8"/>
    <w:rsid w:val="0012570F"/>
    <w:rsid w:val="00131158"/>
    <w:rsid w:val="00131717"/>
    <w:rsid w:val="001548AA"/>
    <w:rsid w:val="001736C8"/>
    <w:rsid w:val="00180268"/>
    <w:rsid w:val="001E50E6"/>
    <w:rsid w:val="001E7202"/>
    <w:rsid w:val="001E790C"/>
    <w:rsid w:val="001F5202"/>
    <w:rsid w:val="001F6B53"/>
    <w:rsid w:val="00214C9A"/>
    <w:rsid w:val="00224A82"/>
    <w:rsid w:val="002255CB"/>
    <w:rsid w:val="00225A78"/>
    <w:rsid w:val="00233D40"/>
    <w:rsid w:val="00236D9A"/>
    <w:rsid w:val="002762D2"/>
    <w:rsid w:val="002819C2"/>
    <w:rsid w:val="002873F9"/>
    <w:rsid w:val="00296FF4"/>
    <w:rsid w:val="002A0745"/>
    <w:rsid w:val="002C47B0"/>
    <w:rsid w:val="002E29AE"/>
    <w:rsid w:val="003063F6"/>
    <w:rsid w:val="00311791"/>
    <w:rsid w:val="00313400"/>
    <w:rsid w:val="00316488"/>
    <w:rsid w:val="00335055"/>
    <w:rsid w:val="00365CA0"/>
    <w:rsid w:val="00386AF4"/>
    <w:rsid w:val="00394350"/>
    <w:rsid w:val="003B2C68"/>
    <w:rsid w:val="003B546C"/>
    <w:rsid w:val="003B695C"/>
    <w:rsid w:val="003C5B2E"/>
    <w:rsid w:val="003C6025"/>
    <w:rsid w:val="003C6D41"/>
    <w:rsid w:val="003E7DD6"/>
    <w:rsid w:val="00447196"/>
    <w:rsid w:val="004521AE"/>
    <w:rsid w:val="00464AA1"/>
    <w:rsid w:val="0049556D"/>
    <w:rsid w:val="004D5EDA"/>
    <w:rsid w:val="004E63E9"/>
    <w:rsid w:val="004F5242"/>
    <w:rsid w:val="004F53F5"/>
    <w:rsid w:val="0051401D"/>
    <w:rsid w:val="00514C8C"/>
    <w:rsid w:val="00521CE0"/>
    <w:rsid w:val="00533470"/>
    <w:rsid w:val="00536934"/>
    <w:rsid w:val="0054649E"/>
    <w:rsid w:val="0056152C"/>
    <w:rsid w:val="00591D0D"/>
    <w:rsid w:val="005A6DDD"/>
    <w:rsid w:val="005A7ECD"/>
    <w:rsid w:val="005B6FCA"/>
    <w:rsid w:val="005D4A86"/>
    <w:rsid w:val="005D5789"/>
    <w:rsid w:val="005D6460"/>
    <w:rsid w:val="005E165D"/>
    <w:rsid w:val="005F6F4E"/>
    <w:rsid w:val="005F799F"/>
    <w:rsid w:val="0061086D"/>
    <w:rsid w:val="00610A79"/>
    <w:rsid w:val="00616095"/>
    <w:rsid w:val="0063226B"/>
    <w:rsid w:val="006336D5"/>
    <w:rsid w:val="00640E68"/>
    <w:rsid w:val="00642272"/>
    <w:rsid w:val="00653DBC"/>
    <w:rsid w:val="00656D0A"/>
    <w:rsid w:val="00661CBD"/>
    <w:rsid w:val="00665628"/>
    <w:rsid w:val="00666F99"/>
    <w:rsid w:val="0066795E"/>
    <w:rsid w:val="00673171"/>
    <w:rsid w:val="006A2E9F"/>
    <w:rsid w:val="006A4EDB"/>
    <w:rsid w:val="006A5703"/>
    <w:rsid w:val="006E54A5"/>
    <w:rsid w:val="00702CFD"/>
    <w:rsid w:val="007101EC"/>
    <w:rsid w:val="0072072B"/>
    <w:rsid w:val="00740A45"/>
    <w:rsid w:val="00741516"/>
    <w:rsid w:val="007424E3"/>
    <w:rsid w:val="00743149"/>
    <w:rsid w:val="00753F28"/>
    <w:rsid w:val="007658A3"/>
    <w:rsid w:val="00790F44"/>
    <w:rsid w:val="007A1CB7"/>
    <w:rsid w:val="007A6A49"/>
    <w:rsid w:val="007B507B"/>
    <w:rsid w:val="007B6A15"/>
    <w:rsid w:val="007C556B"/>
    <w:rsid w:val="007D61E8"/>
    <w:rsid w:val="007D74DC"/>
    <w:rsid w:val="007E5366"/>
    <w:rsid w:val="0081128C"/>
    <w:rsid w:val="00816273"/>
    <w:rsid w:val="008320EF"/>
    <w:rsid w:val="00834ED3"/>
    <w:rsid w:val="008363EB"/>
    <w:rsid w:val="00843E7A"/>
    <w:rsid w:val="00850298"/>
    <w:rsid w:val="00851839"/>
    <w:rsid w:val="008541EF"/>
    <w:rsid w:val="0087130B"/>
    <w:rsid w:val="008B3BB4"/>
    <w:rsid w:val="008C32E0"/>
    <w:rsid w:val="008C7DD6"/>
    <w:rsid w:val="008E4D08"/>
    <w:rsid w:val="008E548A"/>
    <w:rsid w:val="008F3056"/>
    <w:rsid w:val="009275DE"/>
    <w:rsid w:val="009323FC"/>
    <w:rsid w:val="00934D22"/>
    <w:rsid w:val="00941275"/>
    <w:rsid w:val="00952B6F"/>
    <w:rsid w:val="0097239F"/>
    <w:rsid w:val="00976607"/>
    <w:rsid w:val="0097784C"/>
    <w:rsid w:val="00985FB9"/>
    <w:rsid w:val="00993E70"/>
    <w:rsid w:val="009A1337"/>
    <w:rsid w:val="009A6711"/>
    <w:rsid w:val="009B0579"/>
    <w:rsid w:val="009E08BC"/>
    <w:rsid w:val="009F09D8"/>
    <w:rsid w:val="009F2D2D"/>
    <w:rsid w:val="009F45CC"/>
    <w:rsid w:val="009F492A"/>
    <w:rsid w:val="00A00507"/>
    <w:rsid w:val="00A042D1"/>
    <w:rsid w:val="00A130DC"/>
    <w:rsid w:val="00A16C18"/>
    <w:rsid w:val="00A30746"/>
    <w:rsid w:val="00A31D34"/>
    <w:rsid w:val="00A51B7A"/>
    <w:rsid w:val="00A53C81"/>
    <w:rsid w:val="00A55A88"/>
    <w:rsid w:val="00A613CD"/>
    <w:rsid w:val="00A674A2"/>
    <w:rsid w:val="00A75B66"/>
    <w:rsid w:val="00A86E2A"/>
    <w:rsid w:val="00A95B69"/>
    <w:rsid w:val="00AB33BC"/>
    <w:rsid w:val="00AB4F11"/>
    <w:rsid w:val="00AE29DE"/>
    <w:rsid w:val="00AE4534"/>
    <w:rsid w:val="00AE7807"/>
    <w:rsid w:val="00AF2139"/>
    <w:rsid w:val="00AF60FC"/>
    <w:rsid w:val="00B0288D"/>
    <w:rsid w:val="00B14D18"/>
    <w:rsid w:val="00B1581F"/>
    <w:rsid w:val="00B1656D"/>
    <w:rsid w:val="00B20439"/>
    <w:rsid w:val="00B2244F"/>
    <w:rsid w:val="00B431BD"/>
    <w:rsid w:val="00B4431C"/>
    <w:rsid w:val="00B44BBE"/>
    <w:rsid w:val="00B61510"/>
    <w:rsid w:val="00BB1090"/>
    <w:rsid w:val="00BB2FB6"/>
    <w:rsid w:val="00BB6C17"/>
    <w:rsid w:val="00BD04B7"/>
    <w:rsid w:val="00BD4275"/>
    <w:rsid w:val="00BD6624"/>
    <w:rsid w:val="00BE4B02"/>
    <w:rsid w:val="00BE542A"/>
    <w:rsid w:val="00BF2C64"/>
    <w:rsid w:val="00C17CCC"/>
    <w:rsid w:val="00C52DFE"/>
    <w:rsid w:val="00C64B3B"/>
    <w:rsid w:val="00C70AAC"/>
    <w:rsid w:val="00C70EAA"/>
    <w:rsid w:val="00C80E48"/>
    <w:rsid w:val="00C84FBE"/>
    <w:rsid w:val="00CB1673"/>
    <w:rsid w:val="00CB52E3"/>
    <w:rsid w:val="00CB5470"/>
    <w:rsid w:val="00CC0AB3"/>
    <w:rsid w:val="00CE2206"/>
    <w:rsid w:val="00D5620C"/>
    <w:rsid w:val="00D71CDA"/>
    <w:rsid w:val="00D804BA"/>
    <w:rsid w:val="00D95B3A"/>
    <w:rsid w:val="00D97A6C"/>
    <w:rsid w:val="00DA4BC0"/>
    <w:rsid w:val="00DA6BF2"/>
    <w:rsid w:val="00DC5DF4"/>
    <w:rsid w:val="00DD26BE"/>
    <w:rsid w:val="00DE5870"/>
    <w:rsid w:val="00DF1390"/>
    <w:rsid w:val="00E14BD2"/>
    <w:rsid w:val="00E17FDC"/>
    <w:rsid w:val="00E26FDE"/>
    <w:rsid w:val="00E46369"/>
    <w:rsid w:val="00E621D5"/>
    <w:rsid w:val="00E6233D"/>
    <w:rsid w:val="00E623B0"/>
    <w:rsid w:val="00E657AF"/>
    <w:rsid w:val="00E65B13"/>
    <w:rsid w:val="00E71EC3"/>
    <w:rsid w:val="00E72827"/>
    <w:rsid w:val="00E72D30"/>
    <w:rsid w:val="00E76E87"/>
    <w:rsid w:val="00E84B77"/>
    <w:rsid w:val="00E92C9A"/>
    <w:rsid w:val="00EB3440"/>
    <w:rsid w:val="00ED123A"/>
    <w:rsid w:val="00EE0349"/>
    <w:rsid w:val="00EE5177"/>
    <w:rsid w:val="00F33760"/>
    <w:rsid w:val="00F40FB7"/>
    <w:rsid w:val="00F416C5"/>
    <w:rsid w:val="00F47F69"/>
    <w:rsid w:val="00F5034D"/>
    <w:rsid w:val="00F81BF8"/>
    <w:rsid w:val="00F957F0"/>
    <w:rsid w:val="00FA74E8"/>
    <w:rsid w:val="00FB082E"/>
    <w:rsid w:val="00FB4C99"/>
    <w:rsid w:val="00FB71EE"/>
    <w:rsid w:val="00FC4CFF"/>
    <w:rsid w:val="00FC50B4"/>
    <w:rsid w:val="00FC740E"/>
    <w:rsid w:val="00F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D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B3440"/>
    <w:rPr>
      <w:color w:val="0000FF"/>
      <w:u w:val="single"/>
    </w:rPr>
  </w:style>
  <w:style w:type="paragraph" w:styleId="NoSpacing">
    <w:name w:val="No Spacing"/>
    <w:uiPriority w:val="99"/>
    <w:qFormat/>
    <w:rsid w:val="00EB3440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Normal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0288D"/>
    <w:rPr>
      <w:rFonts w:ascii="Times New Roman" w:hAnsi="Times New Roman" w:cs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a">
    <w:name w:val="Без интервала Знак"/>
    <w:basedOn w:val="DefaultParagraphFont"/>
    <w:link w:val="a0"/>
    <w:uiPriority w:val="99"/>
    <w:locked/>
    <w:rsid w:val="00AB4F11"/>
    <w:rPr>
      <w:rFonts w:ascii="Times New Roman" w:hAnsi="Times New Roman" w:cs="Times New Roman"/>
      <w:sz w:val="22"/>
      <w:szCs w:val="22"/>
      <w:lang w:val="ru-RU" w:eastAsia="en-US"/>
    </w:rPr>
  </w:style>
  <w:style w:type="paragraph" w:customStyle="1" w:styleId="a0">
    <w:name w:val="Без интервала"/>
    <w:link w:val="a"/>
    <w:uiPriority w:val="99"/>
    <w:rsid w:val="00AB4F11"/>
    <w:rPr>
      <w:rFonts w:ascii="Times New Roman" w:hAnsi="Times New Roman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E587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6273"/>
    <w:rPr>
      <w:rFonts w:ascii="Times New Roman" w:hAnsi="Times New Roman" w:cs="Times New Roman"/>
      <w:sz w:val="2"/>
      <w:szCs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DE5870"/>
    <w:rPr>
      <w:rFonts w:ascii="Tahoma" w:hAnsi="Tahoma" w:cs="Tahoma"/>
      <w:sz w:val="16"/>
      <w:szCs w:val="16"/>
      <w:lang w:val="ru-RU" w:eastAsia="ru-RU"/>
    </w:rPr>
  </w:style>
  <w:style w:type="paragraph" w:customStyle="1" w:styleId="21">
    <w:name w:val="Обычный2"/>
    <w:uiPriority w:val="99"/>
    <w:rsid w:val="0061086D"/>
    <w:pPr>
      <w:widowControl w:val="0"/>
    </w:pPr>
    <w:rPr>
      <w:rFonts w:ascii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semiHidden/>
    <w:rsid w:val="00F416C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">
    <w:name w:val="Гиперссылка1"/>
    <w:basedOn w:val="DefaultParagraphFont"/>
    <w:uiPriority w:val="99"/>
    <w:rsid w:val="00F416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63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1274</Words>
  <Characters>7262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ЗАКЛЮЧЕНИЕ</dc:title>
  <dc:subject/>
  <dc:creator>admin</dc:creator>
  <cp:keywords/>
  <dc:description/>
  <cp:lastModifiedBy>Черноярово</cp:lastModifiedBy>
  <cp:revision>2</cp:revision>
  <cp:lastPrinted>2020-12-28T12:13:00Z</cp:lastPrinted>
  <dcterms:created xsi:type="dcterms:W3CDTF">2021-02-09T10:05:00Z</dcterms:created>
  <dcterms:modified xsi:type="dcterms:W3CDTF">2021-02-09T10:05:00Z</dcterms:modified>
</cp:coreProperties>
</file>