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D6" w:rsidRDefault="003814D6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3814D6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14D6" w:rsidRPr="00AE29DE" w:rsidRDefault="003814D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3814D6" w:rsidRPr="00AE29DE" w:rsidRDefault="003814D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3814D6" w:rsidRPr="00AE29DE" w:rsidRDefault="003814D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814D6" w:rsidRPr="00AE29DE" w:rsidRDefault="003814D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3814D6" w:rsidRPr="00AE29DE" w:rsidRDefault="003814D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3814D6" w:rsidRPr="00AE29DE" w:rsidRDefault="003814D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3814D6" w:rsidRPr="00AE29DE" w:rsidRDefault="003814D6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3814D6" w:rsidRPr="00AE29DE" w:rsidRDefault="003814D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14D6" w:rsidRPr="00AE29DE">
        <w:tc>
          <w:tcPr>
            <w:tcW w:w="9461" w:type="dxa"/>
            <w:gridSpan w:val="4"/>
          </w:tcPr>
          <w:p w:rsidR="003814D6" w:rsidRPr="00AE29DE" w:rsidRDefault="003814D6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814D6" w:rsidRPr="00AE29DE">
        <w:trPr>
          <w:cantSplit/>
        </w:trPr>
        <w:tc>
          <w:tcPr>
            <w:tcW w:w="4678" w:type="dxa"/>
          </w:tcPr>
          <w:p w:rsidR="003814D6" w:rsidRPr="00AE29DE" w:rsidRDefault="003814D6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814D6" w:rsidRPr="00BB2FB6" w:rsidRDefault="003814D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28.05.2021</w:t>
            </w:r>
          </w:p>
        </w:tc>
        <w:tc>
          <w:tcPr>
            <w:tcW w:w="839" w:type="dxa"/>
          </w:tcPr>
          <w:p w:rsidR="003814D6" w:rsidRPr="00BB2FB6" w:rsidRDefault="003814D6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B2FB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3814D6" w:rsidRPr="00BB2FB6" w:rsidRDefault="003814D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8/39-рс</w:t>
            </w:r>
          </w:p>
        </w:tc>
      </w:tr>
    </w:tbl>
    <w:p w:rsidR="003814D6" w:rsidRPr="002D629B" w:rsidRDefault="003814D6" w:rsidP="00A266E4">
      <w:pPr>
        <w:jc w:val="both"/>
        <w:rPr>
          <w:sz w:val="28"/>
          <w:szCs w:val="28"/>
        </w:rPr>
      </w:pPr>
      <w:r w:rsidRPr="00834ED3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</w:t>
      </w:r>
      <w:r w:rsidRPr="00834ED3">
        <w:rPr>
          <w:sz w:val="28"/>
          <w:szCs w:val="28"/>
        </w:rPr>
        <w:t>зменений</w:t>
      </w:r>
      <w:r>
        <w:rPr>
          <w:sz w:val="28"/>
          <w:szCs w:val="28"/>
        </w:rPr>
        <w:t xml:space="preserve"> в </w:t>
      </w:r>
      <w:r w:rsidRPr="002D629B">
        <w:rPr>
          <w:sz w:val="28"/>
          <w:szCs w:val="28"/>
        </w:rPr>
        <w:t>Положение</w:t>
      </w:r>
    </w:p>
    <w:p w:rsidR="003814D6" w:rsidRDefault="003814D6" w:rsidP="00A26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629B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 xml:space="preserve">, </w:t>
      </w:r>
    </w:p>
    <w:p w:rsidR="003814D6" w:rsidRDefault="003814D6" w:rsidP="00A266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утвержденное решением Совета депутатов </w:t>
      </w:r>
    </w:p>
    <w:p w:rsidR="003814D6" w:rsidRDefault="003814D6" w:rsidP="00A266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814D6" w:rsidRDefault="003814D6" w:rsidP="00A266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Ташлинского района </w:t>
      </w:r>
    </w:p>
    <w:p w:rsidR="003814D6" w:rsidRDefault="003814D6" w:rsidP="00A266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 от 25.11.2019 № 29/149-рс</w:t>
      </w:r>
    </w:p>
    <w:p w:rsidR="003814D6" w:rsidRDefault="003814D6" w:rsidP="00A266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4D6" w:rsidRDefault="003814D6" w:rsidP="00A266E4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Рассмотрев протест прокуратуры Ташлинского района от 12.03.2021 № 07-01-2021, в соответствии с Федеральным </w:t>
      </w:r>
      <w:hyperlink r:id="rId5" w:history="1">
        <w:r>
          <w:rPr>
            <w:rStyle w:val="Hyper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муниципального образования Чернояровский сельсовет Ташлинского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Чернояровский сельсовет Ташлинского района Оренбургской области</w:t>
      </w:r>
    </w:p>
    <w:p w:rsidR="003814D6" w:rsidRDefault="003814D6" w:rsidP="00A266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814D6" w:rsidRDefault="003814D6" w:rsidP="00A26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налоге на имущество физических лиц (далее – Положение), утвержденное решением Совета депутатов муниципального образования Чернояровский сельсовет Ташлинского района Оренбургской области от 25.11.2019 № 29/149-рс следующие изменения: </w:t>
      </w:r>
    </w:p>
    <w:p w:rsidR="003814D6" w:rsidRDefault="003814D6" w:rsidP="00A26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дополнить частью 3 «Налоговые льготы» следующего содержания:</w:t>
      </w:r>
    </w:p>
    <w:p w:rsidR="003814D6" w:rsidRDefault="003814D6" w:rsidP="00A26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 территории муниципального образования Чернояровский сельсовет Ташлинского района Оренбургской области действуют льготы, установленные статьей 407 Налогового кодекса Российской Федерации».</w:t>
      </w:r>
    </w:p>
    <w:p w:rsidR="003814D6" w:rsidRDefault="003814D6" w:rsidP="00A26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постоянную комиссию Совета депутатов муниципального образования Чернояровский сельсовет Ташлинского района Оренбургской области по бюджету, налоговой и финансовой политике.</w:t>
      </w:r>
    </w:p>
    <w:p w:rsidR="003814D6" w:rsidRDefault="003814D6" w:rsidP="00A26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подписания, но не ранее чем по истечении одного месяца со дня официального опубликования в газете «Маяк».</w:t>
      </w:r>
    </w:p>
    <w:p w:rsidR="003814D6" w:rsidRDefault="003814D6" w:rsidP="00A266E4">
      <w:pPr>
        <w:jc w:val="both"/>
        <w:rPr>
          <w:sz w:val="28"/>
          <w:szCs w:val="28"/>
        </w:rPr>
      </w:pPr>
    </w:p>
    <w:p w:rsidR="003814D6" w:rsidRDefault="003814D6" w:rsidP="00A266E4">
      <w:pPr>
        <w:tabs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И.Н. Плешкина</w:t>
      </w:r>
    </w:p>
    <w:p w:rsidR="003814D6" w:rsidRDefault="003814D6" w:rsidP="00A266E4">
      <w:pPr>
        <w:tabs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Ю.Н. Зленко                                      </w:t>
      </w:r>
    </w:p>
    <w:p w:rsidR="003814D6" w:rsidRDefault="003814D6" w:rsidP="00A266E4">
      <w:pPr>
        <w:jc w:val="both"/>
        <w:rPr>
          <w:sz w:val="28"/>
          <w:szCs w:val="28"/>
        </w:rPr>
      </w:pPr>
    </w:p>
    <w:p w:rsidR="003814D6" w:rsidRDefault="003814D6" w:rsidP="00A266E4">
      <w:pPr>
        <w:tabs>
          <w:tab w:val="left" w:pos="76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финотделу, МРИФНС России № 6 по Оренбургской области, районной газете «Маяк», прокурору, в комиссию по бюджету, налоговой и финансовой политике </w:t>
      </w:r>
    </w:p>
    <w:p w:rsidR="003814D6" w:rsidRDefault="003814D6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3814D6" w:rsidRDefault="003814D6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3814D6" w:rsidRDefault="003814D6" w:rsidP="006108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3814D6" w:rsidRDefault="003814D6" w:rsidP="0061086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проверки на наличие коррупционных</w:t>
      </w:r>
    </w:p>
    <w:p w:rsidR="003814D6" w:rsidRPr="0061086D" w:rsidRDefault="003814D6" w:rsidP="0061086D">
      <w:pPr>
        <w:ind w:right="-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факторов в проекте решения Совета депутатов </w:t>
      </w:r>
      <w:r>
        <w:rPr>
          <w:sz w:val="28"/>
          <w:szCs w:val="28"/>
        </w:rPr>
        <w:t xml:space="preserve">" О внесении изменений в Положение </w:t>
      </w:r>
      <w:r w:rsidRPr="002D629B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>, утвержденное решением Совета депутатов муниципального образования Чернояровский сельсовет Ташлинского района Оренбургской области от 25.11.2019 № 29/149-рс »</w:t>
      </w:r>
    </w:p>
    <w:p w:rsidR="003814D6" w:rsidRDefault="003814D6" w:rsidP="0061086D">
      <w:pPr>
        <w:pStyle w:val="21"/>
        <w:tabs>
          <w:tab w:val="left" w:pos="6663"/>
        </w:tabs>
        <w:jc w:val="center"/>
        <w:rPr>
          <w:b/>
          <w:bCs/>
          <w:sz w:val="28"/>
          <w:szCs w:val="28"/>
        </w:rPr>
      </w:pPr>
    </w:p>
    <w:p w:rsidR="003814D6" w:rsidRDefault="003814D6" w:rsidP="0061086D">
      <w:pPr>
        <w:jc w:val="both"/>
        <w:rPr>
          <w:color w:val="FF0000"/>
          <w:sz w:val="28"/>
          <w:szCs w:val="28"/>
        </w:rPr>
      </w:pPr>
    </w:p>
    <w:p w:rsidR="003814D6" w:rsidRDefault="003814D6" w:rsidP="006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Черноярово                                                                 11 мая   2021 года</w:t>
      </w:r>
    </w:p>
    <w:p w:rsidR="003814D6" w:rsidRDefault="003814D6" w:rsidP="0061086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3814D6" w:rsidRDefault="003814D6" w:rsidP="006108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 сельсовет от 11.09.2009 г. № 140-рс</w:t>
      </w:r>
    </w:p>
    <w:p w:rsidR="003814D6" w:rsidRDefault="003814D6" w:rsidP="0061086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814D6" w:rsidRDefault="003814D6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814D6" w:rsidRDefault="003814D6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4D6" w:rsidRDefault="003814D6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814D6" w:rsidRDefault="003814D6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14D6" w:rsidRDefault="003814D6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814D6" w:rsidRDefault="003814D6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4D6" w:rsidRDefault="003814D6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814D6" w:rsidRDefault="003814D6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814D6" w:rsidRDefault="003814D6" w:rsidP="0061086D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814D6" w:rsidRDefault="003814D6" w:rsidP="0061086D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3814D6" w:rsidRDefault="003814D6" w:rsidP="0061086D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814D6" w:rsidRDefault="003814D6" w:rsidP="006108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3814D6" w:rsidRDefault="003814D6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14D6" w:rsidRDefault="003814D6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3814D6" w:rsidRDefault="003814D6" w:rsidP="0061086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Ю.Н. Ковалевская</w:t>
      </w:r>
    </w:p>
    <w:p w:rsidR="003814D6" w:rsidRDefault="003814D6" w:rsidP="0061086D">
      <w:pPr>
        <w:jc w:val="both"/>
        <w:rPr>
          <w:sz w:val="28"/>
          <w:szCs w:val="28"/>
        </w:rPr>
      </w:pPr>
    </w:p>
    <w:p w:rsidR="003814D6" w:rsidRDefault="003814D6" w:rsidP="0061086D">
      <w:pPr>
        <w:jc w:val="both"/>
        <w:rPr>
          <w:sz w:val="28"/>
          <w:szCs w:val="28"/>
        </w:rPr>
      </w:pPr>
    </w:p>
    <w:p w:rsidR="003814D6" w:rsidRDefault="003814D6" w:rsidP="0061086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3814D6" w:rsidRDefault="003814D6" w:rsidP="006108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814D6" w:rsidRDefault="003814D6" w:rsidP="0061086D">
      <w:pPr>
        <w:jc w:val="both"/>
        <w:rPr>
          <w:sz w:val="24"/>
          <w:szCs w:val="24"/>
        </w:rPr>
      </w:pPr>
      <w:r>
        <w:rPr>
          <w:sz w:val="28"/>
          <w:szCs w:val="28"/>
        </w:rPr>
        <w:t>Чернояровский  сельсовет                                                Ю.Н. Зленко</w:t>
      </w:r>
    </w:p>
    <w:p w:rsidR="003814D6" w:rsidRDefault="003814D6" w:rsidP="0061086D">
      <w:pPr>
        <w:rPr>
          <w:sz w:val="28"/>
          <w:szCs w:val="28"/>
        </w:rPr>
      </w:pPr>
    </w:p>
    <w:p w:rsidR="003814D6" w:rsidRPr="00D71CDA" w:rsidRDefault="003814D6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3814D6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89A1DF2"/>
    <w:multiLevelType w:val="hybridMultilevel"/>
    <w:tmpl w:val="28C6C010"/>
    <w:lvl w:ilvl="0" w:tplc="4524EC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05822"/>
    <w:rsid w:val="00014131"/>
    <w:rsid w:val="00027555"/>
    <w:rsid w:val="00055AAE"/>
    <w:rsid w:val="00056D81"/>
    <w:rsid w:val="00067878"/>
    <w:rsid w:val="00073E0B"/>
    <w:rsid w:val="000B3CD6"/>
    <w:rsid w:val="000E26AD"/>
    <w:rsid w:val="000E4561"/>
    <w:rsid w:val="000F6B4B"/>
    <w:rsid w:val="001208B8"/>
    <w:rsid w:val="0012570F"/>
    <w:rsid w:val="00131158"/>
    <w:rsid w:val="00131717"/>
    <w:rsid w:val="0014186B"/>
    <w:rsid w:val="001548AA"/>
    <w:rsid w:val="001736C8"/>
    <w:rsid w:val="00180268"/>
    <w:rsid w:val="001E50E6"/>
    <w:rsid w:val="001E7202"/>
    <w:rsid w:val="001E790C"/>
    <w:rsid w:val="001F5202"/>
    <w:rsid w:val="001F6B53"/>
    <w:rsid w:val="00214C9A"/>
    <w:rsid w:val="002205AC"/>
    <w:rsid w:val="00224A82"/>
    <w:rsid w:val="002255CB"/>
    <w:rsid w:val="00225A78"/>
    <w:rsid w:val="00233D40"/>
    <w:rsid w:val="00236D9A"/>
    <w:rsid w:val="002762D2"/>
    <w:rsid w:val="002819C2"/>
    <w:rsid w:val="002873F9"/>
    <w:rsid w:val="00296FF4"/>
    <w:rsid w:val="002A0745"/>
    <w:rsid w:val="002C47B0"/>
    <w:rsid w:val="002D629B"/>
    <w:rsid w:val="002E29AE"/>
    <w:rsid w:val="003063F6"/>
    <w:rsid w:val="00311791"/>
    <w:rsid w:val="00313400"/>
    <w:rsid w:val="00316488"/>
    <w:rsid w:val="00320496"/>
    <w:rsid w:val="00335055"/>
    <w:rsid w:val="00355B39"/>
    <w:rsid w:val="00365CA0"/>
    <w:rsid w:val="003814D6"/>
    <w:rsid w:val="00386AF4"/>
    <w:rsid w:val="00394350"/>
    <w:rsid w:val="003B2C68"/>
    <w:rsid w:val="003B546C"/>
    <w:rsid w:val="003B695C"/>
    <w:rsid w:val="003C5B2E"/>
    <w:rsid w:val="003C6025"/>
    <w:rsid w:val="003C6D41"/>
    <w:rsid w:val="003E7DD6"/>
    <w:rsid w:val="003F73C9"/>
    <w:rsid w:val="00422DEE"/>
    <w:rsid w:val="004319C0"/>
    <w:rsid w:val="00447196"/>
    <w:rsid w:val="004521AE"/>
    <w:rsid w:val="0045476B"/>
    <w:rsid w:val="00464AA1"/>
    <w:rsid w:val="0049556D"/>
    <w:rsid w:val="004975EE"/>
    <w:rsid w:val="004D5EDA"/>
    <w:rsid w:val="004D682D"/>
    <w:rsid w:val="004E63E9"/>
    <w:rsid w:val="004F5242"/>
    <w:rsid w:val="004F53F5"/>
    <w:rsid w:val="0051401D"/>
    <w:rsid w:val="00514C8C"/>
    <w:rsid w:val="00521CE0"/>
    <w:rsid w:val="00533470"/>
    <w:rsid w:val="00536934"/>
    <w:rsid w:val="0054649E"/>
    <w:rsid w:val="0056152C"/>
    <w:rsid w:val="00591D0D"/>
    <w:rsid w:val="005A6DDD"/>
    <w:rsid w:val="005A7ECD"/>
    <w:rsid w:val="005B6FCA"/>
    <w:rsid w:val="005C5DE8"/>
    <w:rsid w:val="005D4A86"/>
    <w:rsid w:val="005D5789"/>
    <w:rsid w:val="005D6460"/>
    <w:rsid w:val="005E165D"/>
    <w:rsid w:val="005F6F4E"/>
    <w:rsid w:val="005F799F"/>
    <w:rsid w:val="00605D55"/>
    <w:rsid w:val="006069E1"/>
    <w:rsid w:val="0061086D"/>
    <w:rsid w:val="00610A79"/>
    <w:rsid w:val="00616095"/>
    <w:rsid w:val="0063226B"/>
    <w:rsid w:val="006336D5"/>
    <w:rsid w:val="00640E68"/>
    <w:rsid w:val="00642272"/>
    <w:rsid w:val="00653DBC"/>
    <w:rsid w:val="00656D0A"/>
    <w:rsid w:val="00661CBD"/>
    <w:rsid w:val="00665628"/>
    <w:rsid w:val="00666F99"/>
    <w:rsid w:val="0066795E"/>
    <w:rsid w:val="00673171"/>
    <w:rsid w:val="006A2E9F"/>
    <w:rsid w:val="006A4EDB"/>
    <w:rsid w:val="006A5703"/>
    <w:rsid w:val="006D1772"/>
    <w:rsid w:val="006E54A5"/>
    <w:rsid w:val="00702CFD"/>
    <w:rsid w:val="007101EC"/>
    <w:rsid w:val="0072072B"/>
    <w:rsid w:val="00740A45"/>
    <w:rsid w:val="00741516"/>
    <w:rsid w:val="007424E3"/>
    <w:rsid w:val="00743149"/>
    <w:rsid w:val="00753F28"/>
    <w:rsid w:val="00756118"/>
    <w:rsid w:val="007658A3"/>
    <w:rsid w:val="00790F44"/>
    <w:rsid w:val="007A1CB7"/>
    <w:rsid w:val="007A6A49"/>
    <w:rsid w:val="007B507B"/>
    <w:rsid w:val="007B6A15"/>
    <w:rsid w:val="007C556B"/>
    <w:rsid w:val="007D61E8"/>
    <w:rsid w:val="007D74DC"/>
    <w:rsid w:val="007E5366"/>
    <w:rsid w:val="0081128C"/>
    <w:rsid w:val="00816273"/>
    <w:rsid w:val="008320EF"/>
    <w:rsid w:val="00834ED3"/>
    <w:rsid w:val="008363EB"/>
    <w:rsid w:val="00843E7A"/>
    <w:rsid w:val="00850298"/>
    <w:rsid w:val="00851839"/>
    <w:rsid w:val="008541EF"/>
    <w:rsid w:val="0087130B"/>
    <w:rsid w:val="008B3BB4"/>
    <w:rsid w:val="008C32E0"/>
    <w:rsid w:val="008C7DD6"/>
    <w:rsid w:val="008E4D08"/>
    <w:rsid w:val="008E548A"/>
    <w:rsid w:val="008F3056"/>
    <w:rsid w:val="009275DE"/>
    <w:rsid w:val="009323FC"/>
    <w:rsid w:val="00934D22"/>
    <w:rsid w:val="00941275"/>
    <w:rsid w:val="00951429"/>
    <w:rsid w:val="00952B6F"/>
    <w:rsid w:val="0097239F"/>
    <w:rsid w:val="00976607"/>
    <w:rsid w:val="0097784C"/>
    <w:rsid w:val="00985FB9"/>
    <w:rsid w:val="00993E70"/>
    <w:rsid w:val="009A1337"/>
    <w:rsid w:val="009A6711"/>
    <w:rsid w:val="009B0579"/>
    <w:rsid w:val="009B2B6D"/>
    <w:rsid w:val="009E08BC"/>
    <w:rsid w:val="009F09D8"/>
    <w:rsid w:val="009F2D2D"/>
    <w:rsid w:val="009F45CC"/>
    <w:rsid w:val="009F492A"/>
    <w:rsid w:val="00A00507"/>
    <w:rsid w:val="00A042D1"/>
    <w:rsid w:val="00A130DC"/>
    <w:rsid w:val="00A16C18"/>
    <w:rsid w:val="00A266E4"/>
    <w:rsid w:val="00A30746"/>
    <w:rsid w:val="00A31D34"/>
    <w:rsid w:val="00A51B7A"/>
    <w:rsid w:val="00A53C81"/>
    <w:rsid w:val="00A55A88"/>
    <w:rsid w:val="00A613CD"/>
    <w:rsid w:val="00A664DD"/>
    <w:rsid w:val="00A674A2"/>
    <w:rsid w:val="00A75B66"/>
    <w:rsid w:val="00A86E2A"/>
    <w:rsid w:val="00A95B69"/>
    <w:rsid w:val="00AB33BC"/>
    <w:rsid w:val="00AB4F11"/>
    <w:rsid w:val="00AE29DE"/>
    <w:rsid w:val="00AE4534"/>
    <w:rsid w:val="00AE7807"/>
    <w:rsid w:val="00AF2139"/>
    <w:rsid w:val="00AF60FC"/>
    <w:rsid w:val="00B00E94"/>
    <w:rsid w:val="00B0288D"/>
    <w:rsid w:val="00B14D18"/>
    <w:rsid w:val="00B1581F"/>
    <w:rsid w:val="00B1656D"/>
    <w:rsid w:val="00B20439"/>
    <w:rsid w:val="00B2244F"/>
    <w:rsid w:val="00B431BD"/>
    <w:rsid w:val="00B4431C"/>
    <w:rsid w:val="00B44BBE"/>
    <w:rsid w:val="00B61510"/>
    <w:rsid w:val="00B668B1"/>
    <w:rsid w:val="00BB1090"/>
    <w:rsid w:val="00BB2FB6"/>
    <w:rsid w:val="00BB6C17"/>
    <w:rsid w:val="00BB74D5"/>
    <w:rsid w:val="00BD04B7"/>
    <w:rsid w:val="00BD4275"/>
    <w:rsid w:val="00BD6624"/>
    <w:rsid w:val="00BE4B02"/>
    <w:rsid w:val="00BE542A"/>
    <w:rsid w:val="00BE5F54"/>
    <w:rsid w:val="00BF2C64"/>
    <w:rsid w:val="00C170D1"/>
    <w:rsid w:val="00C17CCC"/>
    <w:rsid w:val="00C32F50"/>
    <w:rsid w:val="00C52DFE"/>
    <w:rsid w:val="00C64B3B"/>
    <w:rsid w:val="00C70AAC"/>
    <w:rsid w:val="00C70EAA"/>
    <w:rsid w:val="00C80E48"/>
    <w:rsid w:val="00C84FBE"/>
    <w:rsid w:val="00CB1673"/>
    <w:rsid w:val="00CB52E3"/>
    <w:rsid w:val="00CB5470"/>
    <w:rsid w:val="00CC0AB3"/>
    <w:rsid w:val="00CE2206"/>
    <w:rsid w:val="00D260C7"/>
    <w:rsid w:val="00D5620C"/>
    <w:rsid w:val="00D71CDA"/>
    <w:rsid w:val="00D72398"/>
    <w:rsid w:val="00D804BA"/>
    <w:rsid w:val="00D80E5A"/>
    <w:rsid w:val="00D8440F"/>
    <w:rsid w:val="00D95B3A"/>
    <w:rsid w:val="00D97A6C"/>
    <w:rsid w:val="00DA4065"/>
    <w:rsid w:val="00DA4BC0"/>
    <w:rsid w:val="00DA6BF2"/>
    <w:rsid w:val="00DC5DF4"/>
    <w:rsid w:val="00DD26BE"/>
    <w:rsid w:val="00DE5870"/>
    <w:rsid w:val="00DF1390"/>
    <w:rsid w:val="00E14BD2"/>
    <w:rsid w:val="00E17FDC"/>
    <w:rsid w:val="00E26FDE"/>
    <w:rsid w:val="00E46369"/>
    <w:rsid w:val="00E621D5"/>
    <w:rsid w:val="00E6233D"/>
    <w:rsid w:val="00E623B0"/>
    <w:rsid w:val="00E657AF"/>
    <w:rsid w:val="00E65B13"/>
    <w:rsid w:val="00E71EC3"/>
    <w:rsid w:val="00E72827"/>
    <w:rsid w:val="00E72D30"/>
    <w:rsid w:val="00E76E87"/>
    <w:rsid w:val="00E81E58"/>
    <w:rsid w:val="00E84B77"/>
    <w:rsid w:val="00E92C9A"/>
    <w:rsid w:val="00EB3440"/>
    <w:rsid w:val="00ED123A"/>
    <w:rsid w:val="00ED3BD4"/>
    <w:rsid w:val="00EE0349"/>
    <w:rsid w:val="00EE5177"/>
    <w:rsid w:val="00EF7350"/>
    <w:rsid w:val="00F33760"/>
    <w:rsid w:val="00F40FB7"/>
    <w:rsid w:val="00F416C5"/>
    <w:rsid w:val="00F47F69"/>
    <w:rsid w:val="00F5034D"/>
    <w:rsid w:val="00F81BF8"/>
    <w:rsid w:val="00F931F3"/>
    <w:rsid w:val="00F957F0"/>
    <w:rsid w:val="00FA74E8"/>
    <w:rsid w:val="00FB082E"/>
    <w:rsid w:val="00FB4C99"/>
    <w:rsid w:val="00FB6A7F"/>
    <w:rsid w:val="00FB71EE"/>
    <w:rsid w:val="00FC4CFF"/>
    <w:rsid w:val="00FC50B4"/>
    <w:rsid w:val="00FC740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E587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273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DE5870"/>
    <w:rPr>
      <w:rFonts w:ascii="Tahoma" w:hAnsi="Tahoma" w:cs="Tahoma"/>
      <w:sz w:val="16"/>
      <w:szCs w:val="16"/>
      <w:lang w:val="ru-RU" w:eastAsia="ru-RU"/>
    </w:rPr>
  </w:style>
  <w:style w:type="paragraph" w:customStyle="1" w:styleId="21">
    <w:name w:val="Обычный2"/>
    <w:uiPriority w:val="99"/>
    <w:rsid w:val="0061086D"/>
    <w:pPr>
      <w:widowControl w:val="0"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F416C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">
    <w:name w:val="Гиперссылка1"/>
    <w:basedOn w:val="DefaultParagraphFont"/>
    <w:uiPriority w:val="99"/>
    <w:rsid w:val="00F416C5"/>
  </w:style>
  <w:style w:type="paragraph" w:customStyle="1" w:styleId="tex2st">
    <w:name w:val="tex2st"/>
    <w:basedOn w:val="Normal"/>
    <w:uiPriority w:val="99"/>
    <w:rsid w:val="0075611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14186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951</Words>
  <Characters>5426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3</cp:revision>
  <cp:lastPrinted>2020-12-28T12:13:00Z</cp:lastPrinted>
  <dcterms:created xsi:type="dcterms:W3CDTF">2021-05-19T07:22:00Z</dcterms:created>
  <dcterms:modified xsi:type="dcterms:W3CDTF">2021-05-28T06:58:00Z</dcterms:modified>
</cp:coreProperties>
</file>