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0B" w:rsidRDefault="00D76F0B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76F0B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D76F0B" w:rsidRPr="00AE29DE" w:rsidRDefault="00D76F0B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D76F0B" w:rsidRPr="00AE29DE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6F0B" w:rsidRPr="00AE29DE">
        <w:tc>
          <w:tcPr>
            <w:tcW w:w="9461" w:type="dxa"/>
            <w:gridSpan w:val="4"/>
          </w:tcPr>
          <w:p w:rsidR="00D76F0B" w:rsidRPr="00AE29DE" w:rsidRDefault="00D76F0B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76F0B" w:rsidRPr="00AE29DE">
        <w:trPr>
          <w:cantSplit/>
        </w:trPr>
        <w:tc>
          <w:tcPr>
            <w:tcW w:w="4678" w:type="dxa"/>
          </w:tcPr>
          <w:p w:rsidR="00D76F0B" w:rsidRPr="00AE29DE" w:rsidRDefault="00D76F0B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76F0B" w:rsidRPr="00BB2FB6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05.03.2021</w:t>
            </w:r>
          </w:p>
        </w:tc>
        <w:tc>
          <w:tcPr>
            <w:tcW w:w="839" w:type="dxa"/>
          </w:tcPr>
          <w:p w:rsidR="00D76F0B" w:rsidRPr="00BB2FB6" w:rsidRDefault="00D76F0B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76F0B" w:rsidRPr="00BB2FB6" w:rsidRDefault="00D76F0B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6/30-рс</w:t>
            </w:r>
          </w:p>
        </w:tc>
      </w:tr>
    </w:tbl>
    <w:p w:rsidR="00D76F0B" w:rsidRDefault="00D76F0B" w:rsidP="00DE5870">
      <w:pPr>
        <w:rPr>
          <w:sz w:val="28"/>
          <w:szCs w:val="28"/>
        </w:rPr>
      </w:pPr>
      <w:r w:rsidRPr="00834ED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и дополнений</w:t>
      </w:r>
    </w:p>
    <w:p w:rsidR="00D76F0B" w:rsidRDefault="00D76F0B" w:rsidP="00DE5870">
      <w:pPr>
        <w:rPr>
          <w:sz w:val="28"/>
          <w:szCs w:val="28"/>
        </w:rPr>
      </w:pPr>
      <w:r w:rsidRPr="00834ED3">
        <w:rPr>
          <w:sz w:val="28"/>
          <w:szCs w:val="28"/>
        </w:rPr>
        <w:t>в Устав  муниципального образования</w:t>
      </w:r>
    </w:p>
    <w:p w:rsidR="00D76F0B" w:rsidRDefault="00D76F0B" w:rsidP="00DE5870">
      <w:pPr>
        <w:rPr>
          <w:sz w:val="28"/>
          <w:szCs w:val="28"/>
        </w:rPr>
      </w:pPr>
      <w:r>
        <w:rPr>
          <w:sz w:val="28"/>
          <w:szCs w:val="28"/>
        </w:rPr>
        <w:t xml:space="preserve">Чернояровский </w:t>
      </w:r>
      <w:r w:rsidRPr="00834ED3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Ташлинского</w:t>
      </w:r>
    </w:p>
    <w:p w:rsidR="00D76F0B" w:rsidRDefault="00D76F0B" w:rsidP="00DE5870">
      <w:r w:rsidRPr="00834ED3">
        <w:rPr>
          <w:sz w:val="28"/>
          <w:szCs w:val="28"/>
        </w:rPr>
        <w:t>района Оренбургской области</w:t>
      </w:r>
    </w:p>
    <w:p w:rsidR="00D76F0B" w:rsidRDefault="00D76F0B" w:rsidP="00306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F0B" w:rsidRPr="00027555" w:rsidRDefault="00D76F0B" w:rsidP="00F41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7555">
        <w:rPr>
          <w:sz w:val="28"/>
          <w:szCs w:val="2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</w:t>
      </w:r>
      <w:r>
        <w:rPr>
          <w:sz w:val="28"/>
          <w:szCs w:val="28"/>
        </w:rPr>
        <w:t xml:space="preserve"> </w:t>
      </w:r>
      <w:r w:rsidRPr="00027555">
        <w:rPr>
          <w:sz w:val="28"/>
          <w:szCs w:val="28"/>
        </w:rPr>
        <w:t xml:space="preserve">О государственной регистрации Уставов муниципальных образований», Совет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</w:p>
    <w:p w:rsidR="00D76F0B" w:rsidRPr="00027555" w:rsidRDefault="00D76F0B" w:rsidP="00F416C5">
      <w:pPr>
        <w:ind w:firstLine="708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Р Е Ш И Л :</w:t>
      </w:r>
    </w:p>
    <w:p w:rsidR="00D76F0B" w:rsidRPr="00027555" w:rsidRDefault="00D76F0B" w:rsidP="00F416C5">
      <w:pPr>
        <w:ind w:firstLine="709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1. Внести изменения в Устав муниципального образования  </w:t>
      </w:r>
      <w:r>
        <w:rPr>
          <w:sz w:val="28"/>
          <w:szCs w:val="28"/>
        </w:rPr>
        <w:t xml:space="preserve">Чернояровский </w:t>
      </w:r>
      <w:r w:rsidRPr="00027555">
        <w:rPr>
          <w:sz w:val="28"/>
          <w:szCs w:val="28"/>
        </w:rPr>
        <w:t xml:space="preserve">сельсовет Ташлинского района Оренбургской области согласно приложению. </w:t>
      </w:r>
    </w:p>
    <w:p w:rsidR="00D76F0B" w:rsidRPr="00027555" w:rsidRDefault="00D76F0B" w:rsidP="00F41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2. Главе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>Зленко Юрию Николаевичу</w:t>
      </w:r>
      <w:r w:rsidRPr="00027555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D76F0B" w:rsidRPr="00027555" w:rsidRDefault="00D76F0B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3. Глава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 </w:t>
      </w:r>
      <w:r>
        <w:rPr>
          <w:sz w:val="28"/>
          <w:szCs w:val="28"/>
        </w:rPr>
        <w:t xml:space="preserve">Зленко Юрий Николаевич </w:t>
      </w:r>
      <w:r w:rsidRPr="00027555">
        <w:rPr>
          <w:sz w:val="28"/>
          <w:szCs w:val="28"/>
        </w:rPr>
        <w:t>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D76F0B" w:rsidRPr="00027555" w:rsidRDefault="00D76F0B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4. Направить сведения об обнародовании решения о внесении изменений в Устав </w:t>
      </w:r>
      <w:bookmarkStart w:id="0" w:name="_GoBack"/>
      <w:bookmarkEnd w:id="0"/>
      <w:r w:rsidRPr="00027555">
        <w:rPr>
          <w:sz w:val="28"/>
          <w:szCs w:val="28"/>
        </w:rPr>
        <w:t>в Управление Минюста России по Оренбургской области в течение 10 дней после дня его обнародования.</w:t>
      </w:r>
    </w:p>
    <w:p w:rsidR="00D76F0B" w:rsidRPr="00027555" w:rsidRDefault="00D76F0B" w:rsidP="00F41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D76F0B" w:rsidRPr="00027555" w:rsidRDefault="00D76F0B" w:rsidP="00F416C5">
      <w:pPr>
        <w:ind w:firstLine="540"/>
        <w:jc w:val="both"/>
        <w:rPr>
          <w:sz w:val="28"/>
          <w:szCs w:val="28"/>
        </w:rPr>
      </w:pPr>
      <w:r w:rsidRPr="00027555">
        <w:rPr>
          <w:sz w:val="28"/>
          <w:szCs w:val="28"/>
        </w:rPr>
        <w:t xml:space="preserve">6. Контроль за исполнением настоящего решения возложить на главу муниципального образования </w:t>
      </w:r>
      <w:r>
        <w:rPr>
          <w:sz w:val="28"/>
          <w:szCs w:val="28"/>
        </w:rPr>
        <w:t>Чернояровский</w:t>
      </w:r>
      <w:r w:rsidRPr="00027555"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sz w:val="28"/>
          <w:szCs w:val="28"/>
        </w:rPr>
        <w:t>Зленко Юрия Николаевича.</w:t>
      </w:r>
    </w:p>
    <w:p w:rsidR="00D76F0B" w:rsidRPr="00027555" w:rsidRDefault="00D76F0B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D76F0B" w:rsidRPr="00027555" w:rsidRDefault="00D76F0B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 xml:space="preserve">Глава муниципального образования – </w:t>
      </w:r>
      <w:r>
        <w:rPr>
          <w:color w:val="000000"/>
          <w:sz w:val="28"/>
          <w:szCs w:val="28"/>
        </w:rPr>
        <w:t xml:space="preserve">                                 Ю.Н. Зленко</w:t>
      </w:r>
    </w:p>
    <w:p w:rsidR="00D76F0B" w:rsidRPr="00027555" w:rsidRDefault="00D76F0B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Председатель Совета депутатов</w:t>
      </w:r>
      <w:r w:rsidRPr="00027555">
        <w:rPr>
          <w:color w:val="000000"/>
          <w:sz w:val="28"/>
          <w:szCs w:val="28"/>
        </w:rPr>
        <w:tab/>
      </w:r>
      <w:r w:rsidRPr="00027555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 xml:space="preserve">  </w:t>
      </w:r>
      <w:r w:rsidRPr="0002755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И.Н. Плешкина</w:t>
      </w:r>
    </w:p>
    <w:p w:rsidR="00D76F0B" w:rsidRDefault="00D76F0B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</w:p>
    <w:p w:rsidR="00D76F0B" w:rsidRPr="00027555" w:rsidRDefault="00D76F0B" w:rsidP="00F416C5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Разослано: прокуратуре, постоянным комиссиям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Приложение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к решению Совета депутатов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муниципального образования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Чернояровский</w:t>
      </w:r>
      <w:r w:rsidRPr="00027555">
        <w:rPr>
          <w:color w:val="000000"/>
          <w:sz w:val="28"/>
          <w:szCs w:val="28"/>
        </w:rPr>
        <w:t xml:space="preserve"> сельсовет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027555">
        <w:rPr>
          <w:color w:val="000000"/>
          <w:sz w:val="28"/>
          <w:szCs w:val="28"/>
        </w:rPr>
        <w:t>Ташлинского района Оренбургской области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05 марта </w:t>
      </w:r>
      <w:r w:rsidRPr="00027555">
        <w:rPr>
          <w:color w:val="000000"/>
          <w:sz w:val="28"/>
          <w:szCs w:val="28"/>
        </w:rPr>
        <w:t xml:space="preserve"> 2021 №</w:t>
      </w:r>
      <w:r>
        <w:rPr>
          <w:color w:val="000000"/>
          <w:sz w:val="28"/>
          <w:szCs w:val="28"/>
        </w:rPr>
        <w:t xml:space="preserve"> 6/30-рс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27555">
        <w:rPr>
          <w:b/>
          <w:bCs/>
          <w:sz w:val="28"/>
          <w:szCs w:val="28"/>
        </w:rPr>
        <w:t xml:space="preserve">Изменения и дополнения </w:t>
      </w:r>
    </w:p>
    <w:p w:rsidR="00D76F0B" w:rsidRPr="00027555" w:rsidRDefault="00D76F0B" w:rsidP="00F416C5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27555">
        <w:rPr>
          <w:b/>
          <w:bCs/>
          <w:sz w:val="28"/>
          <w:szCs w:val="28"/>
        </w:rPr>
        <w:t xml:space="preserve">в </w:t>
      </w:r>
      <w:r w:rsidRPr="00027555">
        <w:rPr>
          <w:rStyle w:val="1"/>
          <w:b/>
          <w:bCs/>
          <w:sz w:val="28"/>
          <w:szCs w:val="28"/>
        </w:rPr>
        <w:t>Устав</w:t>
      </w:r>
      <w:r w:rsidRPr="00027555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027555">
        <w:rPr>
          <w:b/>
          <w:bCs/>
          <w:sz w:val="28"/>
          <w:szCs w:val="28"/>
        </w:rPr>
        <w:t xml:space="preserve"> сельсовет Ташлинского района Оренбургской области</w:t>
      </w:r>
    </w:p>
    <w:p w:rsidR="00D76F0B" w:rsidRPr="008C7DD6" w:rsidRDefault="00D76F0B" w:rsidP="00F416C5">
      <w:pPr>
        <w:pStyle w:val="NormalWeb"/>
        <w:spacing w:before="0" w:beforeAutospacing="0" w:after="0" w:afterAutospacing="0"/>
        <w:ind w:firstLine="567"/>
        <w:jc w:val="center"/>
      </w:pPr>
    </w:p>
    <w:p w:rsidR="00D76F0B" w:rsidRPr="008C7DD6" w:rsidRDefault="00D76F0B" w:rsidP="00DB0B8A">
      <w:pPr>
        <w:pStyle w:val="NormalWeb"/>
        <w:spacing w:before="0" w:beforeAutospacing="0" w:after="0" w:afterAutospacing="0"/>
        <w:ind w:firstLine="567"/>
        <w:jc w:val="center"/>
      </w:pPr>
    </w:p>
    <w:p w:rsidR="00D76F0B" w:rsidRPr="008C7DD6" w:rsidRDefault="00D76F0B" w:rsidP="00DB0B8A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</w:p>
    <w:p w:rsidR="00D76F0B" w:rsidRPr="00DB0B8A" w:rsidRDefault="00D76F0B" w:rsidP="00DB0B8A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Дополнить статью 1 Устава абзацем 3 следующего содержания: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печатях, штампах, бланках, а также в других случаях, где используется наименование муниципального образования, сокращенной формы наименования муниципального образования наравне с полным официальным наименованием муниципального образования, определенным настоящим Уставом.»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6F0B" w:rsidRPr="00B674ED" w:rsidRDefault="00D76F0B" w:rsidP="00DB0B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674ED">
        <w:rPr>
          <w:b/>
          <w:bCs/>
          <w:color w:val="000000"/>
          <w:sz w:val="28"/>
          <w:szCs w:val="28"/>
        </w:rPr>
        <w:t>Дополнить ч. 2  ст. 5  Устава пунктом 16 следующего содержания:</w:t>
      </w:r>
    </w:p>
    <w:p w:rsidR="00D76F0B" w:rsidRPr="00DB0B8A" w:rsidRDefault="00D76F0B" w:rsidP="00DB0B8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74ED">
        <w:rPr>
          <w:color w:val="000000"/>
          <w:sz w:val="28"/>
          <w:szCs w:val="28"/>
        </w:rPr>
        <w:t>«16) 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 xml:space="preserve">Дополнить Главу </w:t>
      </w:r>
      <w:r w:rsidRPr="00DB0B8A">
        <w:rPr>
          <w:b/>
          <w:bCs/>
          <w:color w:val="000000"/>
          <w:sz w:val="28"/>
          <w:szCs w:val="28"/>
          <w:lang w:val="en-US"/>
        </w:rPr>
        <w:t>III</w:t>
      </w:r>
      <w:r w:rsidRPr="00DB0B8A">
        <w:rPr>
          <w:b/>
          <w:bCs/>
          <w:color w:val="000000"/>
          <w:sz w:val="28"/>
          <w:szCs w:val="28"/>
        </w:rPr>
        <w:t xml:space="preserve"> Устава статьей 13.1 следующего содержания: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«Статья 1</w:t>
      </w:r>
      <w:r>
        <w:rPr>
          <w:color w:val="000000"/>
          <w:sz w:val="28"/>
          <w:szCs w:val="28"/>
        </w:rPr>
        <w:t>3.1</w:t>
      </w:r>
      <w:r w:rsidRPr="00DB0B8A">
        <w:rPr>
          <w:color w:val="000000"/>
          <w:sz w:val="28"/>
          <w:szCs w:val="28"/>
        </w:rPr>
        <w:t>. Инициативные проекты</w:t>
      </w:r>
      <w:r>
        <w:rPr>
          <w:color w:val="000000"/>
          <w:sz w:val="28"/>
          <w:szCs w:val="28"/>
        </w:rPr>
        <w:t>»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2.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Федерации.»</w:t>
      </w:r>
    </w:p>
    <w:p w:rsidR="00D76F0B" w:rsidRPr="00DB0B8A" w:rsidRDefault="00D76F0B" w:rsidP="00DB0B8A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Часть 6 статьи 14 Устава дополнить пунктом 4.1 следующего содержания: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Пункт 4 части 3 статьи 16 Устава изложить в новой редакции следующего содержания:</w:t>
      </w:r>
    </w:p>
    <w:p w:rsidR="00D76F0B" w:rsidRPr="00DB0B8A" w:rsidRDefault="00D76F0B" w:rsidP="00DB0B8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 131-ФЗ «Об общих принципах организации местного самоуправления в Российской Федерации»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сходе граждан.»</w:t>
      </w: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Дополнить статью 15 частью 7 следующего содержания: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«7.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В части 1 статьи 17 Устава после слов</w:t>
      </w:r>
      <w:r w:rsidRPr="00DB0B8A">
        <w:rPr>
          <w:color w:val="000000"/>
          <w:sz w:val="28"/>
          <w:szCs w:val="28"/>
        </w:rPr>
        <w:t xml:space="preserve"> </w:t>
      </w:r>
      <w:r w:rsidRPr="00DB0B8A">
        <w:rPr>
          <w:b/>
          <w:bCs/>
          <w:color w:val="000000"/>
          <w:sz w:val="28"/>
          <w:szCs w:val="28"/>
        </w:rPr>
        <w:t>«и 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Статью 17 дополнить частью 2.1 следующего содержания:</w:t>
      </w:r>
    </w:p>
    <w:p w:rsidR="00D76F0B" w:rsidRPr="00DB0B8A" w:rsidRDefault="00D76F0B" w:rsidP="00DB0B8A">
      <w:pPr>
        <w:ind w:firstLine="709"/>
        <w:jc w:val="both"/>
        <w:rPr>
          <w:rFonts w:eastAsia="SimSun"/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 xml:space="preserve"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DB0B8A">
        <w:rPr>
          <w:rFonts w:eastAsia="SimSun"/>
          <w:color w:val="000000"/>
          <w:sz w:val="28"/>
          <w:szCs w:val="28"/>
        </w:rPr>
        <w:t>Совета депутатов сельсовета</w:t>
      </w:r>
      <w:r w:rsidRPr="00DB0B8A">
        <w:rPr>
          <w:color w:val="000000"/>
          <w:sz w:val="28"/>
          <w:szCs w:val="28"/>
        </w:rPr>
        <w:t>»</w:t>
      </w: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Часть 2 статьи 19 Устава дополнить абзацем следующего содержания: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Часть 3 статьи 19 Устава дополнить пунктом 3 следующего содержания:</w:t>
      </w:r>
    </w:p>
    <w:p w:rsidR="00D76F0B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«3) жителей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Часть 5 статьи 19 дополнить абзацем 2 следующего содержания:</w:t>
      </w:r>
    </w:p>
    <w:p w:rsidR="00D76F0B" w:rsidRPr="00DB0B8A" w:rsidRDefault="00D76F0B" w:rsidP="006E333D">
      <w:pPr>
        <w:pStyle w:val="BodyTextIndent2"/>
        <w:spacing w:after="0" w:line="240" w:lineRule="auto"/>
        <w:ind w:firstLine="709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«Для проведения опроса граждан может использоваться официальный сайт сельсовета в информационно-телекоммуникационной сети «Интернет».»</w:t>
      </w: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 xml:space="preserve">Пункт 1 части 7 статьи 19 дополнить словами </w:t>
      </w:r>
      <w:r w:rsidRPr="00DB0B8A">
        <w:rPr>
          <w:color w:val="000000"/>
          <w:sz w:val="28"/>
          <w:szCs w:val="28"/>
        </w:rPr>
        <w:t>«или жителей сельсовета».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>Статью 24 Устава изложить в новой редакции следующего содержания: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«1. В исключительной компетенции представительного органа муниципального образования находятся: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1) принятие устава муниципального образования и внесение в него изменений и дополнений;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2) утверждение местного бюджета и отчета о его исполнении;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kern w:val="2"/>
          <w:sz w:val="28"/>
          <w:szCs w:val="28"/>
        </w:rPr>
      </w:pPr>
      <w:r w:rsidRPr="00DB0B8A">
        <w:rPr>
          <w:color w:val="000000"/>
          <w:sz w:val="28"/>
          <w:szCs w:val="28"/>
        </w:rP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4) утверждение стратегии социально-экономического развития муниципального образования;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5) определение порядка управления и распоряжения имуществом, находящимся в муниципальной собственности;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7) определение порядка участия муниципального образования в организациях межмуниципального сотрудничества;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9) 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10) принятие решения об удалении главы муниципального образования в отставку;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11) утверждение правил благоустройства территории муниципального образования.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1) принятие решения о создании контрольно-счетного органа в целях осуществления внешнего муниципального финансового контроля;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2) определение органа, осуществляющего муниципальный контроль, 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76F0B" w:rsidRPr="00DB0B8A" w:rsidRDefault="00D76F0B" w:rsidP="00DB0B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3) 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Уставом.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  <w:r w:rsidRPr="00DB0B8A">
        <w:rPr>
          <w:color w:val="000000"/>
          <w:sz w:val="28"/>
          <w:szCs w:val="28"/>
        </w:rPr>
        <w:t>3. Совет депутатов сельсовета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депутатов.»</w:t>
      </w:r>
    </w:p>
    <w:p w:rsidR="00D76F0B" w:rsidRPr="00DB0B8A" w:rsidRDefault="00D76F0B" w:rsidP="00DB0B8A">
      <w:pPr>
        <w:ind w:firstLine="709"/>
        <w:jc w:val="both"/>
        <w:rPr>
          <w:color w:val="000000"/>
          <w:sz w:val="28"/>
          <w:szCs w:val="28"/>
        </w:rPr>
      </w:pPr>
    </w:p>
    <w:p w:rsidR="00D76F0B" w:rsidRPr="00DB0B8A" w:rsidRDefault="00D76F0B" w:rsidP="00DB0B8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B0B8A">
        <w:rPr>
          <w:b/>
          <w:bCs/>
          <w:color w:val="000000"/>
          <w:sz w:val="28"/>
          <w:szCs w:val="28"/>
        </w:rPr>
        <w:t xml:space="preserve">Дополнить главу </w:t>
      </w:r>
      <w:r w:rsidRPr="00DB0B8A">
        <w:rPr>
          <w:b/>
          <w:bCs/>
          <w:color w:val="000000"/>
          <w:sz w:val="28"/>
          <w:szCs w:val="28"/>
          <w:lang w:val="en-US"/>
        </w:rPr>
        <w:t>VIII</w:t>
      </w:r>
      <w:r w:rsidRPr="00DB0B8A">
        <w:rPr>
          <w:b/>
          <w:bCs/>
          <w:color w:val="000000"/>
          <w:sz w:val="28"/>
          <w:szCs w:val="28"/>
        </w:rPr>
        <w:t xml:space="preserve"> Устава статьей 61.1 следующего содержания:</w:t>
      </w:r>
    </w:p>
    <w:p w:rsidR="00D76F0B" w:rsidRPr="00DB0B8A" w:rsidRDefault="00D76F0B" w:rsidP="00DB0B8A">
      <w:pPr>
        <w:pStyle w:val="BodyTextIndent2"/>
        <w:keepLines/>
        <w:widowControl w:val="0"/>
        <w:spacing w:after="0" w:line="24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B0B8A">
        <w:rPr>
          <w:color w:val="000000"/>
          <w:kern w:val="2"/>
          <w:sz w:val="28"/>
          <w:szCs w:val="28"/>
        </w:rPr>
        <w:t>«Статья 61.1. Финансовое и иное обеспечение реализации инициативных проектов</w:t>
      </w:r>
    </w:p>
    <w:p w:rsidR="00D76F0B" w:rsidRPr="00DB0B8A" w:rsidRDefault="00D76F0B" w:rsidP="00DB0B8A">
      <w:pPr>
        <w:pStyle w:val="BodyTextIndent2"/>
        <w:keepLines/>
        <w:widowControl w:val="0"/>
        <w:spacing w:after="0" w:line="24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B0B8A">
        <w:rPr>
          <w:color w:val="000000"/>
          <w:kern w:val="2"/>
          <w:sz w:val="28"/>
          <w:szCs w:val="28"/>
        </w:rPr>
        <w:t>1. Источником финансового обеспечения реализации инициативных проектов, предусмотренных статьей 1</w:t>
      </w:r>
      <w:r>
        <w:rPr>
          <w:color w:val="000000"/>
          <w:kern w:val="2"/>
          <w:sz w:val="28"/>
          <w:szCs w:val="28"/>
        </w:rPr>
        <w:t>3.1</w:t>
      </w:r>
      <w:r w:rsidRPr="00DB0B8A">
        <w:rPr>
          <w:color w:val="000000"/>
          <w:kern w:val="2"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D76F0B" w:rsidRPr="00DB0B8A" w:rsidRDefault="00D76F0B" w:rsidP="00DB0B8A">
      <w:pPr>
        <w:pStyle w:val="BodyTextIndent2"/>
        <w:keepLines/>
        <w:widowControl w:val="0"/>
        <w:spacing w:after="0" w:line="24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B0B8A">
        <w:rPr>
          <w:color w:val="000000"/>
          <w:kern w:val="2"/>
          <w:sz w:val="28"/>
          <w:szCs w:val="28"/>
        </w:rPr>
        <w:t>2. 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color w:val="000000"/>
          <w:kern w:val="2"/>
          <w:sz w:val="28"/>
          <w:szCs w:val="28"/>
        </w:rPr>
        <w:t xml:space="preserve"> </w:t>
      </w:r>
      <w:r w:rsidRPr="00DB0B8A">
        <w:rPr>
          <w:color w:val="000000"/>
          <w:kern w:val="2"/>
          <w:sz w:val="28"/>
          <w:szCs w:val="28"/>
        </w:rPr>
        <w:t>»</w:t>
      </w: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D76F0B" w:rsidRDefault="00D76F0B" w:rsidP="0061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76F0B" w:rsidRDefault="00D76F0B" w:rsidP="0061086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проверки на наличие коррупционных</w:t>
      </w:r>
    </w:p>
    <w:p w:rsidR="00D76F0B" w:rsidRPr="002873F9" w:rsidRDefault="00D76F0B" w:rsidP="0061086D">
      <w:pPr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факторов в проекте решения Совета депутатов </w:t>
      </w:r>
      <w:r>
        <w:rPr>
          <w:sz w:val="28"/>
          <w:szCs w:val="28"/>
        </w:rPr>
        <w:t xml:space="preserve">" О внесении </w:t>
      </w:r>
      <w:r>
        <w:rPr>
          <w:b/>
          <w:bCs/>
          <w:sz w:val="28"/>
          <w:szCs w:val="28"/>
        </w:rPr>
        <w:t>и</w:t>
      </w:r>
      <w:r w:rsidRPr="002873F9">
        <w:rPr>
          <w:b/>
          <w:bCs/>
          <w:sz w:val="28"/>
          <w:szCs w:val="28"/>
        </w:rPr>
        <w:t>зменени</w:t>
      </w:r>
      <w:r>
        <w:rPr>
          <w:b/>
          <w:bCs/>
          <w:sz w:val="28"/>
          <w:szCs w:val="28"/>
        </w:rPr>
        <w:t xml:space="preserve">й и дополнений </w:t>
      </w:r>
      <w:r w:rsidRPr="002873F9">
        <w:rPr>
          <w:b/>
          <w:bCs/>
          <w:sz w:val="28"/>
          <w:szCs w:val="28"/>
        </w:rPr>
        <w:t xml:space="preserve">в Устав муниципального образования </w:t>
      </w:r>
      <w:r>
        <w:rPr>
          <w:b/>
          <w:bCs/>
          <w:sz w:val="28"/>
          <w:szCs w:val="28"/>
        </w:rPr>
        <w:t>Чернояровский</w:t>
      </w:r>
      <w:r w:rsidRPr="002873F9">
        <w:rPr>
          <w:b/>
          <w:bCs/>
          <w:sz w:val="28"/>
          <w:szCs w:val="28"/>
        </w:rPr>
        <w:t xml:space="preserve"> сельсовет </w:t>
      </w:r>
    </w:p>
    <w:p w:rsidR="00D76F0B" w:rsidRPr="0061086D" w:rsidRDefault="00D76F0B" w:rsidP="0061086D">
      <w:pPr>
        <w:ind w:right="-55"/>
        <w:jc w:val="center"/>
        <w:rPr>
          <w:b/>
          <w:bCs/>
          <w:sz w:val="28"/>
          <w:szCs w:val="28"/>
        </w:rPr>
      </w:pPr>
      <w:r w:rsidRPr="002873F9">
        <w:rPr>
          <w:b/>
          <w:bCs/>
          <w:sz w:val="28"/>
          <w:szCs w:val="28"/>
        </w:rPr>
        <w:t>Ташлинского района Оренбургской области</w:t>
      </w:r>
      <w:r>
        <w:rPr>
          <w:sz w:val="28"/>
          <w:szCs w:val="28"/>
        </w:rPr>
        <w:t>»</w:t>
      </w:r>
    </w:p>
    <w:p w:rsidR="00D76F0B" w:rsidRDefault="00D76F0B" w:rsidP="0061086D">
      <w:pPr>
        <w:pStyle w:val="21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D76F0B" w:rsidRDefault="00D76F0B" w:rsidP="0061086D">
      <w:pPr>
        <w:jc w:val="both"/>
        <w:rPr>
          <w:color w:val="FF0000"/>
          <w:sz w:val="28"/>
          <w:szCs w:val="28"/>
        </w:rPr>
      </w:pPr>
    </w:p>
    <w:p w:rsidR="00D76F0B" w:rsidRDefault="00D76F0B" w:rsidP="006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Черноярово                                                                 2 марта   2021 года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D76F0B" w:rsidRDefault="00D76F0B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 сельсовет от 11.09.2009 г. № 140-рс</w:t>
      </w:r>
    </w:p>
    <w:p w:rsidR="00D76F0B" w:rsidRDefault="00D76F0B" w:rsidP="0061086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76F0B" w:rsidRDefault="00D76F0B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F0B" w:rsidRDefault="00D76F0B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6F0B" w:rsidRDefault="00D76F0B" w:rsidP="006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6F0B" w:rsidRDefault="00D76F0B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76F0B" w:rsidRDefault="00D76F0B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D76F0B" w:rsidRDefault="00D76F0B" w:rsidP="0061086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D76F0B" w:rsidRDefault="00D76F0B" w:rsidP="006108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D76F0B" w:rsidRDefault="00D76F0B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6F0B" w:rsidRDefault="00D76F0B" w:rsidP="0061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D76F0B" w:rsidRDefault="00D76F0B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                                           Ю.Н. Ковалевская</w:t>
      </w:r>
    </w:p>
    <w:p w:rsidR="00D76F0B" w:rsidRDefault="00D76F0B" w:rsidP="0061086D">
      <w:pPr>
        <w:jc w:val="both"/>
        <w:rPr>
          <w:sz w:val="28"/>
          <w:szCs w:val="28"/>
        </w:rPr>
      </w:pPr>
    </w:p>
    <w:p w:rsidR="00D76F0B" w:rsidRDefault="00D76F0B" w:rsidP="0061086D">
      <w:pPr>
        <w:jc w:val="both"/>
        <w:rPr>
          <w:sz w:val="28"/>
          <w:szCs w:val="28"/>
        </w:rPr>
      </w:pPr>
    </w:p>
    <w:p w:rsidR="00D76F0B" w:rsidRDefault="00D76F0B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D76F0B" w:rsidRDefault="00D76F0B" w:rsidP="00610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76F0B" w:rsidRDefault="00D76F0B" w:rsidP="0061086D">
      <w:pPr>
        <w:jc w:val="both"/>
        <w:rPr>
          <w:sz w:val="24"/>
          <w:szCs w:val="24"/>
        </w:rPr>
      </w:pPr>
      <w:r>
        <w:rPr>
          <w:sz w:val="28"/>
          <w:szCs w:val="28"/>
        </w:rPr>
        <w:t>Чернояровский  сельсовет                                                Ю.Н. Зленко</w:t>
      </w:r>
    </w:p>
    <w:p w:rsidR="00D76F0B" w:rsidRDefault="00D76F0B" w:rsidP="0061086D">
      <w:pPr>
        <w:rPr>
          <w:sz w:val="28"/>
          <w:szCs w:val="28"/>
        </w:rPr>
      </w:pPr>
    </w:p>
    <w:p w:rsidR="00D76F0B" w:rsidRPr="00D71CDA" w:rsidRDefault="00D76F0B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D76F0B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89A1DF2"/>
    <w:multiLevelType w:val="hybridMultilevel"/>
    <w:tmpl w:val="28C6C010"/>
    <w:lvl w:ilvl="0" w:tplc="4524EC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05822"/>
    <w:rsid w:val="00014131"/>
    <w:rsid w:val="00027555"/>
    <w:rsid w:val="00055AAE"/>
    <w:rsid w:val="00056D81"/>
    <w:rsid w:val="00073E0B"/>
    <w:rsid w:val="000B3CD6"/>
    <w:rsid w:val="000E26AD"/>
    <w:rsid w:val="000E4561"/>
    <w:rsid w:val="000F6B4B"/>
    <w:rsid w:val="001208B8"/>
    <w:rsid w:val="0012570F"/>
    <w:rsid w:val="00131158"/>
    <w:rsid w:val="00131717"/>
    <w:rsid w:val="001548AA"/>
    <w:rsid w:val="001736C8"/>
    <w:rsid w:val="00180268"/>
    <w:rsid w:val="00186A0F"/>
    <w:rsid w:val="001E50E6"/>
    <w:rsid w:val="001E7202"/>
    <w:rsid w:val="001E790C"/>
    <w:rsid w:val="001F5202"/>
    <w:rsid w:val="001F6B53"/>
    <w:rsid w:val="00214C9A"/>
    <w:rsid w:val="00224A82"/>
    <w:rsid w:val="002255CB"/>
    <w:rsid w:val="00225A78"/>
    <w:rsid w:val="00233D40"/>
    <w:rsid w:val="00236D9A"/>
    <w:rsid w:val="002762D2"/>
    <w:rsid w:val="002819C2"/>
    <w:rsid w:val="002873F9"/>
    <w:rsid w:val="00296FF4"/>
    <w:rsid w:val="002A0745"/>
    <w:rsid w:val="002C47B0"/>
    <w:rsid w:val="002D75E4"/>
    <w:rsid w:val="002E29AE"/>
    <w:rsid w:val="003063F6"/>
    <w:rsid w:val="00311791"/>
    <w:rsid w:val="00313400"/>
    <w:rsid w:val="00316488"/>
    <w:rsid w:val="00335055"/>
    <w:rsid w:val="00365CA0"/>
    <w:rsid w:val="00386AF4"/>
    <w:rsid w:val="00394350"/>
    <w:rsid w:val="003B2C68"/>
    <w:rsid w:val="003B546C"/>
    <w:rsid w:val="003B695C"/>
    <w:rsid w:val="003C5B2E"/>
    <w:rsid w:val="003C6025"/>
    <w:rsid w:val="003C6D41"/>
    <w:rsid w:val="003E7DD6"/>
    <w:rsid w:val="0041589A"/>
    <w:rsid w:val="00447196"/>
    <w:rsid w:val="004521AE"/>
    <w:rsid w:val="00464AA1"/>
    <w:rsid w:val="0049556D"/>
    <w:rsid w:val="004D5EDA"/>
    <w:rsid w:val="004E5403"/>
    <w:rsid w:val="004E63E9"/>
    <w:rsid w:val="004F5242"/>
    <w:rsid w:val="004F53F5"/>
    <w:rsid w:val="0051401D"/>
    <w:rsid w:val="00514C8C"/>
    <w:rsid w:val="00521CE0"/>
    <w:rsid w:val="00533470"/>
    <w:rsid w:val="00536934"/>
    <w:rsid w:val="0054649E"/>
    <w:rsid w:val="0056152C"/>
    <w:rsid w:val="00591D0D"/>
    <w:rsid w:val="005A6DDD"/>
    <w:rsid w:val="005A7ECD"/>
    <w:rsid w:val="005B6FCA"/>
    <w:rsid w:val="005D4A86"/>
    <w:rsid w:val="005D5789"/>
    <w:rsid w:val="005D6460"/>
    <w:rsid w:val="005E165D"/>
    <w:rsid w:val="005F6F4E"/>
    <w:rsid w:val="005F799F"/>
    <w:rsid w:val="0061086D"/>
    <w:rsid w:val="00610A79"/>
    <w:rsid w:val="00616095"/>
    <w:rsid w:val="0063226B"/>
    <w:rsid w:val="006336D5"/>
    <w:rsid w:val="00640E68"/>
    <w:rsid w:val="00642272"/>
    <w:rsid w:val="00653DBC"/>
    <w:rsid w:val="00656D0A"/>
    <w:rsid w:val="00661CBD"/>
    <w:rsid w:val="00665628"/>
    <w:rsid w:val="00666F99"/>
    <w:rsid w:val="0066795E"/>
    <w:rsid w:val="00673171"/>
    <w:rsid w:val="006A2E9F"/>
    <w:rsid w:val="006A4EDB"/>
    <w:rsid w:val="006A5703"/>
    <w:rsid w:val="006E333D"/>
    <w:rsid w:val="006E54A5"/>
    <w:rsid w:val="00702CFD"/>
    <w:rsid w:val="007101EC"/>
    <w:rsid w:val="0072072B"/>
    <w:rsid w:val="00740A45"/>
    <w:rsid w:val="00741516"/>
    <w:rsid w:val="007424E3"/>
    <w:rsid w:val="00743149"/>
    <w:rsid w:val="00753F28"/>
    <w:rsid w:val="007658A3"/>
    <w:rsid w:val="00790F44"/>
    <w:rsid w:val="007A1CB7"/>
    <w:rsid w:val="007A6A49"/>
    <w:rsid w:val="007B507B"/>
    <w:rsid w:val="007B6A15"/>
    <w:rsid w:val="007C556B"/>
    <w:rsid w:val="007D61E8"/>
    <w:rsid w:val="007D74DC"/>
    <w:rsid w:val="007E5366"/>
    <w:rsid w:val="0081128C"/>
    <w:rsid w:val="00816273"/>
    <w:rsid w:val="008320EF"/>
    <w:rsid w:val="00834ED3"/>
    <w:rsid w:val="008363EB"/>
    <w:rsid w:val="00843E7A"/>
    <w:rsid w:val="00850298"/>
    <w:rsid w:val="00851839"/>
    <w:rsid w:val="008541EF"/>
    <w:rsid w:val="0087130B"/>
    <w:rsid w:val="008B3BB4"/>
    <w:rsid w:val="008C1487"/>
    <w:rsid w:val="008C32E0"/>
    <w:rsid w:val="008C7DD6"/>
    <w:rsid w:val="008E4D08"/>
    <w:rsid w:val="008E548A"/>
    <w:rsid w:val="008F3056"/>
    <w:rsid w:val="009275DE"/>
    <w:rsid w:val="009323FC"/>
    <w:rsid w:val="00934D22"/>
    <w:rsid w:val="00941275"/>
    <w:rsid w:val="00952B6F"/>
    <w:rsid w:val="0097239F"/>
    <w:rsid w:val="00976607"/>
    <w:rsid w:val="0097784C"/>
    <w:rsid w:val="00985FB9"/>
    <w:rsid w:val="00993E70"/>
    <w:rsid w:val="009A1337"/>
    <w:rsid w:val="009A38F2"/>
    <w:rsid w:val="009A6711"/>
    <w:rsid w:val="009B0579"/>
    <w:rsid w:val="009B56CC"/>
    <w:rsid w:val="009E08BC"/>
    <w:rsid w:val="009F09D8"/>
    <w:rsid w:val="009F2D2D"/>
    <w:rsid w:val="009F45CC"/>
    <w:rsid w:val="009F492A"/>
    <w:rsid w:val="00A00507"/>
    <w:rsid w:val="00A042D1"/>
    <w:rsid w:val="00A130DC"/>
    <w:rsid w:val="00A16C18"/>
    <w:rsid w:val="00A30746"/>
    <w:rsid w:val="00A31D34"/>
    <w:rsid w:val="00A51B7A"/>
    <w:rsid w:val="00A53C81"/>
    <w:rsid w:val="00A55A88"/>
    <w:rsid w:val="00A613CD"/>
    <w:rsid w:val="00A674A2"/>
    <w:rsid w:val="00A75B66"/>
    <w:rsid w:val="00A86E2A"/>
    <w:rsid w:val="00A95B69"/>
    <w:rsid w:val="00AB33BC"/>
    <w:rsid w:val="00AB4F11"/>
    <w:rsid w:val="00AE29DE"/>
    <w:rsid w:val="00AE4534"/>
    <w:rsid w:val="00AE7807"/>
    <w:rsid w:val="00AF2139"/>
    <w:rsid w:val="00AF60FC"/>
    <w:rsid w:val="00B0288D"/>
    <w:rsid w:val="00B14D18"/>
    <w:rsid w:val="00B1581F"/>
    <w:rsid w:val="00B1656D"/>
    <w:rsid w:val="00B20439"/>
    <w:rsid w:val="00B2244F"/>
    <w:rsid w:val="00B431BD"/>
    <w:rsid w:val="00B4431C"/>
    <w:rsid w:val="00B44BBE"/>
    <w:rsid w:val="00B61510"/>
    <w:rsid w:val="00B674ED"/>
    <w:rsid w:val="00BB1090"/>
    <w:rsid w:val="00BB2FB6"/>
    <w:rsid w:val="00BB6C17"/>
    <w:rsid w:val="00BC5FA4"/>
    <w:rsid w:val="00BD04B7"/>
    <w:rsid w:val="00BD4275"/>
    <w:rsid w:val="00BD6624"/>
    <w:rsid w:val="00BE4B02"/>
    <w:rsid w:val="00BE542A"/>
    <w:rsid w:val="00BF2C64"/>
    <w:rsid w:val="00C17CCC"/>
    <w:rsid w:val="00C52DFE"/>
    <w:rsid w:val="00C6311C"/>
    <w:rsid w:val="00C64B3B"/>
    <w:rsid w:val="00C70AAC"/>
    <w:rsid w:val="00C70EAA"/>
    <w:rsid w:val="00C80E48"/>
    <w:rsid w:val="00C84FBE"/>
    <w:rsid w:val="00CB1673"/>
    <w:rsid w:val="00CB52E3"/>
    <w:rsid w:val="00CB5470"/>
    <w:rsid w:val="00CC0AB3"/>
    <w:rsid w:val="00CE2206"/>
    <w:rsid w:val="00D5620C"/>
    <w:rsid w:val="00D70448"/>
    <w:rsid w:val="00D71CDA"/>
    <w:rsid w:val="00D76F0B"/>
    <w:rsid w:val="00D804BA"/>
    <w:rsid w:val="00D95B3A"/>
    <w:rsid w:val="00D97A6C"/>
    <w:rsid w:val="00DA4BC0"/>
    <w:rsid w:val="00DA6BF2"/>
    <w:rsid w:val="00DB0B8A"/>
    <w:rsid w:val="00DC5DF4"/>
    <w:rsid w:val="00DD26BE"/>
    <w:rsid w:val="00DE5870"/>
    <w:rsid w:val="00DF1390"/>
    <w:rsid w:val="00E14BD2"/>
    <w:rsid w:val="00E17FDC"/>
    <w:rsid w:val="00E26FDE"/>
    <w:rsid w:val="00E46369"/>
    <w:rsid w:val="00E621D5"/>
    <w:rsid w:val="00E6233D"/>
    <w:rsid w:val="00E623B0"/>
    <w:rsid w:val="00E657AF"/>
    <w:rsid w:val="00E65B13"/>
    <w:rsid w:val="00E71EC3"/>
    <w:rsid w:val="00E72827"/>
    <w:rsid w:val="00E72D30"/>
    <w:rsid w:val="00E76E87"/>
    <w:rsid w:val="00E84B77"/>
    <w:rsid w:val="00E92C9A"/>
    <w:rsid w:val="00EB3440"/>
    <w:rsid w:val="00ED123A"/>
    <w:rsid w:val="00EE0349"/>
    <w:rsid w:val="00EE5177"/>
    <w:rsid w:val="00F33760"/>
    <w:rsid w:val="00F40FB7"/>
    <w:rsid w:val="00F416C5"/>
    <w:rsid w:val="00F47F69"/>
    <w:rsid w:val="00F5034D"/>
    <w:rsid w:val="00F81BF8"/>
    <w:rsid w:val="00F957F0"/>
    <w:rsid w:val="00FA74E8"/>
    <w:rsid w:val="00FB082E"/>
    <w:rsid w:val="00FB4C99"/>
    <w:rsid w:val="00FB71EE"/>
    <w:rsid w:val="00FC4CFF"/>
    <w:rsid w:val="00FC50B4"/>
    <w:rsid w:val="00FC740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E587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273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870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бычный2"/>
    <w:uiPriority w:val="99"/>
    <w:rsid w:val="0061086D"/>
    <w:pPr>
      <w:widowControl w:val="0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416C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Гиперссылка1"/>
    <w:basedOn w:val="DefaultParagraphFont"/>
    <w:uiPriority w:val="99"/>
    <w:rsid w:val="00F416C5"/>
  </w:style>
  <w:style w:type="paragraph" w:styleId="BodyTextIndent2">
    <w:name w:val="Body Text Indent 2"/>
    <w:basedOn w:val="Normal"/>
    <w:link w:val="BodyTextIndent2Char"/>
    <w:uiPriority w:val="99"/>
    <w:rsid w:val="00DB0B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B56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7</Pages>
  <Words>2071</Words>
  <Characters>11811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5</cp:revision>
  <cp:lastPrinted>2020-12-28T12:13:00Z</cp:lastPrinted>
  <dcterms:created xsi:type="dcterms:W3CDTF">2021-02-09T10:05:00Z</dcterms:created>
  <dcterms:modified xsi:type="dcterms:W3CDTF">2021-03-09T06:06:00Z</dcterms:modified>
</cp:coreProperties>
</file>