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0" w:rsidRDefault="00023A80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023A80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23A80" w:rsidRPr="00AE29DE" w:rsidRDefault="00023A80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A80" w:rsidRPr="00AE29DE">
        <w:tc>
          <w:tcPr>
            <w:tcW w:w="9461" w:type="dxa"/>
            <w:gridSpan w:val="4"/>
          </w:tcPr>
          <w:p w:rsidR="00023A80" w:rsidRPr="00AE29DE" w:rsidRDefault="00023A80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23A80" w:rsidRPr="00AE29DE">
        <w:trPr>
          <w:cantSplit/>
        </w:trPr>
        <w:tc>
          <w:tcPr>
            <w:tcW w:w="4678" w:type="dxa"/>
          </w:tcPr>
          <w:p w:rsidR="00023A80" w:rsidRPr="00AE29DE" w:rsidRDefault="00023A80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23A80" w:rsidRPr="002D3A8C" w:rsidRDefault="00023A8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29.05.2020</w:t>
            </w:r>
          </w:p>
        </w:tc>
        <w:tc>
          <w:tcPr>
            <w:tcW w:w="839" w:type="dxa"/>
          </w:tcPr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23A80" w:rsidRPr="002D3A8C" w:rsidRDefault="00023A80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35/167-рс</w:t>
            </w:r>
          </w:p>
        </w:tc>
      </w:tr>
      <w:tr w:rsidR="00023A80" w:rsidRPr="00AE29DE">
        <w:trPr>
          <w:cantSplit/>
        </w:trPr>
        <w:tc>
          <w:tcPr>
            <w:tcW w:w="4678" w:type="dxa"/>
          </w:tcPr>
          <w:p w:rsidR="00023A80" w:rsidRPr="00D83CEB" w:rsidRDefault="00023A80" w:rsidP="00AB4F11">
            <w:pPr>
              <w:pStyle w:val="1"/>
              <w:ind w:right="-70"/>
              <w:rPr>
                <w:sz w:val="28"/>
                <w:szCs w:val="28"/>
              </w:rPr>
            </w:pPr>
            <w:r w:rsidRPr="00D83CEB">
              <w:rPr>
                <w:sz w:val="28"/>
                <w:szCs w:val="28"/>
              </w:rPr>
              <w:t xml:space="preserve">«О внесении изменений в  Правила эксплуатации объектов благоустройства на территории муниципального образования </w:t>
            </w:r>
            <w:r>
              <w:rPr>
                <w:sz w:val="28"/>
                <w:szCs w:val="28"/>
              </w:rPr>
              <w:t>Чернояровский</w:t>
            </w:r>
            <w:r w:rsidRPr="00D83CEB">
              <w:rPr>
                <w:sz w:val="28"/>
                <w:szCs w:val="28"/>
              </w:rPr>
              <w:t xml:space="preserve"> сельсовет Ташлинского района Оренбургской области», утвержденные решением Совета депутатов от</w:t>
            </w:r>
            <w:r>
              <w:rPr>
                <w:sz w:val="28"/>
                <w:szCs w:val="28"/>
              </w:rPr>
              <w:t xml:space="preserve"> 29.03.20219</w:t>
            </w:r>
            <w:r w:rsidRPr="00D83CE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24/126-рс</w:t>
            </w:r>
          </w:p>
        </w:tc>
        <w:tc>
          <w:tcPr>
            <w:tcW w:w="1837" w:type="dxa"/>
          </w:tcPr>
          <w:p w:rsidR="00023A80" w:rsidRPr="00AE29DE" w:rsidRDefault="00023A80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23A80" w:rsidRPr="00AE29DE" w:rsidRDefault="00023A80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23A80" w:rsidRPr="00AE29DE" w:rsidRDefault="00023A80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23A80" w:rsidRPr="00AE29DE" w:rsidRDefault="00023A80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23A80" w:rsidRDefault="00023A80" w:rsidP="00EB3440">
      <w:pPr>
        <w:autoSpaceDE w:val="0"/>
        <w:autoSpaceDN w:val="0"/>
        <w:adjustRightInd w:val="0"/>
        <w:ind w:right="-142"/>
        <w:jc w:val="both"/>
      </w:pPr>
    </w:p>
    <w:p w:rsidR="00023A80" w:rsidRDefault="00023A80" w:rsidP="0033155F">
      <w:pPr>
        <w:pStyle w:val="BlockText"/>
        <w:tabs>
          <w:tab w:val="left" w:pos="6660"/>
          <w:tab w:val="left" w:pos="6840"/>
        </w:tabs>
        <w:ind w:left="0" w:right="3081"/>
      </w:pPr>
    </w:p>
    <w:p w:rsidR="00023A80" w:rsidRPr="00D83CEB" w:rsidRDefault="00023A80" w:rsidP="00D83CEB">
      <w:pPr>
        <w:ind w:firstLine="708"/>
        <w:jc w:val="both"/>
        <w:rPr>
          <w:sz w:val="28"/>
          <w:szCs w:val="28"/>
        </w:rPr>
      </w:pPr>
      <w:r w:rsidRPr="00D83CEB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РФ» от 06.10.2003 г. № 131-ФЗ, Приказом Минстроя России от 13.04.2017 N 711/</w:t>
      </w:r>
      <w:r>
        <w:rPr>
          <w:sz w:val="28"/>
          <w:szCs w:val="28"/>
        </w:rPr>
        <w:t xml:space="preserve"> </w:t>
      </w:r>
      <w:r w:rsidRPr="00D83CEB">
        <w:rPr>
          <w:sz w:val="28"/>
          <w:szCs w:val="28"/>
        </w:rPr>
        <w:t xml:space="preserve">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</w:t>
      </w:r>
      <w:r>
        <w:rPr>
          <w:sz w:val="28"/>
          <w:szCs w:val="28"/>
        </w:rPr>
        <w:t>Чернояровский</w:t>
      </w:r>
      <w:r w:rsidRPr="00D83CEB">
        <w:rPr>
          <w:sz w:val="28"/>
          <w:szCs w:val="28"/>
        </w:rPr>
        <w:t xml:space="preserve"> сельсовет, Совет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D83CEB">
        <w:rPr>
          <w:sz w:val="28"/>
          <w:szCs w:val="28"/>
        </w:rPr>
        <w:t xml:space="preserve"> сельсовет РЕШИЛ: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sz w:val="28"/>
          <w:szCs w:val="28"/>
        </w:rPr>
      </w:pPr>
      <w:r w:rsidRPr="00D83CEB">
        <w:rPr>
          <w:sz w:val="28"/>
          <w:szCs w:val="28"/>
        </w:rPr>
        <w:t xml:space="preserve">1. Внести изменения в Правила эксплуатации объектов благоустройства на территории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D83CEB">
        <w:rPr>
          <w:sz w:val="28"/>
          <w:szCs w:val="28"/>
        </w:rPr>
        <w:t xml:space="preserve">сельсовет Ташлинского района Оренбургской области», утвержденные решением Совета депутатов от </w:t>
      </w:r>
      <w:r>
        <w:rPr>
          <w:sz w:val="28"/>
          <w:szCs w:val="28"/>
        </w:rPr>
        <w:t xml:space="preserve">29.03.2019 </w:t>
      </w:r>
      <w:r w:rsidRPr="00D83CEB">
        <w:rPr>
          <w:sz w:val="28"/>
          <w:szCs w:val="28"/>
        </w:rPr>
        <w:t xml:space="preserve"> № </w:t>
      </w:r>
      <w:r>
        <w:rPr>
          <w:sz w:val="28"/>
          <w:szCs w:val="28"/>
        </w:rPr>
        <w:t>24/126-рс</w:t>
      </w:r>
      <w:r w:rsidRPr="00D83CEB">
        <w:rPr>
          <w:sz w:val="28"/>
          <w:szCs w:val="28"/>
        </w:rPr>
        <w:t xml:space="preserve">  (далее – Правила).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1.1. Пункт 1 части 2 Правил изложить в новой редакции: 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«1.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1.2. Пункт 2 части 2 Правил изложить в новой редакции: 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«Биологическими отходами являются: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- трупы животных и птиц, в т.ч. лабораторных;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- абортированные и мертворожденные плоды;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др. объектах;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- другие отходы, получаемые при переработке пищевого и непищевого сырья животного происхождения.».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1.3. Пункт 3 части 2 Правил изложить в новой редакции: 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сооружений).».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1.4. Пункт 16 части 2 Правил изложить в новой редакции: </w:t>
      </w:r>
    </w:p>
    <w:p w:rsidR="00023A80" w:rsidRPr="00D83CEB" w:rsidRDefault="00023A80" w:rsidP="00D83CEB">
      <w:pPr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«16.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N 89-ФЗ «Об отходах производства и потребления.».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1.5. Пункт 22 части 2 Правил изложить в новой редакции: 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«22.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023A80" w:rsidRPr="00D83CEB" w:rsidRDefault="00023A80" w:rsidP="00D83CEB">
      <w:pPr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 xml:space="preserve">1.6. Пункт 7.3 части 7 Правил изложить в новой редакции: </w:t>
      </w:r>
    </w:p>
    <w:p w:rsidR="00023A80" w:rsidRPr="00D83CEB" w:rsidRDefault="00023A80" w:rsidP="00D83CEB">
      <w:pPr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«7.3.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«Об отходах производства и потребления».</w:t>
      </w:r>
    </w:p>
    <w:p w:rsidR="00023A80" w:rsidRPr="00D83CEB" w:rsidRDefault="00023A80" w:rsidP="00D83C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1.7. Пункт 12.1 части 12 Правил исключить.</w:t>
      </w:r>
    </w:p>
    <w:p w:rsidR="00023A80" w:rsidRPr="00D83CEB" w:rsidRDefault="00023A80" w:rsidP="00D83C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1.8. Пункт 12.3 части 12 Правил исключить.</w:t>
      </w:r>
    </w:p>
    <w:p w:rsidR="00023A80" w:rsidRPr="00D83CEB" w:rsidRDefault="00023A80" w:rsidP="00D83C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1.9. Пункт 12.4 части 12 Правил исключить.</w:t>
      </w:r>
    </w:p>
    <w:p w:rsidR="00023A80" w:rsidRPr="00D83CEB" w:rsidRDefault="00023A80" w:rsidP="00D83C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3CEB">
        <w:rPr>
          <w:color w:val="000000"/>
          <w:sz w:val="28"/>
          <w:szCs w:val="28"/>
        </w:rPr>
        <w:t>1.10. Пункт 12.6 части 12 Правил исключить.</w:t>
      </w:r>
    </w:p>
    <w:p w:rsidR="00023A80" w:rsidRPr="003C6025" w:rsidRDefault="00023A80" w:rsidP="00D83CEB">
      <w:pPr>
        <w:pStyle w:val="NoSpacing"/>
        <w:ind w:firstLine="709"/>
        <w:jc w:val="both"/>
        <w:rPr>
          <w:sz w:val="28"/>
          <w:szCs w:val="28"/>
        </w:rPr>
      </w:pPr>
      <w:r w:rsidRPr="003C6025">
        <w:rPr>
          <w:sz w:val="28"/>
          <w:szCs w:val="28"/>
        </w:rPr>
        <w:t>3. Контроль за исполнением настоящего решения оставляю за собой.</w:t>
      </w:r>
    </w:p>
    <w:p w:rsidR="00023A80" w:rsidRPr="003C6025" w:rsidRDefault="00023A80" w:rsidP="00D83CEB">
      <w:pPr>
        <w:pStyle w:val="NoSpacing"/>
        <w:ind w:firstLine="709"/>
        <w:jc w:val="both"/>
        <w:rPr>
          <w:sz w:val="28"/>
          <w:szCs w:val="28"/>
        </w:rPr>
      </w:pPr>
      <w:r w:rsidRPr="003C6025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023A80" w:rsidRDefault="00023A80" w:rsidP="00D83CEB">
      <w:pPr>
        <w:jc w:val="both"/>
        <w:rPr>
          <w:sz w:val="28"/>
          <w:szCs w:val="28"/>
        </w:rPr>
      </w:pPr>
    </w:p>
    <w:p w:rsidR="00023A80" w:rsidRPr="0049560F" w:rsidRDefault="00023A80" w:rsidP="00D83CEB">
      <w:pPr>
        <w:jc w:val="both"/>
        <w:rPr>
          <w:sz w:val="24"/>
          <w:szCs w:val="24"/>
        </w:rPr>
      </w:pPr>
    </w:p>
    <w:p w:rsidR="00023A80" w:rsidRDefault="00023A80" w:rsidP="0033155F">
      <w:pPr>
        <w:jc w:val="both"/>
        <w:rPr>
          <w:color w:val="131313"/>
          <w:sz w:val="28"/>
          <w:szCs w:val="28"/>
        </w:rPr>
      </w:pPr>
    </w:p>
    <w:p w:rsidR="00023A80" w:rsidRPr="00585B6E" w:rsidRDefault="00023A80" w:rsidP="00007B7D">
      <w:pPr>
        <w:rPr>
          <w:sz w:val="28"/>
          <w:szCs w:val="28"/>
        </w:rPr>
      </w:pPr>
      <w:r w:rsidRPr="00585B6E">
        <w:rPr>
          <w:sz w:val="28"/>
          <w:szCs w:val="28"/>
        </w:rPr>
        <w:t>Председатель Совета депутатов                                            Е.И. Бражникова</w:t>
      </w:r>
    </w:p>
    <w:p w:rsidR="00023A80" w:rsidRPr="008D3D81" w:rsidRDefault="00023A80" w:rsidP="00007B7D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023A80" w:rsidRDefault="00023A80" w:rsidP="00007B7D"/>
    <w:p w:rsidR="00023A80" w:rsidRPr="0072072B" w:rsidRDefault="00023A80" w:rsidP="00007B7D">
      <w:pPr>
        <w:jc w:val="both"/>
        <w:rPr>
          <w:sz w:val="28"/>
          <w:szCs w:val="28"/>
        </w:rPr>
      </w:pPr>
    </w:p>
    <w:p w:rsidR="00023A80" w:rsidRPr="00891DA3" w:rsidRDefault="00023A80" w:rsidP="00007B7D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023A80" w:rsidRDefault="00023A80" w:rsidP="0033155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23A80" w:rsidRDefault="00023A80" w:rsidP="0033155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проверки на наличие коррупционных</w:t>
      </w:r>
    </w:p>
    <w:p w:rsidR="00023A80" w:rsidRDefault="00023A80" w:rsidP="0033155F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факторов в проекте решения Совета депутатов « О внесении</w:t>
      </w:r>
      <w:r w:rsidRPr="00D83CE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D83CEB">
        <w:rPr>
          <w:sz w:val="28"/>
          <w:szCs w:val="28"/>
        </w:rPr>
        <w:t xml:space="preserve"> в Правила эксплуатации объектов благоустройства на территории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D83CEB">
        <w:rPr>
          <w:sz w:val="28"/>
          <w:szCs w:val="28"/>
        </w:rPr>
        <w:t xml:space="preserve">сельсовет Ташлинского района Оренбургской области», утвержденные решением Совета депутатов от </w:t>
      </w:r>
      <w:r>
        <w:rPr>
          <w:sz w:val="28"/>
          <w:szCs w:val="28"/>
        </w:rPr>
        <w:t xml:space="preserve">29.03.2019 </w:t>
      </w:r>
      <w:r w:rsidRPr="00D83CEB">
        <w:rPr>
          <w:sz w:val="28"/>
          <w:szCs w:val="28"/>
        </w:rPr>
        <w:t xml:space="preserve"> № </w:t>
      </w:r>
      <w:r>
        <w:rPr>
          <w:sz w:val="28"/>
          <w:szCs w:val="28"/>
        </w:rPr>
        <w:t>24/126-рс</w:t>
      </w:r>
      <w:r w:rsidRPr="00D83CEB">
        <w:rPr>
          <w:sz w:val="28"/>
          <w:szCs w:val="28"/>
        </w:rPr>
        <w:t xml:space="preserve">  </w:t>
      </w:r>
    </w:p>
    <w:p w:rsidR="00023A80" w:rsidRDefault="00023A80" w:rsidP="0033155F">
      <w:pPr>
        <w:tabs>
          <w:tab w:val="left" w:pos="2835"/>
        </w:tabs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</w:p>
    <w:p w:rsidR="00023A80" w:rsidRDefault="00023A80" w:rsidP="0033155F">
      <w:pPr>
        <w:jc w:val="both"/>
        <w:rPr>
          <w:color w:val="FF0000"/>
          <w:sz w:val="28"/>
          <w:szCs w:val="28"/>
        </w:rPr>
      </w:pPr>
    </w:p>
    <w:p w:rsidR="00023A80" w:rsidRDefault="00023A80" w:rsidP="0033155F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с. Черноярово                                                              25 мая 2020  года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</w:t>
      </w:r>
    </w:p>
    <w:p w:rsidR="00023A80" w:rsidRDefault="00023A80" w:rsidP="00331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023A80" w:rsidRDefault="00023A80" w:rsidP="00331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23A80" w:rsidRDefault="00023A80" w:rsidP="00331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023A80" w:rsidRDefault="00023A80" w:rsidP="00331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023A80" w:rsidRDefault="00023A80" w:rsidP="0033155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023A80" w:rsidRDefault="00023A80" w:rsidP="00331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23A80" w:rsidRDefault="00023A80" w:rsidP="00331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023A80" w:rsidRDefault="00023A80" w:rsidP="00331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023A80" w:rsidRDefault="00023A80" w:rsidP="00331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023A80" w:rsidRDefault="00023A80" w:rsidP="00331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A80" w:rsidRDefault="00023A80" w:rsidP="00331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023A80" w:rsidRDefault="00023A80" w:rsidP="0033155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023A80" w:rsidRDefault="00023A80" w:rsidP="0033155F">
      <w:pPr>
        <w:jc w:val="both"/>
        <w:rPr>
          <w:sz w:val="28"/>
          <w:szCs w:val="28"/>
        </w:rPr>
      </w:pPr>
    </w:p>
    <w:p w:rsidR="00023A80" w:rsidRDefault="00023A80" w:rsidP="0033155F">
      <w:pPr>
        <w:jc w:val="both"/>
        <w:rPr>
          <w:sz w:val="28"/>
          <w:szCs w:val="28"/>
        </w:rPr>
      </w:pPr>
    </w:p>
    <w:p w:rsidR="00023A80" w:rsidRDefault="00023A80" w:rsidP="0033155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023A80" w:rsidRDefault="00023A80" w:rsidP="003315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23A80" w:rsidRDefault="00023A80" w:rsidP="0033155F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  Ю.Н. Зленко</w:t>
      </w:r>
    </w:p>
    <w:p w:rsidR="00023A80" w:rsidRPr="00D71CDA" w:rsidRDefault="00023A80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023A80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5647185E"/>
    <w:multiLevelType w:val="hybridMultilevel"/>
    <w:tmpl w:val="024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7B7D"/>
    <w:rsid w:val="00014131"/>
    <w:rsid w:val="00023A80"/>
    <w:rsid w:val="000256B5"/>
    <w:rsid w:val="00034F5D"/>
    <w:rsid w:val="00042CDE"/>
    <w:rsid w:val="00044B35"/>
    <w:rsid w:val="00056D81"/>
    <w:rsid w:val="0006530F"/>
    <w:rsid w:val="0008153D"/>
    <w:rsid w:val="00091D12"/>
    <w:rsid w:val="000941B9"/>
    <w:rsid w:val="000A1756"/>
    <w:rsid w:val="000A67BA"/>
    <w:rsid w:val="000E3BB2"/>
    <w:rsid w:val="000F4BB8"/>
    <w:rsid w:val="00102DA4"/>
    <w:rsid w:val="00120889"/>
    <w:rsid w:val="00131717"/>
    <w:rsid w:val="00134962"/>
    <w:rsid w:val="001368D2"/>
    <w:rsid w:val="00140A32"/>
    <w:rsid w:val="001B03DD"/>
    <w:rsid w:val="001E7202"/>
    <w:rsid w:val="001F19E3"/>
    <w:rsid w:val="00221BFE"/>
    <w:rsid w:val="00233D40"/>
    <w:rsid w:val="00236D9A"/>
    <w:rsid w:val="00241BEA"/>
    <w:rsid w:val="00243870"/>
    <w:rsid w:val="00275042"/>
    <w:rsid w:val="002819C2"/>
    <w:rsid w:val="00291957"/>
    <w:rsid w:val="002D3A8C"/>
    <w:rsid w:val="002E09BF"/>
    <w:rsid w:val="002E1DF6"/>
    <w:rsid w:val="00311791"/>
    <w:rsid w:val="003271D3"/>
    <w:rsid w:val="0033155F"/>
    <w:rsid w:val="00340098"/>
    <w:rsid w:val="00356313"/>
    <w:rsid w:val="00365CA0"/>
    <w:rsid w:val="00394350"/>
    <w:rsid w:val="003A6076"/>
    <w:rsid w:val="003C6025"/>
    <w:rsid w:val="003C6D41"/>
    <w:rsid w:val="003D7ADB"/>
    <w:rsid w:val="00403BD7"/>
    <w:rsid w:val="004521AE"/>
    <w:rsid w:val="00472FE2"/>
    <w:rsid w:val="00483C40"/>
    <w:rsid w:val="0048504C"/>
    <w:rsid w:val="0049560F"/>
    <w:rsid w:val="004A2F86"/>
    <w:rsid w:val="004B2D74"/>
    <w:rsid w:val="004D7F19"/>
    <w:rsid w:val="004E63E9"/>
    <w:rsid w:val="004E78D6"/>
    <w:rsid w:val="004F121F"/>
    <w:rsid w:val="004F2BB7"/>
    <w:rsid w:val="004F441D"/>
    <w:rsid w:val="004F53F5"/>
    <w:rsid w:val="00514C8C"/>
    <w:rsid w:val="005171D6"/>
    <w:rsid w:val="0052076D"/>
    <w:rsid w:val="00533470"/>
    <w:rsid w:val="00535728"/>
    <w:rsid w:val="00537991"/>
    <w:rsid w:val="0056152C"/>
    <w:rsid w:val="00563E21"/>
    <w:rsid w:val="0056563D"/>
    <w:rsid w:val="0058302F"/>
    <w:rsid w:val="00585B6E"/>
    <w:rsid w:val="0058632B"/>
    <w:rsid w:val="00586FAA"/>
    <w:rsid w:val="005A47FE"/>
    <w:rsid w:val="005A7ECD"/>
    <w:rsid w:val="005C349E"/>
    <w:rsid w:val="005E090E"/>
    <w:rsid w:val="005F799F"/>
    <w:rsid w:val="00614091"/>
    <w:rsid w:val="0063308E"/>
    <w:rsid w:val="006336D5"/>
    <w:rsid w:val="00642272"/>
    <w:rsid w:val="00644499"/>
    <w:rsid w:val="006446D4"/>
    <w:rsid w:val="00656D0A"/>
    <w:rsid w:val="00661CBD"/>
    <w:rsid w:val="00665628"/>
    <w:rsid w:val="0066795E"/>
    <w:rsid w:val="006708F2"/>
    <w:rsid w:val="00671A59"/>
    <w:rsid w:val="00673171"/>
    <w:rsid w:val="00676520"/>
    <w:rsid w:val="006C4EE1"/>
    <w:rsid w:val="006D5097"/>
    <w:rsid w:val="006E3E9E"/>
    <w:rsid w:val="006E54A5"/>
    <w:rsid w:val="007019AE"/>
    <w:rsid w:val="007051B8"/>
    <w:rsid w:val="007101EC"/>
    <w:rsid w:val="0072072B"/>
    <w:rsid w:val="00736D34"/>
    <w:rsid w:val="00740A45"/>
    <w:rsid w:val="00743149"/>
    <w:rsid w:val="00753F28"/>
    <w:rsid w:val="0076260A"/>
    <w:rsid w:val="007658A3"/>
    <w:rsid w:val="00784E10"/>
    <w:rsid w:val="00790F44"/>
    <w:rsid w:val="007A1CB7"/>
    <w:rsid w:val="007A5678"/>
    <w:rsid w:val="007A6EB6"/>
    <w:rsid w:val="007B507B"/>
    <w:rsid w:val="007C2698"/>
    <w:rsid w:val="007C556B"/>
    <w:rsid w:val="007C5A76"/>
    <w:rsid w:val="0081128C"/>
    <w:rsid w:val="00816D29"/>
    <w:rsid w:val="008312BF"/>
    <w:rsid w:val="00834B75"/>
    <w:rsid w:val="008363EB"/>
    <w:rsid w:val="00841718"/>
    <w:rsid w:val="0084200E"/>
    <w:rsid w:val="00851839"/>
    <w:rsid w:val="00860EB0"/>
    <w:rsid w:val="0087130B"/>
    <w:rsid w:val="00886A1E"/>
    <w:rsid w:val="00887FB8"/>
    <w:rsid w:val="00891DA3"/>
    <w:rsid w:val="008A50B9"/>
    <w:rsid w:val="008B3BB4"/>
    <w:rsid w:val="008C1C8C"/>
    <w:rsid w:val="008D3B92"/>
    <w:rsid w:val="008D3D81"/>
    <w:rsid w:val="008E0020"/>
    <w:rsid w:val="008F3056"/>
    <w:rsid w:val="009275DE"/>
    <w:rsid w:val="009338E8"/>
    <w:rsid w:val="00952B6F"/>
    <w:rsid w:val="00960A68"/>
    <w:rsid w:val="00973F19"/>
    <w:rsid w:val="009A1337"/>
    <w:rsid w:val="009A2B79"/>
    <w:rsid w:val="009C7C57"/>
    <w:rsid w:val="00A00507"/>
    <w:rsid w:val="00A073FE"/>
    <w:rsid w:val="00A110C6"/>
    <w:rsid w:val="00A148D0"/>
    <w:rsid w:val="00A16C18"/>
    <w:rsid w:val="00A31D34"/>
    <w:rsid w:val="00A534FC"/>
    <w:rsid w:val="00A60B1E"/>
    <w:rsid w:val="00A613CD"/>
    <w:rsid w:val="00A674A2"/>
    <w:rsid w:val="00A86E2A"/>
    <w:rsid w:val="00A95039"/>
    <w:rsid w:val="00A95B69"/>
    <w:rsid w:val="00AA79C6"/>
    <w:rsid w:val="00AB4F11"/>
    <w:rsid w:val="00AD101A"/>
    <w:rsid w:val="00AD4BFA"/>
    <w:rsid w:val="00AE29DE"/>
    <w:rsid w:val="00AE7807"/>
    <w:rsid w:val="00AF1696"/>
    <w:rsid w:val="00AF41A0"/>
    <w:rsid w:val="00B0288D"/>
    <w:rsid w:val="00B1581F"/>
    <w:rsid w:val="00B208DC"/>
    <w:rsid w:val="00B2236C"/>
    <w:rsid w:val="00B44BBE"/>
    <w:rsid w:val="00B96404"/>
    <w:rsid w:val="00BA0F6F"/>
    <w:rsid w:val="00BB3AD7"/>
    <w:rsid w:val="00BB6C17"/>
    <w:rsid w:val="00BD6624"/>
    <w:rsid w:val="00BE2B3F"/>
    <w:rsid w:val="00BE4B02"/>
    <w:rsid w:val="00BE6FAC"/>
    <w:rsid w:val="00BF5CE0"/>
    <w:rsid w:val="00BF68DB"/>
    <w:rsid w:val="00C07661"/>
    <w:rsid w:val="00C16A5A"/>
    <w:rsid w:val="00C215D6"/>
    <w:rsid w:val="00C21819"/>
    <w:rsid w:val="00C251CC"/>
    <w:rsid w:val="00C52DFE"/>
    <w:rsid w:val="00C70AAC"/>
    <w:rsid w:val="00C70EAA"/>
    <w:rsid w:val="00C90B10"/>
    <w:rsid w:val="00CA0DB4"/>
    <w:rsid w:val="00CC0AB3"/>
    <w:rsid w:val="00CC6976"/>
    <w:rsid w:val="00CF2381"/>
    <w:rsid w:val="00D53EE7"/>
    <w:rsid w:val="00D6797A"/>
    <w:rsid w:val="00D71CDA"/>
    <w:rsid w:val="00D83CEB"/>
    <w:rsid w:val="00D91923"/>
    <w:rsid w:val="00DA3D9B"/>
    <w:rsid w:val="00DA4BC0"/>
    <w:rsid w:val="00DC5DF4"/>
    <w:rsid w:val="00E14BD2"/>
    <w:rsid w:val="00E154DE"/>
    <w:rsid w:val="00E17FDC"/>
    <w:rsid w:val="00E244C6"/>
    <w:rsid w:val="00E253D2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850D7"/>
    <w:rsid w:val="00EA7C7B"/>
    <w:rsid w:val="00EB31C1"/>
    <w:rsid w:val="00EB3440"/>
    <w:rsid w:val="00EE3A3D"/>
    <w:rsid w:val="00EE6874"/>
    <w:rsid w:val="00F12B19"/>
    <w:rsid w:val="00F2261F"/>
    <w:rsid w:val="00F227EE"/>
    <w:rsid w:val="00F56B6F"/>
    <w:rsid w:val="00F81BF8"/>
    <w:rsid w:val="00F91C51"/>
    <w:rsid w:val="00FB4C99"/>
    <w:rsid w:val="00FB4D2A"/>
    <w:rsid w:val="00FC4460"/>
    <w:rsid w:val="00FC50B4"/>
    <w:rsid w:val="00FD408D"/>
    <w:rsid w:val="00FD625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6563D"/>
    <w:rPr>
      <w:rFonts w:ascii="Arial" w:hAnsi="Arial" w:cs="Arial"/>
      <w:b/>
      <w:bCs/>
      <w:lang w:val="ru-RU" w:eastAsia="ru-RU"/>
    </w:rPr>
  </w:style>
  <w:style w:type="paragraph" w:customStyle="1" w:styleId="21">
    <w:name w:val="Обычный2"/>
    <w:uiPriority w:val="99"/>
    <w:rsid w:val="0056563D"/>
    <w:pPr>
      <w:widowControl w:val="0"/>
    </w:pPr>
    <w:rPr>
      <w:rFonts w:cs="Calibri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708F2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315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A5A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331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1306</Words>
  <Characters>7446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5</cp:revision>
  <cp:lastPrinted>2020-05-29T08:46:00Z</cp:lastPrinted>
  <dcterms:created xsi:type="dcterms:W3CDTF">2020-05-25T10:04:00Z</dcterms:created>
  <dcterms:modified xsi:type="dcterms:W3CDTF">2020-06-30T04:10:00Z</dcterms:modified>
</cp:coreProperties>
</file>