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0F" w:rsidRDefault="008717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87170F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87170F" w:rsidRPr="00AE29DE" w:rsidRDefault="0087170F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7170F" w:rsidRPr="00AE29DE">
        <w:tc>
          <w:tcPr>
            <w:tcW w:w="9461" w:type="dxa"/>
            <w:gridSpan w:val="4"/>
          </w:tcPr>
          <w:p w:rsidR="0087170F" w:rsidRPr="00AE29DE" w:rsidRDefault="0087170F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7170F" w:rsidRPr="00AE29DE">
        <w:trPr>
          <w:cantSplit/>
        </w:trPr>
        <w:tc>
          <w:tcPr>
            <w:tcW w:w="4678" w:type="dxa"/>
          </w:tcPr>
          <w:p w:rsidR="0087170F" w:rsidRPr="00AE29DE" w:rsidRDefault="0087170F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7170F" w:rsidRPr="002D3A8C" w:rsidRDefault="008717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05.03.2020</w:t>
            </w:r>
          </w:p>
        </w:tc>
        <w:tc>
          <w:tcPr>
            <w:tcW w:w="839" w:type="dxa"/>
          </w:tcPr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7170F" w:rsidRPr="002D3A8C" w:rsidRDefault="0087170F" w:rsidP="000B4182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34/161-рс</w:t>
            </w:r>
          </w:p>
        </w:tc>
      </w:tr>
      <w:tr w:rsidR="0087170F" w:rsidRPr="00AE29DE">
        <w:trPr>
          <w:cantSplit/>
        </w:trPr>
        <w:tc>
          <w:tcPr>
            <w:tcW w:w="4678" w:type="dxa"/>
          </w:tcPr>
          <w:p w:rsidR="0087170F" w:rsidRPr="005A2598" w:rsidRDefault="0087170F" w:rsidP="005A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от 23.03.2016  № 5/26-рс « Об утверждении</w:t>
            </w:r>
            <w:r w:rsidRPr="00993CDC">
              <w:rPr>
                <w:b/>
                <w:bCs/>
                <w:sz w:val="28"/>
                <w:szCs w:val="28"/>
              </w:rPr>
              <w:t xml:space="preserve"> </w:t>
            </w:r>
            <w:r w:rsidRPr="00482EF5">
              <w:rPr>
                <w:sz w:val="28"/>
                <w:szCs w:val="28"/>
              </w:rPr>
              <w:t>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      </w:r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837" w:type="dxa"/>
          </w:tcPr>
          <w:p w:rsidR="0087170F" w:rsidRPr="00AE29DE" w:rsidRDefault="008717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87170F" w:rsidRPr="00AE29DE" w:rsidRDefault="008717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7170F" w:rsidRPr="00AE29DE" w:rsidRDefault="008717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7170F" w:rsidRPr="00AE29DE" w:rsidRDefault="008717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87170F" w:rsidRDefault="0087170F" w:rsidP="00EB3440">
      <w:pPr>
        <w:autoSpaceDE w:val="0"/>
        <w:autoSpaceDN w:val="0"/>
        <w:adjustRightInd w:val="0"/>
        <w:ind w:right="-142"/>
        <w:jc w:val="both"/>
      </w:pPr>
    </w:p>
    <w:p w:rsidR="0087170F" w:rsidRPr="00993CDC" w:rsidRDefault="0087170F" w:rsidP="00482EF5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170F" w:rsidRPr="00482EF5" w:rsidRDefault="0087170F" w:rsidP="00482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EF5">
        <w:rPr>
          <w:rFonts w:ascii="Times New Roman" w:hAnsi="Times New Roman" w:cs="Times New Roman"/>
          <w:sz w:val="28"/>
          <w:szCs w:val="28"/>
        </w:rPr>
        <w:t xml:space="preserve">    С целью соблюдения законности в сфере реализации прав граждан на жилище и коллегиальности при рассмотрении жилищных вопросов, в соответствии с Законом Оренбургской области </w:t>
      </w:r>
      <w:r w:rsidRPr="00482EF5">
        <w:rPr>
          <w:rFonts w:ascii="Times New Roman" w:hAnsi="Times New Roman" w:cs="Times New Roman"/>
          <w:sz w:val="28"/>
          <w:szCs w:val="28"/>
          <w:lang w:eastAsia="en-US"/>
        </w:rPr>
        <w:t xml:space="preserve">№2729/485-III-ОЗ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найма», </w:t>
      </w:r>
      <w:r w:rsidRPr="00482EF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Чернояровский сельсовет Ташлинского района Оренбургской области:</w:t>
      </w:r>
    </w:p>
    <w:p w:rsidR="0087170F" w:rsidRDefault="0087170F" w:rsidP="0048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в решение Совета депутатов от 23.03.2016 № 5/26-рс     </w:t>
      </w:r>
    </w:p>
    <w:p w:rsidR="0087170F" w:rsidRDefault="0087170F" w:rsidP="00482EF5">
      <w:pPr>
        <w:jc w:val="both"/>
        <w:rPr>
          <w:sz w:val="28"/>
          <w:szCs w:val="28"/>
        </w:rPr>
      </w:pPr>
      <w:r>
        <w:rPr>
          <w:sz w:val="28"/>
          <w:szCs w:val="28"/>
        </w:rPr>
        <w:t>« Об утверждении</w:t>
      </w:r>
      <w:r w:rsidRPr="00993CDC">
        <w:rPr>
          <w:b/>
          <w:bCs/>
          <w:sz w:val="28"/>
          <w:szCs w:val="28"/>
        </w:rPr>
        <w:t xml:space="preserve"> </w:t>
      </w:r>
      <w:r w:rsidRPr="00482EF5">
        <w:rPr>
          <w:sz w:val="28"/>
          <w:szCs w:val="28"/>
        </w:rPr>
        <w:t>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 xml:space="preserve"> »</w:t>
      </w:r>
    </w:p>
    <w:p w:rsidR="0087170F" w:rsidRDefault="0087170F" w:rsidP="0048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1.1.Приложение № 2 к решению « Состав комиссии по признанию граждан малоимущими в целях </w:t>
      </w:r>
      <w:r w:rsidRPr="00482EF5">
        <w:rPr>
          <w:sz w:val="28"/>
          <w:szCs w:val="28"/>
        </w:rPr>
        <w:t>предоставления им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>» изложить в новой редакции согласно приложению к данному решению.</w:t>
      </w:r>
    </w:p>
    <w:p w:rsidR="0087170F" w:rsidRPr="005968A6" w:rsidRDefault="0087170F" w:rsidP="005968A6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968A6">
        <w:rPr>
          <w:rFonts w:ascii="Times New Roman" w:hAnsi="Times New Roman" w:cs="Times New Roman"/>
          <w:sz w:val="28"/>
          <w:szCs w:val="28"/>
        </w:rPr>
        <w:t xml:space="preserve">    2. Контроль за исполнением настоящего Решения оставляю за собой</w:t>
      </w:r>
      <w:r w:rsidRPr="005968A6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70F" w:rsidRPr="003C6025" w:rsidRDefault="0087170F" w:rsidP="00482EF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3C6025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после его </w:t>
      </w:r>
      <w:r w:rsidRPr="003C6025">
        <w:rPr>
          <w:sz w:val="28"/>
          <w:szCs w:val="28"/>
        </w:rPr>
        <w:t>обнародования.</w:t>
      </w:r>
    </w:p>
    <w:p w:rsidR="0087170F" w:rsidRDefault="0087170F" w:rsidP="00482EF5">
      <w:pPr>
        <w:rPr>
          <w:sz w:val="28"/>
          <w:szCs w:val="28"/>
        </w:rPr>
      </w:pPr>
    </w:p>
    <w:p w:rsidR="0087170F" w:rsidRDefault="0087170F" w:rsidP="00482EF5">
      <w:pPr>
        <w:rPr>
          <w:sz w:val="28"/>
          <w:szCs w:val="28"/>
        </w:rPr>
      </w:pPr>
    </w:p>
    <w:p w:rsidR="0087170F" w:rsidRDefault="0087170F" w:rsidP="00482EF5">
      <w:pPr>
        <w:rPr>
          <w:sz w:val="28"/>
          <w:szCs w:val="28"/>
        </w:rPr>
      </w:pPr>
    </w:p>
    <w:p w:rsidR="0087170F" w:rsidRPr="00585B6E" w:rsidRDefault="0087170F" w:rsidP="00482EF5">
      <w:pPr>
        <w:rPr>
          <w:sz w:val="28"/>
          <w:szCs w:val="28"/>
        </w:rPr>
      </w:pPr>
      <w:r w:rsidRPr="00585B6E">
        <w:rPr>
          <w:sz w:val="28"/>
          <w:szCs w:val="28"/>
        </w:rPr>
        <w:t>Председатель Совета депутатов                                            Е.И. Бражникова</w:t>
      </w:r>
    </w:p>
    <w:p w:rsidR="0087170F" w:rsidRPr="008D3D81" w:rsidRDefault="0087170F" w:rsidP="00482EF5">
      <w:pPr>
        <w:rPr>
          <w:sz w:val="28"/>
          <w:szCs w:val="28"/>
        </w:rPr>
      </w:pPr>
      <w:r w:rsidRPr="00585B6E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Ю.Н. Зленко</w:t>
      </w:r>
    </w:p>
    <w:p w:rsidR="0087170F" w:rsidRDefault="0087170F" w:rsidP="00482EF5"/>
    <w:p w:rsidR="0087170F" w:rsidRPr="0072072B" w:rsidRDefault="0087170F" w:rsidP="00482EF5">
      <w:pPr>
        <w:jc w:val="both"/>
        <w:rPr>
          <w:sz w:val="28"/>
          <w:szCs w:val="28"/>
        </w:rPr>
      </w:pPr>
    </w:p>
    <w:p w:rsidR="0087170F" w:rsidRPr="00891DA3" w:rsidRDefault="0087170F" w:rsidP="00482EF5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5968A6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7170F" w:rsidRDefault="0087170F" w:rsidP="005968A6">
      <w:pPr>
        <w:spacing w:line="26" w:lineRule="atLeas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7170F" w:rsidRDefault="0087170F" w:rsidP="005968A6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>05.03.2020</w:t>
      </w:r>
      <w:r>
        <w:rPr>
          <w:sz w:val="28"/>
          <w:szCs w:val="28"/>
        </w:rPr>
        <w:t xml:space="preserve"> №</w:t>
      </w:r>
      <w:r>
        <w:t xml:space="preserve">   </w:t>
      </w:r>
    </w:p>
    <w:p w:rsidR="0087170F" w:rsidRDefault="0087170F" w:rsidP="005968A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170F" w:rsidRDefault="0087170F" w:rsidP="005968A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170F" w:rsidRPr="00993CDC" w:rsidRDefault="0087170F" w:rsidP="0059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87170F" w:rsidRPr="00993CDC" w:rsidRDefault="0087170F" w:rsidP="0059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комиссии по признанию граждан малоимущими в целях</w:t>
      </w:r>
    </w:p>
    <w:p w:rsidR="0087170F" w:rsidRPr="00993CDC" w:rsidRDefault="0087170F" w:rsidP="0059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87170F" w:rsidRPr="00993CDC" w:rsidRDefault="0087170F" w:rsidP="0059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87170F" w:rsidRPr="00993CDC" w:rsidRDefault="0087170F" w:rsidP="005968A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170F" w:rsidRPr="00C229E2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9E2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Зленко</w:t>
      </w:r>
      <w:r w:rsidRPr="00C229E2">
        <w:rPr>
          <w:rFonts w:ascii="Times New Roman" w:hAnsi="Times New Roman" w:cs="Times New Roman"/>
          <w:sz w:val="28"/>
          <w:szCs w:val="28"/>
        </w:rPr>
        <w:t xml:space="preserve">   -   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C229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председатель комиссии</w:t>
      </w:r>
    </w:p>
    <w:p w:rsidR="0087170F" w:rsidRPr="00993CDC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7170F" w:rsidRPr="00993CDC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Ю.Н.Ковалевская</w:t>
      </w:r>
      <w:r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3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 Чернояровского</w:t>
      </w:r>
      <w:r w:rsidRPr="00F7404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042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области,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87170F" w:rsidRPr="00993CDC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7170F" w:rsidRPr="00993CDC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7170F" w:rsidRPr="00993CDC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87170F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Т.Н. Юркова  – специалист 2 категории администрации </w:t>
      </w:r>
      <w:r w:rsidRPr="00C229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C229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87170F" w:rsidRPr="00993CDC" w:rsidRDefault="0087170F" w:rsidP="005968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Е.И. Бражникова- председатель Совета депутатов </w:t>
      </w:r>
      <w:r w:rsidRPr="00C229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C229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Default="0087170F" w:rsidP="00482EF5">
      <w:pPr>
        <w:ind w:left="495"/>
        <w:jc w:val="both"/>
        <w:rPr>
          <w:sz w:val="28"/>
          <w:szCs w:val="28"/>
        </w:rPr>
      </w:pPr>
    </w:p>
    <w:p w:rsidR="0087170F" w:rsidRPr="00790F44" w:rsidRDefault="0087170F" w:rsidP="005B5F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ЗАКЛЮЧЕНИЕ</w:t>
      </w:r>
    </w:p>
    <w:p w:rsidR="0087170F" w:rsidRPr="00790F44" w:rsidRDefault="0087170F" w:rsidP="005B5F1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87170F" w:rsidRDefault="0087170F" w:rsidP="000B4182">
      <w:pPr>
        <w:jc w:val="both"/>
        <w:rPr>
          <w:sz w:val="28"/>
          <w:szCs w:val="28"/>
        </w:rPr>
      </w:pPr>
      <w:r w:rsidRPr="0052076D">
        <w:rPr>
          <w:b/>
          <w:bCs/>
          <w:sz w:val="28"/>
          <w:szCs w:val="28"/>
        </w:rPr>
        <w:t xml:space="preserve">факторов в проекте решения Совета депутатов </w:t>
      </w:r>
      <w:r w:rsidRPr="00B2236C">
        <w:rPr>
          <w:sz w:val="28"/>
          <w:szCs w:val="28"/>
        </w:rPr>
        <w:t xml:space="preserve">" </w:t>
      </w:r>
      <w:r>
        <w:rPr>
          <w:sz w:val="28"/>
          <w:szCs w:val="28"/>
        </w:rPr>
        <w:t>О Внесении изменений в решение Совета депутатов от 23.03.2016 № 5/26-рс « Об утверждении</w:t>
      </w:r>
      <w:r w:rsidRPr="00993CDC">
        <w:rPr>
          <w:b/>
          <w:bCs/>
          <w:sz w:val="28"/>
          <w:szCs w:val="28"/>
        </w:rPr>
        <w:t xml:space="preserve"> </w:t>
      </w:r>
      <w:r w:rsidRPr="00482EF5">
        <w:rPr>
          <w:sz w:val="28"/>
          <w:szCs w:val="28"/>
        </w:rPr>
        <w:t>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 xml:space="preserve"> »</w:t>
      </w:r>
    </w:p>
    <w:p w:rsidR="0087170F" w:rsidRPr="000941B9" w:rsidRDefault="0087170F" w:rsidP="005B5F1C">
      <w:pPr>
        <w:jc w:val="center"/>
        <w:rPr>
          <w:b/>
          <w:bCs/>
          <w:i/>
          <w:iCs/>
          <w:sz w:val="28"/>
          <w:szCs w:val="28"/>
        </w:rPr>
      </w:pPr>
    </w:p>
    <w:p w:rsidR="0087170F" w:rsidRPr="004E78D6" w:rsidRDefault="0087170F" w:rsidP="005B5F1C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87170F" w:rsidRDefault="0087170F" w:rsidP="005B5F1C">
      <w:pPr>
        <w:jc w:val="both"/>
        <w:rPr>
          <w:color w:val="FF0000"/>
          <w:sz w:val="28"/>
          <w:szCs w:val="28"/>
        </w:rPr>
      </w:pPr>
    </w:p>
    <w:p w:rsidR="0087170F" w:rsidRDefault="0087170F" w:rsidP="005B5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02 марта 2020 года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87170F" w:rsidRDefault="0087170F" w:rsidP="005B5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</w:t>
      </w:r>
      <w:r w:rsidRPr="00790F44">
        <w:rPr>
          <w:sz w:val="28"/>
          <w:szCs w:val="28"/>
        </w:rPr>
        <w:t>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87170F" w:rsidRDefault="0087170F" w:rsidP="005B5F1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7170F" w:rsidRDefault="0087170F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70F" w:rsidRDefault="0087170F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170F" w:rsidRDefault="0087170F" w:rsidP="005B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170F" w:rsidRDefault="0087170F" w:rsidP="005B5F1C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7170F" w:rsidRDefault="0087170F" w:rsidP="005B5F1C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7170F" w:rsidRDefault="0087170F" w:rsidP="005B5F1C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7170F" w:rsidRDefault="0087170F" w:rsidP="005B5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7170F" w:rsidRDefault="0087170F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170F" w:rsidRDefault="0087170F" w:rsidP="005B5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7170F" w:rsidRDefault="0087170F" w:rsidP="005B5F1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87170F" w:rsidRDefault="0087170F" w:rsidP="005B5F1C">
      <w:pPr>
        <w:jc w:val="both"/>
        <w:rPr>
          <w:sz w:val="28"/>
          <w:szCs w:val="28"/>
        </w:rPr>
      </w:pPr>
    </w:p>
    <w:p w:rsidR="0087170F" w:rsidRDefault="0087170F" w:rsidP="005B5F1C">
      <w:pPr>
        <w:jc w:val="both"/>
        <w:rPr>
          <w:sz w:val="28"/>
          <w:szCs w:val="28"/>
        </w:rPr>
      </w:pPr>
    </w:p>
    <w:p w:rsidR="0087170F" w:rsidRDefault="0087170F" w:rsidP="005B5F1C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7170F" w:rsidRDefault="0087170F" w:rsidP="005B5F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170F" w:rsidRDefault="0087170F" w:rsidP="005B5F1C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     Ю.Н. Зленко</w:t>
      </w:r>
    </w:p>
    <w:p w:rsidR="0087170F" w:rsidRPr="00D71CDA" w:rsidRDefault="0087170F" w:rsidP="005A47FE">
      <w:pPr>
        <w:jc w:val="both"/>
        <w:rPr>
          <w:sz w:val="28"/>
          <w:szCs w:val="28"/>
        </w:rPr>
      </w:pPr>
    </w:p>
    <w:sectPr w:rsidR="0087170F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A9C53A0"/>
    <w:multiLevelType w:val="multilevel"/>
    <w:tmpl w:val="CC92717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56D81"/>
    <w:rsid w:val="0006530F"/>
    <w:rsid w:val="00074F05"/>
    <w:rsid w:val="0008153D"/>
    <w:rsid w:val="000941B9"/>
    <w:rsid w:val="000A1756"/>
    <w:rsid w:val="000B4182"/>
    <w:rsid w:val="000F4BB8"/>
    <w:rsid w:val="000F7104"/>
    <w:rsid w:val="00131717"/>
    <w:rsid w:val="00140A32"/>
    <w:rsid w:val="001B7A73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4521AE"/>
    <w:rsid w:val="00472FE2"/>
    <w:rsid w:val="0048040E"/>
    <w:rsid w:val="00482EF5"/>
    <w:rsid w:val="0048504C"/>
    <w:rsid w:val="004A2F86"/>
    <w:rsid w:val="004D42CB"/>
    <w:rsid w:val="004E63E9"/>
    <w:rsid w:val="004E78D6"/>
    <w:rsid w:val="004F2BB7"/>
    <w:rsid w:val="004F441D"/>
    <w:rsid w:val="004F53F5"/>
    <w:rsid w:val="00514C8C"/>
    <w:rsid w:val="0052076D"/>
    <w:rsid w:val="00533470"/>
    <w:rsid w:val="0056152C"/>
    <w:rsid w:val="00563CCA"/>
    <w:rsid w:val="0058302F"/>
    <w:rsid w:val="00585B6E"/>
    <w:rsid w:val="0058632B"/>
    <w:rsid w:val="005968A6"/>
    <w:rsid w:val="005A2598"/>
    <w:rsid w:val="005A47FE"/>
    <w:rsid w:val="005A4976"/>
    <w:rsid w:val="005A5A83"/>
    <w:rsid w:val="005A7ECD"/>
    <w:rsid w:val="005B5F1C"/>
    <w:rsid w:val="005F799F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658A3"/>
    <w:rsid w:val="00771E69"/>
    <w:rsid w:val="00784E10"/>
    <w:rsid w:val="00790F44"/>
    <w:rsid w:val="007A1CB7"/>
    <w:rsid w:val="007A5678"/>
    <w:rsid w:val="007A6EB6"/>
    <w:rsid w:val="007A7487"/>
    <w:rsid w:val="007B507B"/>
    <w:rsid w:val="007C556B"/>
    <w:rsid w:val="0081128C"/>
    <w:rsid w:val="00825D40"/>
    <w:rsid w:val="008363EB"/>
    <w:rsid w:val="0084200E"/>
    <w:rsid w:val="00851839"/>
    <w:rsid w:val="0087130B"/>
    <w:rsid w:val="0087170F"/>
    <w:rsid w:val="00885320"/>
    <w:rsid w:val="00891DA3"/>
    <w:rsid w:val="008A2483"/>
    <w:rsid w:val="008B3BB4"/>
    <w:rsid w:val="008C1C8C"/>
    <w:rsid w:val="008D3D81"/>
    <w:rsid w:val="008F3056"/>
    <w:rsid w:val="009275DE"/>
    <w:rsid w:val="009338E8"/>
    <w:rsid w:val="00952B6F"/>
    <w:rsid w:val="00960A68"/>
    <w:rsid w:val="00993CDC"/>
    <w:rsid w:val="009A1337"/>
    <w:rsid w:val="009A2B79"/>
    <w:rsid w:val="009C7C57"/>
    <w:rsid w:val="009D52EB"/>
    <w:rsid w:val="00A00507"/>
    <w:rsid w:val="00A0269D"/>
    <w:rsid w:val="00A148D0"/>
    <w:rsid w:val="00A16C18"/>
    <w:rsid w:val="00A31D34"/>
    <w:rsid w:val="00A60B1E"/>
    <w:rsid w:val="00A613CD"/>
    <w:rsid w:val="00A674A2"/>
    <w:rsid w:val="00A86E2A"/>
    <w:rsid w:val="00A95B69"/>
    <w:rsid w:val="00AB4F11"/>
    <w:rsid w:val="00AD4BFA"/>
    <w:rsid w:val="00AE29DE"/>
    <w:rsid w:val="00AE7807"/>
    <w:rsid w:val="00B0288D"/>
    <w:rsid w:val="00B1581F"/>
    <w:rsid w:val="00B2236C"/>
    <w:rsid w:val="00B44BBE"/>
    <w:rsid w:val="00BB6C17"/>
    <w:rsid w:val="00BD6624"/>
    <w:rsid w:val="00BE4B02"/>
    <w:rsid w:val="00C021C6"/>
    <w:rsid w:val="00C07661"/>
    <w:rsid w:val="00C215D6"/>
    <w:rsid w:val="00C229E2"/>
    <w:rsid w:val="00C52DFE"/>
    <w:rsid w:val="00C70AAC"/>
    <w:rsid w:val="00C70EAA"/>
    <w:rsid w:val="00C90B10"/>
    <w:rsid w:val="00CC0AB3"/>
    <w:rsid w:val="00D213A1"/>
    <w:rsid w:val="00D53EE7"/>
    <w:rsid w:val="00D71CDA"/>
    <w:rsid w:val="00DA4BC0"/>
    <w:rsid w:val="00DC5DF4"/>
    <w:rsid w:val="00E14BD2"/>
    <w:rsid w:val="00E154D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A7C7B"/>
    <w:rsid w:val="00EB31C1"/>
    <w:rsid w:val="00EB3440"/>
    <w:rsid w:val="00EE3A3D"/>
    <w:rsid w:val="00EF54A2"/>
    <w:rsid w:val="00F12B19"/>
    <w:rsid w:val="00F2261F"/>
    <w:rsid w:val="00F74042"/>
    <w:rsid w:val="00F81BF8"/>
    <w:rsid w:val="00FB4C99"/>
    <w:rsid w:val="00FB4D2A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бычный2"/>
    <w:uiPriority w:val="99"/>
    <w:rsid w:val="005B5F1C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968A6"/>
    <w:rPr>
      <w:rFonts w:ascii="Arial" w:hAnsi="Arial" w:cs="Arial"/>
      <w:lang w:val="ru-RU" w:eastAsia="ru-RU"/>
    </w:rPr>
  </w:style>
  <w:style w:type="paragraph" w:customStyle="1" w:styleId="ConsPlusCell">
    <w:name w:val="ConsPlusCell"/>
    <w:uiPriority w:val="99"/>
    <w:rsid w:val="005968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1017</Words>
  <Characters>5802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3</cp:revision>
  <cp:lastPrinted>2019-11-07T17:06:00Z</cp:lastPrinted>
  <dcterms:created xsi:type="dcterms:W3CDTF">2020-02-27T06:51:00Z</dcterms:created>
  <dcterms:modified xsi:type="dcterms:W3CDTF">2020-03-05T10:03:00Z</dcterms:modified>
</cp:coreProperties>
</file>