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20" w:rsidRDefault="009A6820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9A6820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A6820" w:rsidRPr="00AE29DE" w:rsidRDefault="009A6820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9A6820" w:rsidRPr="00AE29DE" w:rsidRDefault="009A6820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9A6820" w:rsidRPr="00AE29DE" w:rsidRDefault="009A6820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A6820" w:rsidRPr="00AE29DE" w:rsidRDefault="009A6820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9A6820" w:rsidRPr="00AE29DE" w:rsidRDefault="009A6820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9A6820" w:rsidRPr="00AE29DE" w:rsidRDefault="009A6820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9A6820" w:rsidRPr="00AE29DE" w:rsidRDefault="009A6820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Pr="00AE29DE">
              <w:rPr>
                <w:sz w:val="28"/>
                <w:szCs w:val="28"/>
              </w:rPr>
              <w:t xml:space="preserve"> созыва</w:t>
            </w:r>
          </w:p>
          <w:p w:rsidR="009A6820" w:rsidRPr="00AE29DE" w:rsidRDefault="009A6820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6820" w:rsidRPr="00AE29DE">
        <w:tc>
          <w:tcPr>
            <w:tcW w:w="9461" w:type="dxa"/>
            <w:gridSpan w:val="4"/>
          </w:tcPr>
          <w:p w:rsidR="009A6820" w:rsidRPr="00AE29DE" w:rsidRDefault="009A6820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A6820" w:rsidRPr="00AE29DE">
        <w:trPr>
          <w:cantSplit/>
        </w:trPr>
        <w:tc>
          <w:tcPr>
            <w:tcW w:w="4678" w:type="dxa"/>
          </w:tcPr>
          <w:p w:rsidR="009A6820" w:rsidRPr="00AE29DE" w:rsidRDefault="009A6820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A6820" w:rsidRPr="00BB2FB6" w:rsidRDefault="009A6820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24.11.2020</w:t>
            </w:r>
          </w:p>
        </w:tc>
        <w:tc>
          <w:tcPr>
            <w:tcW w:w="839" w:type="dxa"/>
          </w:tcPr>
          <w:p w:rsidR="009A6820" w:rsidRPr="00BB2FB6" w:rsidRDefault="009A6820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BB2FB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A6820" w:rsidRPr="00BB2FB6" w:rsidRDefault="009A6820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2/21</w:t>
            </w:r>
            <w:r w:rsidRPr="00BB2FB6">
              <w:rPr>
                <w:b/>
                <w:bCs/>
                <w:sz w:val="28"/>
                <w:szCs w:val="28"/>
              </w:rPr>
              <w:t xml:space="preserve"> -рс</w:t>
            </w:r>
          </w:p>
        </w:tc>
      </w:tr>
      <w:tr w:rsidR="009A6820" w:rsidRPr="00AE29DE">
        <w:trPr>
          <w:cantSplit/>
        </w:trPr>
        <w:tc>
          <w:tcPr>
            <w:tcW w:w="4678" w:type="dxa"/>
          </w:tcPr>
          <w:p w:rsidR="009A6820" w:rsidRPr="00AB4F11" w:rsidRDefault="009A6820" w:rsidP="00AB4F11">
            <w:pPr>
              <w:pStyle w:val="a0"/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депутатов от 29.09.2017 № 13/81-рс « Об утверждении перечня автомобильных дорог общего пользования местного значения муниципального образования Чернояровский сельсовет Ташлинского района Оренбургской области </w:t>
            </w:r>
          </w:p>
        </w:tc>
        <w:tc>
          <w:tcPr>
            <w:tcW w:w="1837" w:type="dxa"/>
          </w:tcPr>
          <w:p w:rsidR="009A6820" w:rsidRPr="00AE29DE" w:rsidRDefault="009A6820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9A6820" w:rsidRPr="00AE29DE" w:rsidRDefault="009A6820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9A6820" w:rsidRPr="00AE29DE" w:rsidRDefault="009A6820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9A6820" w:rsidRPr="00AE29DE" w:rsidRDefault="009A6820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9A6820" w:rsidRDefault="009A6820" w:rsidP="00A33CDD">
      <w:pPr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</w:p>
    <w:p w:rsidR="009A6820" w:rsidRDefault="009A6820" w:rsidP="00A33C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5 ст.14 Федерального закона от 6 октября 2003 года №131-ФЗ «Об общих принципах  организации местного самоуправления в Российской Федерации», по результатам актуализации сведений о фактическом наличии дорог местного значения, Совет Депутатов муниципального образования  Чернояровский сельсовет Ташлинского района Оренбургской области  </w:t>
      </w:r>
    </w:p>
    <w:p w:rsidR="009A6820" w:rsidRDefault="009A6820" w:rsidP="00A33C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A6820" w:rsidRDefault="009A6820" w:rsidP="00A33CD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изменения в решение Совета депутатов  от 29.09.2017 № 13/81-рс « </w:t>
      </w:r>
      <w:r w:rsidRPr="00E54BA0">
        <w:rPr>
          <w:sz w:val="28"/>
          <w:szCs w:val="28"/>
        </w:rPr>
        <w:t>Об утверждении перечня автомобильных</w:t>
      </w:r>
      <w:r>
        <w:rPr>
          <w:sz w:val="28"/>
          <w:szCs w:val="28"/>
        </w:rPr>
        <w:t xml:space="preserve"> </w:t>
      </w:r>
      <w:r w:rsidRPr="00E54BA0">
        <w:rPr>
          <w:sz w:val="28"/>
          <w:szCs w:val="28"/>
        </w:rPr>
        <w:t>дорог общего пользования местного значения</w:t>
      </w:r>
      <w:r w:rsidRPr="00E54B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E54BA0">
        <w:rPr>
          <w:color w:val="000000"/>
          <w:sz w:val="28"/>
          <w:szCs w:val="28"/>
        </w:rPr>
        <w:t xml:space="preserve">униципального образования </w:t>
      </w:r>
      <w:r>
        <w:rPr>
          <w:color w:val="000000"/>
          <w:sz w:val="28"/>
          <w:szCs w:val="28"/>
        </w:rPr>
        <w:t>Чернояровский с</w:t>
      </w:r>
      <w:r w:rsidRPr="00E54BA0">
        <w:rPr>
          <w:color w:val="000000"/>
          <w:sz w:val="28"/>
          <w:szCs w:val="28"/>
        </w:rPr>
        <w:t>ельсовет Ташлинского района Оренбургской области</w:t>
      </w:r>
      <w:r w:rsidRPr="00784E5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  <w:r w:rsidRPr="00784E57">
        <w:rPr>
          <w:sz w:val="28"/>
          <w:szCs w:val="28"/>
        </w:rPr>
        <w:t xml:space="preserve"> </w:t>
      </w:r>
    </w:p>
    <w:p w:rsidR="009A6820" w:rsidRDefault="009A6820" w:rsidP="002C7117">
      <w:pPr>
        <w:ind w:left="-5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1.1.</w:t>
      </w:r>
      <w:r w:rsidRPr="002C7117">
        <w:rPr>
          <w:sz w:val="28"/>
          <w:szCs w:val="28"/>
        </w:rPr>
        <w:t xml:space="preserve">Изложить Перечень автомобильных дорог общего пользования местного </w:t>
      </w:r>
      <w:r>
        <w:rPr>
          <w:sz w:val="28"/>
          <w:szCs w:val="28"/>
        </w:rPr>
        <w:t xml:space="preserve">  </w:t>
      </w:r>
    </w:p>
    <w:p w:rsidR="009A6820" w:rsidRDefault="009A6820" w:rsidP="002C7117">
      <w:pPr>
        <w:ind w:left="-540" w:firstLine="540"/>
        <w:jc w:val="both"/>
        <w:rPr>
          <w:sz w:val="28"/>
          <w:szCs w:val="28"/>
        </w:rPr>
      </w:pPr>
      <w:r w:rsidRPr="002C7117">
        <w:rPr>
          <w:sz w:val="28"/>
          <w:szCs w:val="28"/>
        </w:rPr>
        <w:t xml:space="preserve">значения  муниципального образования  Чернояровский  сельсовет Ташлинского </w:t>
      </w:r>
    </w:p>
    <w:p w:rsidR="009A6820" w:rsidRPr="002C7117" w:rsidRDefault="009A6820" w:rsidP="002C7117">
      <w:pPr>
        <w:ind w:left="-540" w:firstLine="540"/>
        <w:jc w:val="both"/>
      </w:pPr>
      <w:r w:rsidRPr="002C7117">
        <w:rPr>
          <w:sz w:val="28"/>
          <w:szCs w:val="28"/>
        </w:rPr>
        <w:t>района Оренбургской области в новой прилагаемой редакции.</w:t>
      </w:r>
    </w:p>
    <w:p w:rsidR="009A6820" w:rsidRDefault="009A6820" w:rsidP="002C71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Контроль за исполнением настоящего решения оставляю за собой.</w:t>
      </w:r>
    </w:p>
    <w:p w:rsidR="009A6820" w:rsidRPr="00165224" w:rsidRDefault="009A6820" w:rsidP="002C71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165224">
        <w:rPr>
          <w:sz w:val="28"/>
          <w:szCs w:val="28"/>
        </w:rPr>
        <w:t>. Постановление вступает в силу после его официального опубликования</w:t>
      </w:r>
      <w:r>
        <w:rPr>
          <w:sz w:val="28"/>
          <w:szCs w:val="28"/>
        </w:rPr>
        <w:t>(обнародования)</w:t>
      </w:r>
      <w:r w:rsidRPr="00165224">
        <w:rPr>
          <w:sz w:val="28"/>
          <w:szCs w:val="28"/>
        </w:rPr>
        <w:t>.</w:t>
      </w:r>
    </w:p>
    <w:p w:rsidR="009A6820" w:rsidRPr="00165224" w:rsidRDefault="009A6820" w:rsidP="00A33CDD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9A6820" w:rsidRDefault="009A6820" w:rsidP="00A33CDD">
      <w:pPr>
        <w:tabs>
          <w:tab w:val="left" w:pos="747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И.Н. Плешкина   </w:t>
      </w:r>
    </w:p>
    <w:p w:rsidR="009A6820" w:rsidRDefault="009A6820" w:rsidP="00A33CDD">
      <w:pPr>
        <w:tabs>
          <w:tab w:val="left" w:pos="7470"/>
        </w:tabs>
        <w:ind w:right="-1"/>
        <w:rPr>
          <w:sz w:val="28"/>
          <w:szCs w:val="28"/>
        </w:rPr>
      </w:pPr>
    </w:p>
    <w:p w:rsidR="009A6820" w:rsidRDefault="009A6820" w:rsidP="00A33CDD">
      <w:pPr>
        <w:ind w:right="-1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Ю.Н. Зленко</w:t>
      </w:r>
    </w:p>
    <w:p w:rsidR="009A6820" w:rsidRDefault="009A6820" w:rsidP="00A33CDD">
      <w:pPr>
        <w:jc w:val="both"/>
        <w:rPr>
          <w:sz w:val="28"/>
          <w:szCs w:val="28"/>
        </w:rPr>
      </w:pPr>
    </w:p>
    <w:p w:rsidR="009A6820" w:rsidRPr="0072072B" w:rsidRDefault="009A6820" w:rsidP="00A33CDD">
      <w:pPr>
        <w:jc w:val="both"/>
        <w:rPr>
          <w:sz w:val="28"/>
          <w:szCs w:val="28"/>
        </w:rPr>
      </w:pPr>
    </w:p>
    <w:p w:rsidR="009A6820" w:rsidRDefault="009A6820" w:rsidP="00A33CDD">
      <w:pPr>
        <w:jc w:val="both"/>
        <w:rPr>
          <w:sz w:val="28"/>
          <w:szCs w:val="28"/>
        </w:rPr>
      </w:pPr>
      <w:r w:rsidRPr="0072072B">
        <w:rPr>
          <w:sz w:val="28"/>
          <w:szCs w:val="28"/>
        </w:rPr>
        <w:t>Разослано: администрация района, прокурору района, в дело.</w:t>
      </w:r>
    </w:p>
    <w:p w:rsidR="009A6820" w:rsidRDefault="009A6820" w:rsidP="00A33CDD">
      <w:pPr>
        <w:pStyle w:val="ConsPlusTitle"/>
        <w:widowControl/>
        <w:ind w:left="5103"/>
        <w:jc w:val="right"/>
        <w:rPr>
          <w:rFonts w:cs="Times New Roman"/>
          <w:b w:val="0"/>
          <w:bCs w:val="0"/>
        </w:rPr>
      </w:pPr>
    </w:p>
    <w:p w:rsidR="009A6820" w:rsidRDefault="009A6820" w:rsidP="00A33CDD">
      <w:pPr>
        <w:pStyle w:val="ConsPlusTitle"/>
        <w:widowControl/>
        <w:ind w:left="5103"/>
        <w:jc w:val="right"/>
        <w:rPr>
          <w:rFonts w:cs="Times New Roman"/>
          <w:b w:val="0"/>
          <w:bCs w:val="0"/>
        </w:rPr>
      </w:pPr>
    </w:p>
    <w:p w:rsidR="009A6820" w:rsidRDefault="009A6820" w:rsidP="00A33CDD">
      <w:pPr>
        <w:pStyle w:val="ConsPlusTitle"/>
        <w:widowControl/>
        <w:ind w:left="5103"/>
        <w:jc w:val="right"/>
        <w:rPr>
          <w:rFonts w:cs="Times New Roman"/>
          <w:b w:val="0"/>
          <w:bCs w:val="0"/>
        </w:rPr>
      </w:pPr>
    </w:p>
    <w:p w:rsidR="009A6820" w:rsidRDefault="009A6820" w:rsidP="00A33CDD">
      <w:pPr>
        <w:pStyle w:val="ConsPlusTitle"/>
        <w:widowControl/>
        <w:ind w:left="5103"/>
        <w:jc w:val="right"/>
        <w:rPr>
          <w:rFonts w:cs="Times New Roman"/>
          <w:b w:val="0"/>
          <w:bCs w:val="0"/>
        </w:rPr>
      </w:pPr>
    </w:p>
    <w:p w:rsidR="009A6820" w:rsidRDefault="009A6820" w:rsidP="00A33CDD">
      <w:pPr>
        <w:pStyle w:val="ConsPlusTitle"/>
        <w:widowControl/>
        <w:ind w:left="5103"/>
        <w:jc w:val="right"/>
        <w:rPr>
          <w:rFonts w:cs="Times New Roman"/>
          <w:b w:val="0"/>
          <w:bCs w:val="0"/>
        </w:rPr>
      </w:pPr>
    </w:p>
    <w:p w:rsidR="009A6820" w:rsidRDefault="009A6820" w:rsidP="002C7117">
      <w:pPr>
        <w:pStyle w:val="ConsPlusTitle"/>
        <w:widowControl/>
        <w:rPr>
          <w:rFonts w:cs="Times New Roman"/>
          <w:b w:val="0"/>
          <w:bCs w:val="0"/>
        </w:rPr>
        <w:sectPr w:rsidR="009A6820" w:rsidSect="005F799F">
          <w:pgSz w:w="11909" w:h="16834"/>
          <w:pgMar w:top="540" w:right="569" w:bottom="426" w:left="1560" w:header="720" w:footer="720" w:gutter="0"/>
          <w:cols w:space="60"/>
          <w:noEndnote/>
        </w:sectPr>
      </w:pPr>
    </w:p>
    <w:p w:rsidR="009A6820" w:rsidRDefault="009A6820" w:rsidP="00A33CDD">
      <w:pPr>
        <w:pStyle w:val="ConsPlusTitle"/>
        <w:widowControl/>
        <w:ind w:left="5103"/>
        <w:jc w:val="right"/>
        <w:rPr>
          <w:b w:val="0"/>
          <w:bCs w:val="0"/>
        </w:rPr>
      </w:pPr>
      <w:r w:rsidRPr="00266396">
        <w:rPr>
          <w:b w:val="0"/>
          <w:bCs w:val="0"/>
        </w:rPr>
        <w:t>Приложение</w:t>
      </w:r>
      <w:r>
        <w:rPr>
          <w:b w:val="0"/>
          <w:bCs w:val="0"/>
        </w:rPr>
        <w:t xml:space="preserve"> </w:t>
      </w:r>
    </w:p>
    <w:p w:rsidR="009A6820" w:rsidRDefault="009A6820" w:rsidP="00A33CDD">
      <w:pPr>
        <w:pStyle w:val="ConsPlusTitle"/>
        <w:widowControl/>
        <w:ind w:left="5103"/>
        <w:jc w:val="right"/>
        <w:rPr>
          <w:b w:val="0"/>
          <w:bCs w:val="0"/>
        </w:rPr>
      </w:pPr>
      <w:r>
        <w:rPr>
          <w:b w:val="0"/>
          <w:bCs w:val="0"/>
        </w:rPr>
        <w:t>к решению совета депутатов</w:t>
      </w:r>
    </w:p>
    <w:p w:rsidR="009A6820" w:rsidRDefault="009A6820" w:rsidP="00A33CDD">
      <w:pPr>
        <w:pStyle w:val="ConsPlusTitle"/>
        <w:widowControl/>
        <w:ind w:left="5103"/>
        <w:jc w:val="right"/>
        <w:rPr>
          <w:b w:val="0"/>
          <w:bCs w:val="0"/>
        </w:rPr>
      </w:pPr>
      <w:r>
        <w:rPr>
          <w:b w:val="0"/>
          <w:bCs w:val="0"/>
        </w:rPr>
        <w:t xml:space="preserve">муниципального образования </w:t>
      </w:r>
    </w:p>
    <w:p w:rsidR="009A6820" w:rsidRDefault="009A6820" w:rsidP="00A33CDD">
      <w:pPr>
        <w:pStyle w:val="ConsPlusTitle"/>
        <w:widowControl/>
        <w:ind w:left="5103"/>
        <w:jc w:val="right"/>
        <w:rPr>
          <w:b w:val="0"/>
          <w:bCs w:val="0"/>
        </w:rPr>
      </w:pPr>
      <w:r>
        <w:rPr>
          <w:b w:val="0"/>
          <w:bCs w:val="0"/>
        </w:rPr>
        <w:t>Чернояровский</w:t>
      </w:r>
      <w:r w:rsidRPr="00746075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сельсовет </w:t>
      </w:r>
    </w:p>
    <w:p w:rsidR="009A6820" w:rsidRPr="009A0C10" w:rsidRDefault="009A6820" w:rsidP="00A33CDD">
      <w:pPr>
        <w:pStyle w:val="ConsPlusTitle"/>
        <w:widowControl/>
        <w:ind w:left="5103"/>
        <w:jc w:val="right"/>
        <w:rPr>
          <w:rFonts w:cs="Times New Roman"/>
          <w:b w:val="0"/>
          <w:bCs w:val="0"/>
        </w:rPr>
      </w:pPr>
      <w:r w:rsidRPr="00F56163">
        <w:rPr>
          <w:b w:val="0"/>
          <w:bCs w:val="0"/>
        </w:rPr>
        <w:t xml:space="preserve">от </w:t>
      </w:r>
      <w:r>
        <w:rPr>
          <w:b w:val="0"/>
          <w:bCs w:val="0"/>
          <w:u w:val="single"/>
        </w:rPr>
        <w:t>24.11.2020</w:t>
      </w:r>
      <w:r w:rsidRPr="009A0C10">
        <w:rPr>
          <w:b w:val="0"/>
          <w:bCs w:val="0"/>
        </w:rPr>
        <w:t xml:space="preserve">  №  </w:t>
      </w:r>
      <w:r>
        <w:rPr>
          <w:b w:val="0"/>
          <w:bCs w:val="0"/>
          <w:u w:val="single"/>
        </w:rPr>
        <w:t>2</w:t>
      </w:r>
      <w:r w:rsidRPr="009A0C10">
        <w:rPr>
          <w:b w:val="0"/>
          <w:bCs w:val="0"/>
          <w:u w:val="single"/>
        </w:rPr>
        <w:t>/</w:t>
      </w:r>
      <w:r>
        <w:rPr>
          <w:b w:val="0"/>
          <w:bCs w:val="0"/>
          <w:u w:val="single"/>
        </w:rPr>
        <w:t>21</w:t>
      </w:r>
      <w:r w:rsidRPr="009A0C10">
        <w:rPr>
          <w:b w:val="0"/>
          <w:bCs w:val="0"/>
          <w:u w:val="single"/>
        </w:rPr>
        <w:t>-рс</w:t>
      </w:r>
    </w:p>
    <w:p w:rsidR="009A6820" w:rsidRPr="00186F12" w:rsidRDefault="009A6820" w:rsidP="00A33CDD">
      <w:pPr>
        <w:tabs>
          <w:tab w:val="left" w:pos="1500"/>
        </w:tabs>
        <w:jc w:val="center"/>
        <w:rPr>
          <w:sz w:val="28"/>
          <w:szCs w:val="28"/>
        </w:rPr>
      </w:pPr>
    </w:p>
    <w:p w:rsidR="009A6820" w:rsidRDefault="009A6820" w:rsidP="00A33CDD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EB7753">
        <w:rPr>
          <w:b/>
          <w:bCs/>
          <w:color w:val="000000"/>
          <w:sz w:val="32"/>
          <w:szCs w:val="32"/>
        </w:rPr>
        <w:t xml:space="preserve">Перечень автомобильных дорог общего пользования местного значения  муниципального </w:t>
      </w:r>
    </w:p>
    <w:p w:rsidR="009A6820" w:rsidRDefault="009A6820" w:rsidP="00A33CDD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EB7753">
        <w:rPr>
          <w:b/>
          <w:bCs/>
          <w:color w:val="000000"/>
          <w:sz w:val="32"/>
          <w:szCs w:val="32"/>
        </w:rPr>
        <w:t xml:space="preserve">образования </w:t>
      </w:r>
      <w:r>
        <w:rPr>
          <w:b/>
          <w:bCs/>
          <w:sz w:val="32"/>
          <w:szCs w:val="32"/>
        </w:rPr>
        <w:t>Чернояровский</w:t>
      </w:r>
      <w:r w:rsidRPr="00EB7753">
        <w:rPr>
          <w:b/>
          <w:bCs/>
          <w:color w:val="000000"/>
          <w:sz w:val="32"/>
          <w:szCs w:val="32"/>
        </w:rPr>
        <w:t xml:space="preserve"> сельсовет Ташлинского района Оренбургской области</w:t>
      </w:r>
    </w:p>
    <w:p w:rsidR="009A6820" w:rsidRDefault="009A6820" w:rsidP="00A33C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480"/>
        <w:gridCol w:w="2527"/>
        <w:gridCol w:w="1080"/>
        <w:gridCol w:w="1080"/>
        <w:gridCol w:w="1320"/>
        <w:gridCol w:w="1316"/>
        <w:gridCol w:w="1403"/>
        <w:gridCol w:w="1456"/>
        <w:gridCol w:w="1471"/>
      </w:tblGrid>
      <w:tr w:rsidR="009A6820" w:rsidRPr="00C00E85">
        <w:tc>
          <w:tcPr>
            <w:tcW w:w="567" w:type="dxa"/>
            <w:vMerge w:val="restart"/>
            <w:vAlign w:val="center"/>
          </w:tcPr>
          <w:p w:rsidR="009A6820" w:rsidRPr="00C00E85" w:rsidRDefault="009A6820" w:rsidP="00741400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</w:rPr>
            </w:pPr>
            <w:r w:rsidRPr="00C00E85">
              <w:rPr>
                <w:b/>
                <w:bCs/>
                <w:color w:val="000000"/>
              </w:rPr>
              <w:t>№</w:t>
            </w:r>
          </w:p>
        </w:tc>
        <w:tc>
          <w:tcPr>
            <w:tcW w:w="2480" w:type="dxa"/>
            <w:vMerge w:val="restart"/>
            <w:vAlign w:val="center"/>
          </w:tcPr>
          <w:p w:rsidR="009A6820" w:rsidRPr="00C00E85" w:rsidRDefault="009A6820" w:rsidP="00741400">
            <w:pPr>
              <w:tabs>
                <w:tab w:val="left" w:pos="426"/>
              </w:tabs>
              <w:ind w:left="-108" w:right="-92"/>
              <w:jc w:val="center"/>
              <w:rPr>
                <w:b/>
                <w:bCs/>
                <w:color w:val="000000"/>
              </w:rPr>
            </w:pPr>
            <w:r w:rsidRPr="00C00E8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527" w:type="dxa"/>
            <w:vMerge w:val="restart"/>
            <w:vAlign w:val="center"/>
          </w:tcPr>
          <w:p w:rsidR="009A6820" w:rsidRPr="00C00E85" w:rsidRDefault="009A6820" w:rsidP="00741400">
            <w:pPr>
              <w:tabs>
                <w:tab w:val="left" w:pos="426"/>
              </w:tabs>
              <w:ind w:left="-101" w:right="-108"/>
              <w:rPr>
                <w:b/>
                <w:bCs/>
                <w:color w:val="000000"/>
              </w:rPr>
            </w:pPr>
            <w:r w:rsidRPr="00C00E85">
              <w:rPr>
                <w:b/>
                <w:bCs/>
                <w:color w:val="000000"/>
              </w:rPr>
              <w:t xml:space="preserve"> Кадастровый    номер</w:t>
            </w:r>
          </w:p>
        </w:tc>
        <w:tc>
          <w:tcPr>
            <w:tcW w:w="1080" w:type="dxa"/>
            <w:vMerge w:val="restart"/>
          </w:tcPr>
          <w:p w:rsidR="009A6820" w:rsidRPr="00C00E85" w:rsidRDefault="009A6820" w:rsidP="00741400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</w:rPr>
            </w:pPr>
            <w:r w:rsidRPr="00C00E85">
              <w:rPr>
                <w:b/>
                <w:bCs/>
                <w:color w:val="000000"/>
              </w:rPr>
              <w:t>Протяжен-ность,</w:t>
            </w:r>
          </w:p>
          <w:p w:rsidR="009A6820" w:rsidRPr="00C00E85" w:rsidRDefault="009A6820" w:rsidP="00741400">
            <w:pPr>
              <w:tabs>
                <w:tab w:val="left" w:pos="426"/>
              </w:tabs>
              <w:jc w:val="center"/>
            </w:pPr>
            <w:r w:rsidRPr="00C00E85">
              <w:rPr>
                <w:b/>
                <w:bCs/>
                <w:color w:val="000000"/>
              </w:rPr>
              <w:t>км</w:t>
            </w:r>
          </w:p>
        </w:tc>
        <w:tc>
          <w:tcPr>
            <w:tcW w:w="1080" w:type="dxa"/>
            <w:vMerge w:val="restart"/>
          </w:tcPr>
          <w:p w:rsidR="009A6820" w:rsidRPr="00C00E85" w:rsidRDefault="009A6820" w:rsidP="00741400">
            <w:pPr>
              <w:tabs>
                <w:tab w:val="left" w:pos="426"/>
              </w:tabs>
              <w:ind w:right="-170"/>
              <w:jc w:val="center"/>
              <w:rPr>
                <w:b/>
                <w:bCs/>
                <w:color w:val="000000"/>
              </w:rPr>
            </w:pPr>
            <w:r w:rsidRPr="00C00E85">
              <w:rPr>
                <w:b/>
                <w:bCs/>
                <w:color w:val="000000"/>
              </w:rPr>
              <w:t>Ширина,</w:t>
            </w:r>
          </w:p>
          <w:p w:rsidR="009A6820" w:rsidRPr="00C00E85" w:rsidRDefault="009A6820" w:rsidP="00741400">
            <w:pPr>
              <w:tabs>
                <w:tab w:val="left" w:pos="426"/>
              </w:tabs>
              <w:jc w:val="center"/>
              <w:rPr>
                <w:b/>
                <w:bCs/>
                <w:color w:val="000000"/>
              </w:rPr>
            </w:pPr>
            <w:r w:rsidRPr="00C00E85">
              <w:rPr>
                <w:b/>
                <w:bCs/>
                <w:color w:val="000000"/>
              </w:rPr>
              <w:t>м</w:t>
            </w:r>
          </w:p>
        </w:tc>
        <w:tc>
          <w:tcPr>
            <w:tcW w:w="4039" w:type="dxa"/>
            <w:gridSpan w:val="3"/>
          </w:tcPr>
          <w:p w:rsidR="009A6820" w:rsidRPr="00C00E85" w:rsidRDefault="009A6820" w:rsidP="00741400">
            <w:pPr>
              <w:tabs>
                <w:tab w:val="left" w:pos="426"/>
              </w:tabs>
              <w:ind w:left="851"/>
              <w:rPr>
                <w:b/>
                <w:bCs/>
              </w:rPr>
            </w:pPr>
            <w:r w:rsidRPr="00C00E85">
              <w:rPr>
                <w:b/>
                <w:bCs/>
                <w:color w:val="000000"/>
              </w:rPr>
              <w:t xml:space="preserve">               Тип покрытия</w:t>
            </w:r>
          </w:p>
        </w:tc>
        <w:tc>
          <w:tcPr>
            <w:tcW w:w="2927" w:type="dxa"/>
            <w:gridSpan w:val="2"/>
          </w:tcPr>
          <w:p w:rsidR="009A6820" w:rsidRPr="00C00E85" w:rsidRDefault="009A6820" w:rsidP="00741400">
            <w:pPr>
              <w:tabs>
                <w:tab w:val="left" w:pos="426"/>
              </w:tabs>
              <w:rPr>
                <w:b/>
                <w:bCs/>
              </w:rPr>
            </w:pPr>
            <w:r w:rsidRPr="00C00E85">
              <w:rPr>
                <w:b/>
                <w:bCs/>
                <w:color w:val="000000"/>
              </w:rPr>
              <w:t>Искусственные сооружения, мосты</w:t>
            </w:r>
          </w:p>
        </w:tc>
      </w:tr>
      <w:tr w:rsidR="009A6820" w:rsidRPr="00C00E85">
        <w:tc>
          <w:tcPr>
            <w:tcW w:w="567" w:type="dxa"/>
            <w:vMerge/>
            <w:vAlign w:val="center"/>
          </w:tcPr>
          <w:p w:rsidR="009A6820" w:rsidRPr="00C00E85" w:rsidRDefault="009A6820" w:rsidP="00741400">
            <w:pPr>
              <w:tabs>
                <w:tab w:val="left" w:pos="426"/>
              </w:tabs>
              <w:ind w:left="851"/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vMerge/>
            <w:vAlign w:val="center"/>
          </w:tcPr>
          <w:p w:rsidR="009A6820" w:rsidRPr="00C00E85" w:rsidRDefault="009A6820" w:rsidP="00741400">
            <w:pPr>
              <w:tabs>
                <w:tab w:val="left" w:pos="426"/>
              </w:tabs>
              <w:ind w:left="851"/>
              <w:jc w:val="center"/>
              <w:rPr>
                <w:b/>
                <w:bCs/>
              </w:rPr>
            </w:pPr>
          </w:p>
        </w:tc>
        <w:tc>
          <w:tcPr>
            <w:tcW w:w="2527" w:type="dxa"/>
            <w:vMerge/>
            <w:vAlign w:val="center"/>
          </w:tcPr>
          <w:p w:rsidR="009A6820" w:rsidRPr="00C00E85" w:rsidRDefault="009A6820" w:rsidP="00741400">
            <w:pPr>
              <w:tabs>
                <w:tab w:val="left" w:pos="426"/>
              </w:tabs>
              <w:ind w:left="851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:rsidR="009A6820" w:rsidRPr="00C00E85" w:rsidRDefault="009A6820" w:rsidP="00741400">
            <w:pPr>
              <w:tabs>
                <w:tab w:val="left" w:pos="426"/>
              </w:tabs>
              <w:ind w:left="851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:rsidR="009A6820" w:rsidRPr="00C00E85" w:rsidRDefault="009A6820" w:rsidP="00741400">
            <w:pPr>
              <w:tabs>
                <w:tab w:val="left" w:pos="426"/>
              </w:tabs>
              <w:ind w:left="851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</w:tcPr>
          <w:p w:rsidR="009A6820" w:rsidRPr="00C00E85" w:rsidRDefault="009A6820" w:rsidP="00741400">
            <w:pPr>
              <w:tabs>
                <w:tab w:val="left" w:pos="426"/>
              </w:tabs>
              <w:rPr>
                <w:b/>
                <w:bCs/>
                <w:color w:val="000000"/>
              </w:rPr>
            </w:pPr>
            <w:r w:rsidRPr="00C00E85">
              <w:rPr>
                <w:b/>
                <w:bCs/>
                <w:color w:val="000000"/>
              </w:rPr>
              <w:t>асфальтобетон</w:t>
            </w:r>
          </w:p>
        </w:tc>
        <w:tc>
          <w:tcPr>
            <w:tcW w:w="1316" w:type="dxa"/>
          </w:tcPr>
          <w:p w:rsidR="009A6820" w:rsidRPr="00C00E85" w:rsidRDefault="009A6820" w:rsidP="00741400">
            <w:pPr>
              <w:tabs>
                <w:tab w:val="left" w:pos="426"/>
              </w:tabs>
              <w:rPr>
                <w:b/>
                <w:bCs/>
                <w:color w:val="000000"/>
              </w:rPr>
            </w:pPr>
            <w:r w:rsidRPr="00C00E85">
              <w:rPr>
                <w:b/>
                <w:bCs/>
                <w:color w:val="000000"/>
              </w:rPr>
              <w:t>гравий</w:t>
            </w:r>
          </w:p>
        </w:tc>
        <w:tc>
          <w:tcPr>
            <w:tcW w:w="1403" w:type="dxa"/>
          </w:tcPr>
          <w:p w:rsidR="009A6820" w:rsidRPr="00C00E85" w:rsidRDefault="009A6820" w:rsidP="00741400">
            <w:pPr>
              <w:tabs>
                <w:tab w:val="left" w:pos="426"/>
              </w:tabs>
              <w:rPr>
                <w:b/>
                <w:bCs/>
                <w:color w:val="000000"/>
              </w:rPr>
            </w:pPr>
            <w:r w:rsidRPr="00C00E85">
              <w:rPr>
                <w:b/>
                <w:bCs/>
                <w:color w:val="000000"/>
              </w:rPr>
              <w:t>грунт</w:t>
            </w:r>
          </w:p>
        </w:tc>
        <w:tc>
          <w:tcPr>
            <w:tcW w:w="1456" w:type="dxa"/>
          </w:tcPr>
          <w:p w:rsidR="009A6820" w:rsidRPr="00C00E85" w:rsidRDefault="009A6820" w:rsidP="00741400">
            <w:pPr>
              <w:tabs>
                <w:tab w:val="left" w:pos="426"/>
              </w:tabs>
              <w:rPr>
                <w:b/>
                <w:bCs/>
                <w:color w:val="000000"/>
              </w:rPr>
            </w:pPr>
            <w:r w:rsidRPr="00C00E85">
              <w:rPr>
                <w:b/>
                <w:bCs/>
                <w:color w:val="000000"/>
              </w:rPr>
              <w:t>трубы</w:t>
            </w:r>
          </w:p>
        </w:tc>
        <w:tc>
          <w:tcPr>
            <w:tcW w:w="1471" w:type="dxa"/>
          </w:tcPr>
          <w:p w:rsidR="009A6820" w:rsidRPr="00C00E85" w:rsidRDefault="009A6820" w:rsidP="00741400">
            <w:pPr>
              <w:tabs>
                <w:tab w:val="left" w:pos="426"/>
              </w:tabs>
              <w:rPr>
                <w:b/>
                <w:bCs/>
                <w:color w:val="000000"/>
              </w:rPr>
            </w:pPr>
            <w:r w:rsidRPr="00C00E85">
              <w:rPr>
                <w:b/>
                <w:bCs/>
                <w:color w:val="000000"/>
              </w:rPr>
              <w:t>мосты</w:t>
            </w:r>
          </w:p>
        </w:tc>
      </w:tr>
      <w:tr w:rsidR="009A6820" w:rsidRPr="00C00E85">
        <w:tc>
          <w:tcPr>
            <w:tcW w:w="567" w:type="dxa"/>
          </w:tcPr>
          <w:p w:rsidR="009A6820" w:rsidRPr="00C00E85" w:rsidRDefault="009A6820" w:rsidP="00741400"/>
        </w:tc>
        <w:tc>
          <w:tcPr>
            <w:tcW w:w="2480" w:type="dxa"/>
          </w:tcPr>
          <w:p w:rsidR="009A6820" w:rsidRPr="00C00E85" w:rsidRDefault="009A6820" w:rsidP="00741400">
            <w:pPr>
              <w:rPr>
                <w:b/>
                <w:bCs/>
              </w:rPr>
            </w:pPr>
            <w:r>
              <w:rPr>
                <w:b/>
                <w:bCs/>
              </w:rPr>
              <w:t>с. Черноярово</w:t>
            </w:r>
          </w:p>
        </w:tc>
        <w:tc>
          <w:tcPr>
            <w:tcW w:w="2527" w:type="dxa"/>
          </w:tcPr>
          <w:p w:rsidR="009A6820" w:rsidRPr="00C00E85" w:rsidRDefault="009A6820" w:rsidP="00741400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9A6820" w:rsidRPr="00C00E85" w:rsidRDefault="009A6820" w:rsidP="00741400"/>
        </w:tc>
        <w:tc>
          <w:tcPr>
            <w:tcW w:w="1080" w:type="dxa"/>
          </w:tcPr>
          <w:p w:rsidR="009A6820" w:rsidRPr="00C00E85" w:rsidRDefault="009A6820" w:rsidP="00741400">
            <w:pPr>
              <w:tabs>
                <w:tab w:val="left" w:pos="426"/>
              </w:tabs>
              <w:ind w:left="851"/>
              <w:jc w:val="right"/>
              <w:rPr>
                <w:color w:val="000000"/>
              </w:rPr>
            </w:pPr>
          </w:p>
        </w:tc>
        <w:tc>
          <w:tcPr>
            <w:tcW w:w="1320" w:type="dxa"/>
          </w:tcPr>
          <w:p w:rsidR="009A6820" w:rsidRPr="00C00E85" w:rsidRDefault="009A6820" w:rsidP="00741400">
            <w:pPr>
              <w:tabs>
                <w:tab w:val="left" w:pos="426"/>
              </w:tabs>
              <w:ind w:left="851"/>
              <w:jc w:val="right"/>
              <w:rPr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9A6820" w:rsidRPr="00C00E85" w:rsidRDefault="009A6820" w:rsidP="00741400">
            <w:pPr>
              <w:tabs>
                <w:tab w:val="left" w:pos="426"/>
              </w:tabs>
              <w:ind w:left="851"/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9A6820" w:rsidRPr="00C00E85" w:rsidRDefault="009A6820" w:rsidP="00741400">
            <w:pPr>
              <w:tabs>
                <w:tab w:val="left" w:pos="426"/>
              </w:tabs>
              <w:ind w:left="851"/>
              <w:jc w:val="right"/>
              <w:rPr>
                <w:color w:val="000000"/>
              </w:rPr>
            </w:pPr>
          </w:p>
        </w:tc>
        <w:tc>
          <w:tcPr>
            <w:tcW w:w="1456" w:type="dxa"/>
          </w:tcPr>
          <w:p w:rsidR="009A6820" w:rsidRPr="00C00E85" w:rsidRDefault="009A6820" w:rsidP="00741400">
            <w:pPr>
              <w:tabs>
                <w:tab w:val="left" w:pos="426"/>
              </w:tabs>
              <w:ind w:left="851"/>
              <w:rPr>
                <w:color w:val="000000"/>
              </w:rPr>
            </w:pPr>
          </w:p>
        </w:tc>
        <w:tc>
          <w:tcPr>
            <w:tcW w:w="1471" w:type="dxa"/>
          </w:tcPr>
          <w:p w:rsidR="009A6820" w:rsidRPr="00C00E85" w:rsidRDefault="009A6820" w:rsidP="00741400">
            <w:pPr>
              <w:tabs>
                <w:tab w:val="left" w:pos="426"/>
              </w:tabs>
              <w:ind w:left="851"/>
            </w:pPr>
          </w:p>
        </w:tc>
      </w:tr>
      <w:tr w:rsidR="009A6820" w:rsidRPr="00C00E85">
        <w:tc>
          <w:tcPr>
            <w:tcW w:w="567" w:type="dxa"/>
          </w:tcPr>
          <w:p w:rsidR="009A6820" w:rsidRPr="00C00E85" w:rsidRDefault="009A6820" w:rsidP="00741400">
            <w:r w:rsidRPr="00C00E85">
              <w:t>1</w:t>
            </w:r>
          </w:p>
        </w:tc>
        <w:tc>
          <w:tcPr>
            <w:tcW w:w="2480" w:type="dxa"/>
          </w:tcPr>
          <w:p w:rsidR="009A6820" w:rsidRPr="00C00E85" w:rsidRDefault="009A6820" w:rsidP="00741400">
            <w:r w:rsidRPr="00C00E85">
              <w:t>ул.</w:t>
            </w:r>
            <w:r>
              <w:t xml:space="preserve"> Культурная</w:t>
            </w:r>
          </w:p>
        </w:tc>
        <w:tc>
          <w:tcPr>
            <w:tcW w:w="2527" w:type="dxa"/>
          </w:tcPr>
          <w:p w:rsidR="009A6820" w:rsidRPr="00C00E85" w:rsidRDefault="009A6820" w:rsidP="00741400">
            <w:r w:rsidRPr="00C00E85">
              <w:t>56:31:</w:t>
            </w:r>
            <w:r>
              <w:t>1502001:709</w:t>
            </w:r>
          </w:p>
        </w:tc>
        <w:tc>
          <w:tcPr>
            <w:tcW w:w="1080" w:type="dxa"/>
          </w:tcPr>
          <w:p w:rsidR="009A6820" w:rsidRPr="00C00E85" w:rsidRDefault="009A6820" w:rsidP="00741400">
            <w:r w:rsidRPr="00C00E85">
              <w:t>0.2</w:t>
            </w:r>
            <w:r>
              <w:t>51</w:t>
            </w:r>
          </w:p>
        </w:tc>
        <w:tc>
          <w:tcPr>
            <w:tcW w:w="1080" w:type="dxa"/>
          </w:tcPr>
          <w:p w:rsidR="009A6820" w:rsidRPr="00C00E85" w:rsidRDefault="009A6820" w:rsidP="00741400">
            <w:r>
              <w:t>4</w:t>
            </w:r>
          </w:p>
        </w:tc>
        <w:tc>
          <w:tcPr>
            <w:tcW w:w="1320" w:type="dxa"/>
          </w:tcPr>
          <w:p w:rsidR="009A6820" w:rsidRPr="00C00E85" w:rsidRDefault="009A6820" w:rsidP="00741400">
            <w:r w:rsidRPr="00C00E85">
              <w:t>-</w:t>
            </w:r>
          </w:p>
        </w:tc>
        <w:tc>
          <w:tcPr>
            <w:tcW w:w="1316" w:type="dxa"/>
          </w:tcPr>
          <w:p w:rsidR="009A6820" w:rsidRPr="00C00E85" w:rsidRDefault="009A6820" w:rsidP="00741400">
            <w:r w:rsidRPr="00C00E85">
              <w:t>-</w:t>
            </w:r>
          </w:p>
        </w:tc>
        <w:tc>
          <w:tcPr>
            <w:tcW w:w="1403" w:type="dxa"/>
          </w:tcPr>
          <w:p w:rsidR="009A6820" w:rsidRPr="00C00E85" w:rsidRDefault="009A6820" w:rsidP="00741400">
            <w:r w:rsidRPr="00C00E85">
              <w:t>0.2</w:t>
            </w:r>
            <w:r>
              <w:t>51</w:t>
            </w:r>
          </w:p>
        </w:tc>
        <w:tc>
          <w:tcPr>
            <w:tcW w:w="1456" w:type="dxa"/>
          </w:tcPr>
          <w:p w:rsidR="009A6820" w:rsidRPr="00C00E85" w:rsidRDefault="009A6820" w:rsidP="00741400">
            <w:r w:rsidRPr="00C00E85">
              <w:t>-</w:t>
            </w:r>
          </w:p>
        </w:tc>
        <w:tc>
          <w:tcPr>
            <w:tcW w:w="1471" w:type="dxa"/>
          </w:tcPr>
          <w:p w:rsidR="009A6820" w:rsidRPr="00C00E85" w:rsidRDefault="009A6820" w:rsidP="00741400">
            <w:r w:rsidRPr="00C00E85">
              <w:t>-</w:t>
            </w:r>
          </w:p>
        </w:tc>
      </w:tr>
      <w:tr w:rsidR="009A6820" w:rsidRPr="00C00E85">
        <w:tc>
          <w:tcPr>
            <w:tcW w:w="567" w:type="dxa"/>
          </w:tcPr>
          <w:p w:rsidR="009A6820" w:rsidRPr="00C00E85" w:rsidRDefault="009A6820" w:rsidP="00741400">
            <w:r w:rsidRPr="00C00E85">
              <w:t>2</w:t>
            </w:r>
          </w:p>
        </w:tc>
        <w:tc>
          <w:tcPr>
            <w:tcW w:w="2480" w:type="dxa"/>
          </w:tcPr>
          <w:p w:rsidR="009A6820" w:rsidRPr="00C00E85" w:rsidRDefault="009A6820" w:rsidP="00741400">
            <w:r>
              <w:t>ул. Строительная</w:t>
            </w:r>
          </w:p>
        </w:tc>
        <w:tc>
          <w:tcPr>
            <w:tcW w:w="2527" w:type="dxa"/>
          </w:tcPr>
          <w:p w:rsidR="009A6820" w:rsidRPr="00C00E85" w:rsidRDefault="009A6820" w:rsidP="00741400">
            <w:r w:rsidRPr="00C00E85">
              <w:t>56:31:</w:t>
            </w:r>
            <w:r>
              <w:t>1502001:746</w:t>
            </w:r>
          </w:p>
        </w:tc>
        <w:tc>
          <w:tcPr>
            <w:tcW w:w="1080" w:type="dxa"/>
          </w:tcPr>
          <w:p w:rsidR="009A6820" w:rsidRPr="00C00E85" w:rsidRDefault="009A6820" w:rsidP="00741400">
            <w:r w:rsidRPr="00C00E85">
              <w:t>0.</w:t>
            </w:r>
            <w:r>
              <w:t>3</w:t>
            </w:r>
            <w:r w:rsidRPr="00C00E85">
              <w:t>73</w:t>
            </w:r>
          </w:p>
        </w:tc>
        <w:tc>
          <w:tcPr>
            <w:tcW w:w="1080" w:type="dxa"/>
          </w:tcPr>
          <w:p w:rsidR="009A6820" w:rsidRPr="00C00E85" w:rsidRDefault="009A6820" w:rsidP="00741400">
            <w:r>
              <w:t>5</w:t>
            </w:r>
          </w:p>
        </w:tc>
        <w:tc>
          <w:tcPr>
            <w:tcW w:w="1320" w:type="dxa"/>
          </w:tcPr>
          <w:p w:rsidR="009A6820" w:rsidRPr="00C00E85" w:rsidRDefault="009A6820" w:rsidP="00741400">
            <w:r>
              <w:t>-</w:t>
            </w:r>
          </w:p>
        </w:tc>
        <w:tc>
          <w:tcPr>
            <w:tcW w:w="1316" w:type="dxa"/>
          </w:tcPr>
          <w:p w:rsidR="009A6820" w:rsidRPr="00C00E85" w:rsidRDefault="009A6820" w:rsidP="00741400">
            <w:r>
              <w:t>0,373</w:t>
            </w:r>
          </w:p>
        </w:tc>
        <w:tc>
          <w:tcPr>
            <w:tcW w:w="1403" w:type="dxa"/>
          </w:tcPr>
          <w:p w:rsidR="009A6820" w:rsidRPr="00C00E85" w:rsidRDefault="009A6820" w:rsidP="00741400">
            <w:r>
              <w:t>-</w:t>
            </w:r>
          </w:p>
        </w:tc>
        <w:tc>
          <w:tcPr>
            <w:tcW w:w="1456" w:type="dxa"/>
          </w:tcPr>
          <w:p w:rsidR="009A6820" w:rsidRPr="00C00E85" w:rsidRDefault="009A6820" w:rsidP="00741400">
            <w:r>
              <w:t>2</w:t>
            </w:r>
          </w:p>
        </w:tc>
        <w:tc>
          <w:tcPr>
            <w:tcW w:w="1471" w:type="dxa"/>
          </w:tcPr>
          <w:p w:rsidR="009A6820" w:rsidRPr="00C00E85" w:rsidRDefault="009A6820" w:rsidP="00741400">
            <w:r w:rsidRPr="00C00E85">
              <w:t>-</w:t>
            </w:r>
          </w:p>
        </w:tc>
      </w:tr>
      <w:tr w:rsidR="009A6820" w:rsidRPr="00C00E85">
        <w:tc>
          <w:tcPr>
            <w:tcW w:w="567" w:type="dxa"/>
          </w:tcPr>
          <w:p w:rsidR="009A6820" w:rsidRPr="00C00E85" w:rsidRDefault="009A6820" w:rsidP="00741400">
            <w:r w:rsidRPr="00C00E85">
              <w:t>3</w:t>
            </w:r>
          </w:p>
        </w:tc>
        <w:tc>
          <w:tcPr>
            <w:tcW w:w="2480" w:type="dxa"/>
          </w:tcPr>
          <w:p w:rsidR="009A6820" w:rsidRPr="00C00E85" w:rsidRDefault="009A6820" w:rsidP="00741400">
            <w:r>
              <w:t>ул. Южная</w:t>
            </w:r>
          </w:p>
        </w:tc>
        <w:tc>
          <w:tcPr>
            <w:tcW w:w="2527" w:type="dxa"/>
          </w:tcPr>
          <w:p w:rsidR="009A6820" w:rsidRPr="00C00E85" w:rsidRDefault="009A6820" w:rsidP="00741400">
            <w:r w:rsidRPr="00C00E85">
              <w:t>56:31:</w:t>
            </w:r>
            <w:r>
              <w:t>1502001:713</w:t>
            </w:r>
          </w:p>
        </w:tc>
        <w:tc>
          <w:tcPr>
            <w:tcW w:w="1080" w:type="dxa"/>
          </w:tcPr>
          <w:p w:rsidR="009A6820" w:rsidRPr="00C00E85" w:rsidRDefault="009A6820" w:rsidP="00741400">
            <w:r w:rsidRPr="00C00E85">
              <w:t>0.</w:t>
            </w:r>
            <w:r>
              <w:t>240</w:t>
            </w:r>
          </w:p>
        </w:tc>
        <w:tc>
          <w:tcPr>
            <w:tcW w:w="1080" w:type="dxa"/>
          </w:tcPr>
          <w:p w:rsidR="009A6820" w:rsidRPr="00C00E85" w:rsidRDefault="009A6820" w:rsidP="00741400">
            <w:r>
              <w:t>4</w:t>
            </w:r>
          </w:p>
        </w:tc>
        <w:tc>
          <w:tcPr>
            <w:tcW w:w="1320" w:type="dxa"/>
          </w:tcPr>
          <w:p w:rsidR="009A6820" w:rsidRPr="00C00E85" w:rsidRDefault="009A6820" w:rsidP="00741400">
            <w:r w:rsidRPr="00C00E85">
              <w:t>-</w:t>
            </w:r>
          </w:p>
        </w:tc>
        <w:tc>
          <w:tcPr>
            <w:tcW w:w="1316" w:type="dxa"/>
          </w:tcPr>
          <w:p w:rsidR="009A6820" w:rsidRPr="00C00E85" w:rsidRDefault="009A6820" w:rsidP="00741400">
            <w:r>
              <w:t>-</w:t>
            </w:r>
          </w:p>
        </w:tc>
        <w:tc>
          <w:tcPr>
            <w:tcW w:w="1403" w:type="dxa"/>
          </w:tcPr>
          <w:p w:rsidR="009A6820" w:rsidRPr="00C00E85" w:rsidRDefault="009A6820" w:rsidP="00741400">
            <w:r w:rsidRPr="00C00E85">
              <w:t>0.</w:t>
            </w:r>
            <w:r>
              <w:t>240</w:t>
            </w:r>
          </w:p>
        </w:tc>
        <w:tc>
          <w:tcPr>
            <w:tcW w:w="1456" w:type="dxa"/>
          </w:tcPr>
          <w:p w:rsidR="009A6820" w:rsidRPr="00C00E85" w:rsidRDefault="009A6820" w:rsidP="00741400">
            <w:r>
              <w:t>1</w:t>
            </w:r>
          </w:p>
        </w:tc>
        <w:tc>
          <w:tcPr>
            <w:tcW w:w="1471" w:type="dxa"/>
          </w:tcPr>
          <w:p w:rsidR="009A6820" w:rsidRPr="00C00E85" w:rsidRDefault="009A6820" w:rsidP="00741400">
            <w:r w:rsidRPr="00C00E85">
              <w:t>-</w:t>
            </w:r>
          </w:p>
        </w:tc>
      </w:tr>
      <w:tr w:rsidR="009A6820" w:rsidRPr="00C00E85">
        <w:tc>
          <w:tcPr>
            <w:tcW w:w="567" w:type="dxa"/>
          </w:tcPr>
          <w:p w:rsidR="009A6820" w:rsidRPr="00C00E85" w:rsidRDefault="009A6820" w:rsidP="00741400">
            <w:r w:rsidRPr="00C00E85">
              <w:t>4</w:t>
            </w:r>
          </w:p>
        </w:tc>
        <w:tc>
          <w:tcPr>
            <w:tcW w:w="2480" w:type="dxa"/>
          </w:tcPr>
          <w:p w:rsidR="009A6820" w:rsidRPr="00C00E85" w:rsidRDefault="009A6820" w:rsidP="00741400">
            <w:r>
              <w:t>ул. Гагарина</w:t>
            </w:r>
          </w:p>
        </w:tc>
        <w:tc>
          <w:tcPr>
            <w:tcW w:w="2527" w:type="dxa"/>
          </w:tcPr>
          <w:p w:rsidR="009A6820" w:rsidRPr="00C00E85" w:rsidRDefault="009A6820" w:rsidP="00741400">
            <w:r w:rsidRPr="00C00E85">
              <w:t>56:31:</w:t>
            </w:r>
            <w:r>
              <w:t>1502001:712</w:t>
            </w:r>
          </w:p>
        </w:tc>
        <w:tc>
          <w:tcPr>
            <w:tcW w:w="1080" w:type="dxa"/>
          </w:tcPr>
          <w:p w:rsidR="009A6820" w:rsidRPr="00C00E85" w:rsidRDefault="009A6820" w:rsidP="00741400">
            <w:r w:rsidRPr="00C00E85">
              <w:t>0.</w:t>
            </w:r>
            <w:r>
              <w:t>466</w:t>
            </w:r>
          </w:p>
        </w:tc>
        <w:tc>
          <w:tcPr>
            <w:tcW w:w="1080" w:type="dxa"/>
          </w:tcPr>
          <w:p w:rsidR="009A6820" w:rsidRPr="00C00E85" w:rsidRDefault="009A6820" w:rsidP="00741400">
            <w:r>
              <w:t>4</w:t>
            </w:r>
          </w:p>
        </w:tc>
        <w:tc>
          <w:tcPr>
            <w:tcW w:w="1320" w:type="dxa"/>
          </w:tcPr>
          <w:p w:rsidR="009A6820" w:rsidRPr="00C00E85" w:rsidRDefault="009A6820" w:rsidP="00741400">
            <w:r>
              <w:t>-</w:t>
            </w:r>
          </w:p>
        </w:tc>
        <w:tc>
          <w:tcPr>
            <w:tcW w:w="1316" w:type="dxa"/>
          </w:tcPr>
          <w:p w:rsidR="009A6820" w:rsidRPr="00C00E85" w:rsidRDefault="009A6820" w:rsidP="00741400">
            <w:r w:rsidRPr="00C00E85">
              <w:t>-</w:t>
            </w:r>
          </w:p>
        </w:tc>
        <w:tc>
          <w:tcPr>
            <w:tcW w:w="1403" w:type="dxa"/>
          </w:tcPr>
          <w:p w:rsidR="009A6820" w:rsidRPr="00C00E85" w:rsidRDefault="009A6820" w:rsidP="00741400">
            <w:r>
              <w:t>0.466</w:t>
            </w:r>
          </w:p>
        </w:tc>
        <w:tc>
          <w:tcPr>
            <w:tcW w:w="1456" w:type="dxa"/>
          </w:tcPr>
          <w:p w:rsidR="009A6820" w:rsidRPr="00C00E85" w:rsidRDefault="009A6820" w:rsidP="00741400">
            <w:r>
              <w:t>1</w:t>
            </w:r>
          </w:p>
        </w:tc>
        <w:tc>
          <w:tcPr>
            <w:tcW w:w="1471" w:type="dxa"/>
          </w:tcPr>
          <w:p w:rsidR="009A6820" w:rsidRPr="00C00E85" w:rsidRDefault="009A6820" w:rsidP="00741400">
            <w:r w:rsidRPr="00C00E85">
              <w:t>-</w:t>
            </w:r>
          </w:p>
        </w:tc>
      </w:tr>
      <w:tr w:rsidR="009A6820" w:rsidRPr="00C00E85">
        <w:tc>
          <w:tcPr>
            <w:tcW w:w="567" w:type="dxa"/>
          </w:tcPr>
          <w:p w:rsidR="009A6820" w:rsidRPr="00C00E85" w:rsidRDefault="009A6820" w:rsidP="00741400">
            <w:r w:rsidRPr="00C00E85">
              <w:t>5</w:t>
            </w:r>
          </w:p>
        </w:tc>
        <w:tc>
          <w:tcPr>
            <w:tcW w:w="2480" w:type="dxa"/>
          </w:tcPr>
          <w:p w:rsidR="009A6820" w:rsidRPr="00C00E85" w:rsidRDefault="009A6820" w:rsidP="00741400">
            <w:r>
              <w:t>ул. Школьная</w:t>
            </w:r>
          </w:p>
        </w:tc>
        <w:tc>
          <w:tcPr>
            <w:tcW w:w="2527" w:type="dxa"/>
          </w:tcPr>
          <w:p w:rsidR="009A6820" w:rsidRPr="00C00E85" w:rsidRDefault="009A6820" w:rsidP="00741400">
            <w:r w:rsidRPr="00C00E85">
              <w:t>56:31:</w:t>
            </w:r>
            <w:r>
              <w:t>1502001:748</w:t>
            </w:r>
          </w:p>
        </w:tc>
        <w:tc>
          <w:tcPr>
            <w:tcW w:w="1080" w:type="dxa"/>
          </w:tcPr>
          <w:p w:rsidR="009A6820" w:rsidRPr="00C00E85" w:rsidRDefault="009A6820" w:rsidP="00741400">
            <w:r w:rsidRPr="00C00E85">
              <w:t>0.</w:t>
            </w:r>
            <w:r>
              <w:t>680</w:t>
            </w:r>
          </w:p>
        </w:tc>
        <w:tc>
          <w:tcPr>
            <w:tcW w:w="1080" w:type="dxa"/>
          </w:tcPr>
          <w:p w:rsidR="009A6820" w:rsidRPr="00C00E85" w:rsidRDefault="009A6820" w:rsidP="00741400">
            <w:r>
              <w:t>4</w:t>
            </w:r>
          </w:p>
        </w:tc>
        <w:tc>
          <w:tcPr>
            <w:tcW w:w="1320" w:type="dxa"/>
          </w:tcPr>
          <w:p w:rsidR="009A6820" w:rsidRPr="00C00E85" w:rsidRDefault="009A6820" w:rsidP="00741400">
            <w:r w:rsidRPr="00C00E85">
              <w:t>-</w:t>
            </w:r>
          </w:p>
        </w:tc>
        <w:tc>
          <w:tcPr>
            <w:tcW w:w="1316" w:type="dxa"/>
          </w:tcPr>
          <w:p w:rsidR="009A6820" w:rsidRPr="00C00E85" w:rsidRDefault="009A6820" w:rsidP="00741400">
            <w:r>
              <w:t>-</w:t>
            </w:r>
          </w:p>
        </w:tc>
        <w:tc>
          <w:tcPr>
            <w:tcW w:w="1403" w:type="dxa"/>
          </w:tcPr>
          <w:p w:rsidR="009A6820" w:rsidRPr="00C00E85" w:rsidRDefault="009A6820" w:rsidP="00741400">
            <w:r>
              <w:t>0.680</w:t>
            </w:r>
          </w:p>
        </w:tc>
        <w:tc>
          <w:tcPr>
            <w:tcW w:w="1456" w:type="dxa"/>
          </w:tcPr>
          <w:p w:rsidR="009A6820" w:rsidRPr="00C00E85" w:rsidRDefault="009A6820" w:rsidP="00741400">
            <w:r>
              <w:t>1</w:t>
            </w:r>
          </w:p>
        </w:tc>
        <w:tc>
          <w:tcPr>
            <w:tcW w:w="1471" w:type="dxa"/>
          </w:tcPr>
          <w:p w:rsidR="009A6820" w:rsidRPr="00C00E85" w:rsidRDefault="009A6820" w:rsidP="00741400">
            <w:r w:rsidRPr="00C00E85">
              <w:t>-</w:t>
            </w:r>
          </w:p>
        </w:tc>
      </w:tr>
      <w:tr w:rsidR="009A6820" w:rsidRPr="00C00E85">
        <w:tc>
          <w:tcPr>
            <w:tcW w:w="567" w:type="dxa"/>
          </w:tcPr>
          <w:p w:rsidR="009A6820" w:rsidRPr="00C00E85" w:rsidRDefault="009A6820" w:rsidP="00741400">
            <w:r w:rsidRPr="00C00E85">
              <w:t>6</w:t>
            </w:r>
          </w:p>
        </w:tc>
        <w:tc>
          <w:tcPr>
            <w:tcW w:w="2480" w:type="dxa"/>
          </w:tcPr>
          <w:p w:rsidR="009A6820" w:rsidRPr="00C00E85" w:rsidRDefault="009A6820" w:rsidP="00741400">
            <w:r>
              <w:t>ул.Молодежная</w:t>
            </w:r>
          </w:p>
        </w:tc>
        <w:tc>
          <w:tcPr>
            <w:tcW w:w="2527" w:type="dxa"/>
          </w:tcPr>
          <w:p w:rsidR="009A6820" w:rsidRPr="00C00E85" w:rsidRDefault="009A6820" w:rsidP="00741400">
            <w:r w:rsidRPr="00C00E85">
              <w:t>56:31:</w:t>
            </w:r>
            <w:r>
              <w:t>1502001:747</w:t>
            </w:r>
          </w:p>
        </w:tc>
        <w:tc>
          <w:tcPr>
            <w:tcW w:w="1080" w:type="dxa"/>
          </w:tcPr>
          <w:p w:rsidR="009A6820" w:rsidRPr="00C00E85" w:rsidRDefault="009A6820" w:rsidP="00741400">
            <w:r>
              <w:t>0.249</w:t>
            </w:r>
          </w:p>
        </w:tc>
        <w:tc>
          <w:tcPr>
            <w:tcW w:w="1080" w:type="dxa"/>
          </w:tcPr>
          <w:p w:rsidR="009A6820" w:rsidRPr="00C00E85" w:rsidRDefault="009A6820" w:rsidP="00741400">
            <w:r>
              <w:t>3</w:t>
            </w:r>
          </w:p>
        </w:tc>
        <w:tc>
          <w:tcPr>
            <w:tcW w:w="1320" w:type="dxa"/>
          </w:tcPr>
          <w:p w:rsidR="009A6820" w:rsidRPr="00C00E85" w:rsidRDefault="009A6820" w:rsidP="00741400">
            <w:r>
              <w:t>-</w:t>
            </w:r>
          </w:p>
        </w:tc>
        <w:tc>
          <w:tcPr>
            <w:tcW w:w="1316" w:type="dxa"/>
          </w:tcPr>
          <w:p w:rsidR="009A6820" w:rsidRPr="00C00E85" w:rsidRDefault="009A6820" w:rsidP="00741400">
            <w:r w:rsidRPr="00C00E85">
              <w:t>-</w:t>
            </w:r>
          </w:p>
        </w:tc>
        <w:tc>
          <w:tcPr>
            <w:tcW w:w="1403" w:type="dxa"/>
          </w:tcPr>
          <w:p w:rsidR="009A6820" w:rsidRPr="00C00E85" w:rsidRDefault="009A6820" w:rsidP="00741400">
            <w:r w:rsidRPr="00C00E85">
              <w:t>0.</w:t>
            </w:r>
            <w:r>
              <w:t>249</w:t>
            </w:r>
          </w:p>
        </w:tc>
        <w:tc>
          <w:tcPr>
            <w:tcW w:w="1456" w:type="dxa"/>
          </w:tcPr>
          <w:p w:rsidR="009A6820" w:rsidRPr="00C00E85" w:rsidRDefault="009A6820" w:rsidP="00741400">
            <w:r>
              <w:t>1</w:t>
            </w:r>
          </w:p>
        </w:tc>
        <w:tc>
          <w:tcPr>
            <w:tcW w:w="1471" w:type="dxa"/>
          </w:tcPr>
          <w:p w:rsidR="009A6820" w:rsidRPr="00C00E85" w:rsidRDefault="009A6820" w:rsidP="00741400">
            <w:r w:rsidRPr="00C00E85">
              <w:t>-</w:t>
            </w:r>
          </w:p>
        </w:tc>
      </w:tr>
      <w:tr w:rsidR="009A6820" w:rsidRPr="00C00E85">
        <w:tc>
          <w:tcPr>
            <w:tcW w:w="567" w:type="dxa"/>
          </w:tcPr>
          <w:p w:rsidR="009A6820" w:rsidRPr="00C00E85" w:rsidRDefault="009A6820" w:rsidP="00741400">
            <w:r w:rsidRPr="00C00E85">
              <w:t>7</w:t>
            </w:r>
          </w:p>
        </w:tc>
        <w:tc>
          <w:tcPr>
            <w:tcW w:w="2480" w:type="dxa"/>
          </w:tcPr>
          <w:p w:rsidR="009A6820" w:rsidRPr="00C00E85" w:rsidRDefault="009A6820" w:rsidP="00741400">
            <w:r>
              <w:t>ул.Северная</w:t>
            </w:r>
          </w:p>
        </w:tc>
        <w:tc>
          <w:tcPr>
            <w:tcW w:w="2527" w:type="dxa"/>
          </w:tcPr>
          <w:p w:rsidR="009A6820" w:rsidRPr="00C00E85" w:rsidRDefault="009A6820" w:rsidP="00741400">
            <w:r w:rsidRPr="00C00E85">
              <w:t>56:31:</w:t>
            </w:r>
            <w:r>
              <w:t>1502001:710</w:t>
            </w:r>
          </w:p>
        </w:tc>
        <w:tc>
          <w:tcPr>
            <w:tcW w:w="1080" w:type="dxa"/>
          </w:tcPr>
          <w:p w:rsidR="009A6820" w:rsidRPr="00C00E85" w:rsidRDefault="009A6820" w:rsidP="00741400">
            <w:r w:rsidRPr="00C00E85">
              <w:t>0.</w:t>
            </w:r>
            <w:r>
              <w:t>186</w:t>
            </w:r>
          </w:p>
        </w:tc>
        <w:tc>
          <w:tcPr>
            <w:tcW w:w="1080" w:type="dxa"/>
          </w:tcPr>
          <w:p w:rsidR="009A6820" w:rsidRPr="00C00E85" w:rsidRDefault="009A6820" w:rsidP="00741400">
            <w:r>
              <w:t>4</w:t>
            </w:r>
          </w:p>
        </w:tc>
        <w:tc>
          <w:tcPr>
            <w:tcW w:w="1320" w:type="dxa"/>
          </w:tcPr>
          <w:p w:rsidR="009A6820" w:rsidRPr="00C00E85" w:rsidRDefault="009A6820" w:rsidP="00741400">
            <w:r w:rsidRPr="00C00E85">
              <w:t>-</w:t>
            </w:r>
          </w:p>
        </w:tc>
        <w:tc>
          <w:tcPr>
            <w:tcW w:w="1316" w:type="dxa"/>
          </w:tcPr>
          <w:p w:rsidR="009A6820" w:rsidRPr="00C00E85" w:rsidRDefault="009A6820" w:rsidP="00741400">
            <w:r w:rsidRPr="00C00E85">
              <w:t>-</w:t>
            </w:r>
          </w:p>
        </w:tc>
        <w:tc>
          <w:tcPr>
            <w:tcW w:w="1403" w:type="dxa"/>
          </w:tcPr>
          <w:p w:rsidR="009A6820" w:rsidRPr="00C00E85" w:rsidRDefault="009A6820" w:rsidP="00741400">
            <w:r w:rsidRPr="00C00E85">
              <w:t>0.</w:t>
            </w:r>
            <w:r>
              <w:t>186</w:t>
            </w:r>
          </w:p>
        </w:tc>
        <w:tc>
          <w:tcPr>
            <w:tcW w:w="1456" w:type="dxa"/>
          </w:tcPr>
          <w:p w:rsidR="009A6820" w:rsidRPr="00C00E85" w:rsidRDefault="009A6820" w:rsidP="00741400">
            <w:r>
              <w:t>1</w:t>
            </w:r>
          </w:p>
        </w:tc>
        <w:tc>
          <w:tcPr>
            <w:tcW w:w="1471" w:type="dxa"/>
          </w:tcPr>
          <w:p w:rsidR="009A6820" w:rsidRPr="00C00E85" w:rsidRDefault="009A6820" w:rsidP="00741400">
            <w:r w:rsidRPr="00C00E85">
              <w:t>-</w:t>
            </w:r>
          </w:p>
        </w:tc>
      </w:tr>
      <w:tr w:rsidR="009A6820" w:rsidRPr="00C00E85">
        <w:tc>
          <w:tcPr>
            <w:tcW w:w="567" w:type="dxa"/>
          </w:tcPr>
          <w:p w:rsidR="009A6820" w:rsidRPr="00C00E85" w:rsidRDefault="009A6820" w:rsidP="00741400">
            <w:r w:rsidRPr="00C00E85">
              <w:t>8</w:t>
            </w:r>
          </w:p>
        </w:tc>
        <w:tc>
          <w:tcPr>
            <w:tcW w:w="2480" w:type="dxa"/>
          </w:tcPr>
          <w:p w:rsidR="009A6820" w:rsidRPr="00C00E85" w:rsidRDefault="009A6820" w:rsidP="00741400">
            <w:r>
              <w:t>ул. Советская</w:t>
            </w:r>
          </w:p>
        </w:tc>
        <w:tc>
          <w:tcPr>
            <w:tcW w:w="2527" w:type="dxa"/>
          </w:tcPr>
          <w:p w:rsidR="009A6820" w:rsidRPr="00C00E85" w:rsidRDefault="009A6820" w:rsidP="00741400">
            <w:r w:rsidRPr="00C00E85">
              <w:t>56:31:</w:t>
            </w:r>
            <w:r>
              <w:t>0000000:1434</w:t>
            </w:r>
          </w:p>
        </w:tc>
        <w:tc>
          <w:tcPr>
            <w:tcW w:w="1080" w:type="dxa"/>
          </w:tcPr>
          <w:p w:rsidR="009A6820" w:rsidRPr="00C00E85" w:rsidRDefault="009A6820" w:rsidP="00741400">
            <w:r>
              <w:t>1.838</w:t>
            </w:r>
          </w:p>
        </w:tc>
        <w:tc>
          <w:tcPr>
            <w:tcW w:w="1080" w:type="dxa"/>
          </w:tcPr>
          <w:p w:rsidR="009A6820" w:rsidRPr="00C00E85" w:rsidRDefault="009A6820" w:rsidP="00741400">
            <w:r>
              <w:t>5</w:t>
            </w:r>
          </w:p>
        </w:tc>
        <w:tc>
          <w:tcPr>
            <w:tcW w:w="1320" w:type="dxa"/>
          </w:tcPr>
          <w:p w:rsidR="009A6820" w:rsidRPr="00C00E85" w:rsidRDefault="009A6820" w:rsidP="00741400">
            <w:r>
              <w:t>1.838</w:t>
            </w:r>
          </w:p>
        </w:tc>
        <w:tc>
          <w:tcPr>
            <w:tcW w:w="1316" w:type="dxa"/>
          </w:tcPr>
          <w:p w:rsidR="009A6820" w:rsidRPr="00C00E85" w:rsidRDefault="009A6820" w:rsidP="00741400">
            <w:r>
              <w:t>-</w:t>
            </w:r>
          </w:p>
        </w:tc>
        <w:tc>
          <w:tcPr>
            <w:tcW w:w="1403" w:type="dxa"/>
          </w:tcPr>
          <w:p w:rsidR="009A6820" w:rsidRPr="00C00E85" w:rsidRDefault="009A6820" w:rsidP="00741400">
            <w:r w:rsidRPr="00C00E85">
              <w:t>-</w:t>
            </w:r>
          </w:p>
        </w:tc>
        <w:tc>
          <w:tcPr>
            <w:tcW w:w="1456" w:type="dxa"/>
          </w:tcPr>
          <w:p w:rsidR="009A6820" w:rsidRPr="00C00E85" w:rsidRDefault="009A6820" w:rsidP="00741400">
            <w:r w:rsidRPr="00C00E85">
              <w:t>-</w:t>
            </w:r>
          </w:p>
        </w:tc>
        <w:tc>
          <w:tcPr>
            <w:tcW w:w="1471" w:type="dxa"/>
          </w:tcPr>
          <w:p w:rsidR="009A6820" w:rsidRPr="00C00E85" w:rsidRDefault="009A6820" w:rsidP="00741400">
            <w:r>
              <w:t>1</w:t>
            </w:r>
          </w:p>
        </w:tc>
      </w:tr>
      <w:tr w:rsidR="009A6820" w:rsidRPr="00C00E85">
        <w:tc>
          <w:tcPr>
            <w:tcW w:w="567" w:type="dxa"/>
          </w:tcPr>
          <w:p w:rsidR="009A6820" w:rsidRPr="00C00E85" w:rsidRDefault="009A6820" w:rsidP="00741400">
            <w:r w:rsidRPr="00C00E85">
              <w:t>9</w:t>
            </w:r>
          </w:p>
        </w:tc>
        <w:tc>
          <w:tcPr>
            <w:tcW w:w="2480" w:type="dxa"/>
          </w:tcPr>
          <w:p w:rsidR="009A6820" w:rsidRPr="00C00E85" w:rsidRDefault="009A6820" w:rsidP="00741400">
            <w:r>
              <w:t>ул.Новая</w:t>
            </w:r>
          </w:p>
        </w:tc>
        <w:tc>
          <w:tcPr>
            <w:tcW w:w="2527" w:type="dxa"/>
          </w:tcPr>
          <w:p w:rsidR="009A6820" w:rsidRPr="00C00E85" w:rsidRDefault="009A6820" w:rsidP="00741400">
            <w:r w:rsidRPr="00C00E85">
              <w:t>56:31:</w:t>
            </w:r>
            <w:r>
              <w:t>0000000:1247</w:t>
            </w:r>
          </w:p>
        </w:tc>
        <w:tc>
          <w:tcPr>
            <w:tcW w:w="1080" w:type="dxa"/>
          </w:tcPr>
          <w:p w:rsidR="009A6820" w:rsidRPr="00C00E85" w:rsidRDefault="009A6820" w:rsidP="00741400">
            <w:r w:rsidRPr="00C00E85">
              <w:t>0.</w:t>
            </w:r>
            <w:r>
              <w:t>625</w:t>
            </w:r>
          </w:p>
        </w:tc>
        <w:tc>
          <w:tcPr>
            <w:tcW w:w="1080" w:type="dxa"/>
          </w:tcPr>
          <w:p w:rsidR="009A6820" w:rsidRPr="00C00E85" w:rsidRDefault="009A6820" w:rsidP="00741400">
            <w:r>
              <w:t>3</w:t>
            </w:r>
          </w:p>
        </w:tc>
        <w:tc>
          <w:tcPr>
            <w:tcW w:w="1320" w:type="dxa"/>
          </w:tcPr>
          <w:p w:rsidR="009A6820" w:rsidRPr="00C00E85" w:rsidRDefault="009A6820" w:rsidP="00741400">
            <w:r w:rsidRPr="00C00E85">
              <w:t>-</w:t>
            </w:r>
          </w:p>
        </w:tc>
        <w:tc>
          <w:tcPr>
            <w:tcW w:w="1316" w:type="dxa"/>
          </w:tcPr>
          <w:p w:rsidR="009A6820" w:rsidRPr="00C00E85" w:rsidRDefault="009A6820" w:rsidP="00741400">
            <w:r>
              <w:t>-</w:t>
            </w:r>
          </w:p>
        </w:tc>
        <w:tc>
          <w:tcPr>
            <w:tcW w:w="1403" w:type="dxa"/>
          </w:tcPr>
          <w:p w:rsidR="009A6820" w:rsidRPr="00C00E85" w:rsidRDefault="009A6820" w:rsidP="00741400">
            <w:r w:rsidRPr="00C00E85">
              <w:t>0.</w:t>
            </w:r>
            <w:r>
              <w:t>625</w:t>
            </w:r>
          </w:p>
        </w:tc>
        <w:tc>
          <w:tcPr>
            <w:tcW w:w="1456" w:type="dxa"/>
          </w:tcPr>
          <w:p w:rsidR="009A6820" w:rsidRPr="00C00E85" w:rsidRDefault="009A6820" w:rsidP="00741400">
            <w:r>
              <w:t>3</w:t>
            </w:r>
          </w:p>
        </w:tc>
        <w:tc>
          <w:tcPr>
            <w:tcW w:w="1471" w:type="dxa"/>
          </w:tcPr>
          <w:p w:rsidR="009A6820" w:rsidRPr="00C00E85" w:rsidRDefault="009A6820" w:rsidP="00741400">
            <w:r w:rsidRPr="00C00E85">
              <w:t>-</w:t>
            </w:r>
          </w:p>
        </w:tc>
      </w:tr>
      <w:tr w:rsidR="009A6820" w:rsidRPr="00C00E85">
        <w:tc>
          <w:tcPr>
            <w:tcW w:w="567" w:type="dxa"/>
          </w:tcPr>
          <w:p w:rsidR="009A6820" w:rsidRPr="00C00E85" w:rsidRDefault="009A6820" w:rsidP="00741400">
            <w:r w:rsidRPr="00C00E85">
              <w:t>10</w:t>
            </w:r>
          </w:p>
        </w:tc>
        <w:tc>
          <w:tcPr>
            <w:tcW w:w="2480" w:type="dxa"/>
          </w:tcPr>
          <w:p w:rsidR="009A6820" w:rsidRPr="00C00E85" w:rsidRDefault="009A6820" w:rsidP="00741400">
            <w:r>
              <w:t>ул.Набережная</w:t>
            </w:r>
          </w:p>
        </w:tc>
        <w:tc>
          <w:tcPr>
            <w:tcW w:w="2527" w:type="dxa"/>
          </w:tcPr>
          <w:p w:rsidR="009A6820" w:rsidRPr="00C00E85" w:rsidRDefault="009A6820" w:rsidP="00741400">
            <w:r w:rsidRPr="00C00E85">
              <w:t>56:31:</w:t>
            </w:r>
            <w:r>
              <w:t>1502001:711</w:t>
            </w:r>
          </w:p>
        </w:tc>
        <w:tc>
          <w:tcPr>
            <w:tcW w:w="1080" w:type="dxa"/>
          </w:tcPr>
          <w:p w:rsidR="009A6820" w:rsidRPr="00C00E85" w:rsidRDefault="009A6820" w:rsidP="00741400">
            <w:r w:rsidRPr="00C00E85">
              <w:t>0.</w:t>
            </w:r>
            <w:r>
              <w:t>235</w:t>
            </w:r>
          </w:p>
        </w:tc>
        <w:tc>
          <w:tcPr>
            <w:tcW w:w="1080" w:type="dxa"/>
          </w:tcPr>
          <w:p w:rsidR="009A6820" w:rsidRPr="00C00E85" w:rsidRDefault="009A6820" w:rsidP="00741400">
            <w:r>
              <w:t>3</w:t>
            </w:r>
          </w:p>
        </w:tc>
        <w:tc>
          <w:tcPr>
            <w:tcW w:w="1320" w:type="dxa"/>
          </w:tcPr>
          <w:p w:rsidR="009A6820" w:rsidRPr="00C00E85" w:rsidRDefault="009A6820" w:rsidP="00741400">
            <w:r w:rsidRPr="00C00E85">
              <w:t>-</w:t>
            </w:r>
          </w:p>
        </w:tc>
        <w:tc>
          <w:tcPr>
            <w:tcW w:w="1316" w:type="dxa"/>
          </w:tcPr>
          <w:p w:rsidR="009A6820" w:rsidRPr="00C00E85" w:rsidRDefault="009A6820" w:rsidP="00741400">
            <w:r w:rsidRPr="00C00E85">
              <w:t>-</w:t>
            </w:r>
          </w:p>
        </w:tc>
        <w:tc>
          <w:tcPr>
            <w:tcW w:w="1403" w:type="dxa"/>
          </w:tcPr>
          <w:p w:rsidR="009A6820" w:rsidRPr="00C00E85" w:rsidRDefault="009A6820" w:rsidP="00741400">
            <w:r w:rsidRPr="00C00E85">
              <w:t>0.</w:t>
            </w:r>
            <w:r>
              <w:t>235</w:t>
            </w:r>
          </w:p>
        </w:tc>
        <w:tc>
          <w:tcPr>
            <w:tcW w:w="1456" w:type="dxa"/>
          </w:tcPr>
          <w:p w:rsidR="009A6820" w:rsidRPr="00C00E85" w:rsidRDefault="009A6820" w:rsidP="00741400">
            <w:r>
              <w:t>1</w:t>
            </w:r>
          </w:p>
        </w:tc>
        <w:tc>
          <w:tcPr>
            <w:tcW w:w="1471" w:type="dxa"/>
          </w:tcPr>
          <w:p w:rsidR="009A6820" w:rsidRPr="00C00E85" w:rsidRDefault="009A6820" w:rsidP="00741400">
            <w:r>
              <w:t>1</w:t>
            </w:r>
          </w:p>
        </w:tc>
      </w:tr>
      <w:tr w:rsidR="009A6820" w:rsidRPr="00C00E85">
        <w:tc>
          <w:tcPr>
            <w:tcW w:w="567" w:type="dxa"/>
          </w:tcPr>
          <w:p w:rsidR="009A6820" w:rsidRPr="00C00E85" w:rsidRDefault="009A6820" w:rsidP="00741400"/>
        </w:tc>
        <w:tc>
          <w:tcPr>
            <w:tcW w:w="2480" w:type="dxa"/>
          </w:tcPr>
          <w:p w:rsidR="009A6820" w:rsidRPr="00C00E85" w:rsidRDefault="009A6820" w:rsidP="00741400">
            <w:pPr>
              <w:rPr>
                <w:b/>
                <w:bCs/>
              </w:rPr>
            </w:pPr>
            <w:r w:rsidRPr="00C00E85">
              <w:rPr>
                <w:b/>
                <w:bCs/>
              </w:rPr>
              <w:t>с.</w:t>
            </w:r>
            <w:r>
              <w:rPr>
                <w:b/>
                <w:bCs/>
              </w:rPr>
              <w:t xml:space="preserve"> Чеботаревка</w:t>
            </w:r>
          </w:p>
        </w:tc>
        <w:tc>
          <w:tcPr>
            <w:tcW w:w="2527" w:type="dxa"/>
          </w:tcPr>
          <w:p w:rsidR="009A6820" w:rsidRPr="00C00E85" w:rsidRDefault="009A6820" w:rsidP="00741400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9A6820" w:rsidRPr="00C00E85" w:rsidRDefault="009A6820" w:rsidP="00741400"/>
        </w:tc>
        <w:tc>
          <w:tcPr>
            <w:tcW w:w="1080" w:type="dxa"/>
          </w:tcPr>
          <w:p w:rsidR="009A6820" w:rsidRPr="00C00E85" w:rsidRDefault="009A6820" w:rsidP="00741400"/>
        </w:tc>
        <w:tc>
          <w:tcPr>
            <w:tcW w:w="1320" w:type="dxa"/>
          </w:tcPr>
          <w:p w:rsidR="009A6820" w:rsidRPr="00C00E85" w:rsidRDefault="009A6820" w:rsidP="00741400"/>
        </w:tc>
        <w:tc>
          <w:tcPr>
            <w:tcW w:w="1316" w:type="dxa"/>
          </w:tcPr>
          <w:p w:rsidR="009A6820" w:rsidRPr="00C00E85" w:rsidRDefault="009A6820" w:rsidP="00741400"/>
        </w:tc>
        <w:tc>
          <w:tcPr>
            <w:tcW w:w="1403" w:type="dxa"/>
          </w:tcPr>
          <w:p w:rsidR="009A6820" w:rsidRPr="00C00E85" w:rsidRDefault="009A6820" w:rsidP="00741400"/>
        </w:tc>
        <w:tc>
          <w:tcPr>
            <w:tcW w:w="1456" w:type="dxa"/>
          </w:tcPr>
          <w:p w:rsidR="009A6820" w:rsidRPr="00C00E85" w:rsidRDefault="009A6820" w:rsidP="00741400"/>
        </w:tc>
        <w:tc>
          <w:tcPr>
            <w:tcW w:w="1471" w:type="dxa"/>
          </w:tcPr>
          <w:p w:rsidR="009A6820" w:rsidRPr="00C00E85" w:rsidRDefault="009A6820" w:rsidP="00741400"/>
        </w:tc>
      </w:tr>
      <w:tr w:rsidR="009A6820" w:rsidRPr="00C00E85">
        <w:tc>
          <w:tcPr>
            <w:tcW w:w="567" w:type="dxa"/>
          </w:tcPr>
          <w:p w:rsidR="009A6820" w:rsidRPr="00C00E85" w:rsidRDefault="009A6820" w:rsidP="00741400">
            <w:r w:rsidRPr="00C00E85">
              <w:t>1</w:t>
            </w:r>
          </w:p>
        </w:tc>
        <w:tc>
          <w:tcPr>
            <w:tcW w:w="2480" w:type="dxa"/>
          </w:tcPr>
          <w:p w:rsidR="009A6820" w:rsidRPr="00C00E85" w:rsidRDefault="009A6820" w:rsidP="00741400">
            <w:r>
              <w:t>у</w:t>
            </w:r>
            <w:r w:rsidRPr="00C00E85">
              <w:t>л.</w:t>
            </w:r>
            <w:r>
              <w:t>Садовая</w:t>
            </w:r>
          </w:p>
        </w:tc>
        <w:tc>
          <w:tcPr>
            <w:tcW w:w="2527" w:type="dxa"/>
          </w:tcPr>
          <w:p w:rsidR="009A6820" w:rsidRPr="00C00E85" w:rsidRDefault="009A6820" w:rsidP="00741400">
            <w:r w:rsidRPr="00C00E85">
              <w:t>56:31:</w:t>
            </w:r>
            <w:r>
              <w:t>1503001:155</w:t>
            </w:r>
          </w:p>
        </w:tc>
        <w:tc>
          <w:tcPr>
            <w:tcW w:w="1080" w:type="dxa"/>
          </w:tcPr>
          <w:p w:rsidR="009A6820" w:rsidRPr="00C00E85" w:rsidRDefault="009A6820" w:rsidP="00741400">
            <w:r>
              <w:t>1.136</w:t>
            </w:r>
          </w:p>
        </w:tc>
        <w:tc>
          <w:tcPr>
            <w:tcW w:w="1080" w:type="dxa"/>
          </w:tcPr>
          <w:p w:rsidR="009A6820" w:rsidRPr="00C00E85" w:rsidRDefault="009A6820" w:rsidP="00741400">
            <w:r>
              <w:t>3</w:t>
            </w:r>
          </w:p>
        </w:tc>
        <w:tc>
          <w:tcPr>
            <w:tcW w:w="1320" w:type="dxa"/>
          </w:tcPr>
          <w:p w:rsidR="009A6820" w:rsidRPr="00C00E85" w:rsidRDefault="009A6820" w:rsidP="00741400">
            <w:r w:rsidRPr="00C00E85">
              <w:t>-</w:t>
            </w:r>
          </w:p>
        </w:tc>
        <w:tc>
          <w:tcPr>
            <w:tcW w:w="1316" w:type="dxa"/>
          </w:tcPr>
          <w:p w:rsidR="009A6820" w:rsidRPr="00C00E85" w:rsidRDefault="009A6820" w:rsidP="00741400">
            <w:r w:rsidRPr="00C00E85">
              <w:t>-</w:t>
            </w:r>
          </w:p>
        </w:tc>
        <w:tc>
          <w:tcPr>
            <w:tcW w:w="1403" w:type="dxa"/>
          </w:tcPr>
          <w:p w:rsidR="009A6820" w:rsidRPr="00C00E85" w:rsidRDefault="009A6820" w:rsidP="00741400">
            <w:r>
              <w:t>1.136</w:t>
            </w:r>
          </w:p>
        </w:tc>
        <w:tc>
          <w:tcPr>
            <w:tcW w:w="1456" w:type="dxa"/>
          </w:tcPr>
          <w:p w:rsidR="009A6820" w:rsidRPr="00C00E85" w:rsidRDefault="009A6820" w:rsidP="00741400">
            <w:r>
              <w:t>2</w:t>
            </w:r>
          </w:p>
        </w:tc>
        <w:tc>
          <w:tcPr>
            <w:tcW w:w="1471" w:type="dxa"/>
          </w:tcPr>
          <w:p w:rsidR="009A6820" w:rsidRPr="00C00E85" w:rsidRDefault="009A6820" w:rsidP="00741400">
            <w:r>
              <w:t>1</w:t>
            </w:r>
          </w:p>
        </w:tc>
      </w:tr>
      <w:tr w:rsidR="009A6820" w:rsidRPr="00C00E85">
        <w:tc>
          <w:tcPr>
            <w:tcW w:w="567" w:type="dxa"/>
          </w:tcPr>
          <w:p w:rsidR="009A6820" w:rsidRPr="00C00E85" w:rsidRDefault="009A6820" w:rsidP="00741400">
            <w:r w:rsidRPr="00C00E85">
              <w:t>2</w:t>
            </w:r>
          </w:p>
        </w:tc>
        <w:tc>
          <w:tcPr>
            <w:tcW w:w="2480" w:type="dxa"/>
          </w:tcPr>
          <w:p w:rsidR="009A6820" w:rsidRPr="00C00E85" w:rsidRDefault="009A6820" w:rsidP="00741400">
            <w:r>
              <w:t>ул.Школьная</w:t>
            </w:r>
          </w:p>
        </w:tc>
        <w:tc>
          <w:tcPr>
            <w:tcW w:w="2527" w:type="dxa"/>
          </w:tcPr>
          <w:p w:rsidR="009A6820" w:rsidRPr="00C00E85" w:rsidRDefault="009A6820" w:rsidP="00741400">
            <w:r w:rsidRPr="00C00E85">
              <w:t>56:31:</w:t>
            </w:r>
            <w:r>
              <w:t>1503001:154</w:t>
            </w:r>
          </w:p>
        </w:tc>
        <w:tc>
          <w:tcPr>
            <w:tcW w:w="1080" w:type="dxa"/>
          </w:tcPr>
          <w:p w:rsidR="009A6820" w:rsidRPr="00C00E85" w:rsidRDefault="009A6820" w:rsidP="00741400">
            <w:r w:rsidRPr="00C00E85">
              <w:t>0.</w:t>
            </w:r>
            <w:r>
              <w:t>341</w:t>
            </w:r>
          </w:p>
        </w:tc>
        <w:tc>
          <w:tcPr>
            <w:tcW w:w="1080" w:type="dxa"/>
          </w:tcPr>
          <w:p w:rsidR="009A6820" w:rsidRPr="00C00E85" w:rsidRDefault="009A6820" w:rsidP="00741400">
            <w:r>
              <w:t>4</w:t>
            </w:r>
          </w:p>
        </w:tc>
        <w:tc>
          <w:tcPr>
            <w:tcW w:w="1320" w:type="dxa"/>
          </w:tcPr>
          <w:p w:rsidR="009A6820" w:rsidRPr="00C00E85" w:rsidRDefault="009A6820" w:rsidP="00741400">
            <w:r w:rsidRPr="00C00E85">
              <w:t>-</w:t>
            </w:r>
          </w:p>
        </w:tc>
        <w:tc>
          <w:tcPr>
            <w:tcW w:w="1316" w:type="dxa"/>
          </w:tcPr>
          <w:p w:rsidR="009A6820" w:rsidRPr="00C00E85" w:rsidRDefault="009A6820" w:rsidP="00741400">
            <w:r w:rsidRPr="00C00E85">
              <w:t>-</w:t>
            </w:r>
          </w:p>
        </w:tc>
        <w:tc>
          <w:tcPr>
            <w:tcW w:w="1403" w:type="dxa"/>
          </w:tcPr>
          <w:p w:rsidR="009A6820" w:rsidRPr="00C00E85" w:rsidRDefault="009A6820" w:rsidP="00741400">
            <w:r w:rsidRPr="00C00E85">
              <w:t>0.</w:t>
            </w:r>
            <w:r>
              <w:t>341</w:t>
            </w:r>
          </w:p>
        </w:tc>
        <w:tc>
          <w:tcPr>
            <w:tcW w:w="1456" w:type="dxa"/>
          </w:tcPr>
          <w:p w:rsidR="009A6820" w:rsidRPr="00C00E85" w:rsidRDefault="009A6820" w:rsidP="00741400">
            <w:r w:rsidRPr="00C00E85">
              <w:t>-</w:t>
            </w:r>
          </w:p>
        </w:tc>
        <w:tc>
          <w:tcPr>
            <w:tcW w:w="1471" w:type="dxa"/>
          </w:tcPr>
          <w:p w:rsidR="009A6820" w:rsidRPr="00C00E85" w:rsidRDefault="009A6820" w:rsidP="00741400">
            <w:r w:rsidRPr="00C00E85">
              <w:t>-</w:t>
            </w:r>
          </w:p>
        </w:tc>
      </w:tr>
      <w:tr w:rsidR="009A6820" w:rsidRPr="00C00E85">
        <w:tc>
          <w:tcPr>
            <w:tcW w:w="567" w:type="dxa"/>
          </w:tcPr>
          <w:p w:rsidR="009A6820" w:rsidRPr="00C00E85" w:rsidRDefault="009A6820" w:rsidP="00741400"/>
        </w:tc>
        <w:tc>
          <w:tcPr>
            <w:tcW w:w="2480" w:type="dxa"/>
          </w:tcPr>
          <w:p w:rsidR="009A6820" w:rsidRPr="00C00E85" w:rsidRDefault="009A6820" w:rsidP="00741400">
            <w:pPr>
              <w:rPr>
                <w:b/>
                <w:bCs/>
              </w:rPr>
            </w:pPr>
            <w:r w:rsidRPr="00C00E85">
              <w:rPr>
                <w:b/>
                <w:bCs/>
              </w:rPr>
              <w:t>с.</w:t>
            </w:r>
            <w:r>
              <w:rPr>
                <w:b/>
                <w:bCs/>
              </w:rPr>
              <w:t xml:space="preserve"> Жигалино</w:t>
            </w:r>
          </w:p>
        </w:tc>
        <w:tc>
          <w:tcPr>
            <w:tcW w:w="2527" w:type="dxa"/>
          </w:tcPr>
          <w:p w:rsidR="009A6820" w:rsidRPr="00C00E85" w:rsidRDefault="009A6820" w:rsidP="00741400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9A6820" w:rsidRPr="00C00E85" w:rsidRDefault="009A6820" w:rsidP="00741400"/>
        </w:tc>
        <w:tc>
          <w:tcPr>
            <w:tcW w:w="1080" w:type="dxa"/>
          </w:tcPr>
          <w:p w:rsidR="009A6820" w:rsidRPr="00C00E85" w:rsidRDefault="009A6820" w:rsidP="00741400"/>
        </w:tc>
        <w:tc>
          <w:tcPr>
            <w:tcW w:w="1320" w:type="dxa"/>
          </w:tcPr>
          <w:p w:rsidR="009A6820" w:rsidRPr="00C00E85" w:rsidRDefault="009A6820" w:rsidP="00741400"/>
        </w:tc>
        <w:tc>
          <w:tcPr>
            <w:tcW w:w="1316" w:type="dxa"/>
          </w:tcPr>
          <w:p w:rsidR="009A6820" w:rsidRPr="00C00E85" w:rsidRDefault="009A6820" w:rsidP="00741400"/>
        </w:tc>
        <w:tc>
          <w:tcPr>
            <w:tcW w:w="1403" w:type="dxa"/>
          </w:tcPr>
          <w:p w:rsidR="009A6820" w:rsidRPr="00C00E85" w:rsidRDefault="009A6820" w:rsidP="00741400"/>
        </w:tc>
        <w:tc>
          <w:tcPr>
            <w:tcW w:w="1456" w:type="dxa"/>
          </w:tcPr>
          <w:p w:rsidR="009A6820" w:rsidRPr="00C00E85" w:rsidRDefault="009A6820" w:rsidP="00741400"/>
        </w:tc>
        <w:tc>
          <w:tcPr>
            <w:tcW w:w="1471" w:type="dxa"/>
          </w:tcPr>
          <w:p w:rsidR="009A6820" w:rsidRPr="00C00E85" w:rsidRDefault="009A6820" w:rsidP="00741400"/>
        </w:tc>
      </w:tr>
      <w:tr w:rsidR="009A6820" w:rsidRPr="00C00E85">
        <w:tc>
          <w:tcPr>
            <w:tcW w:w="567" w:type="dxa"/>
          </w:tcPr>
          <w:p w:rsidR="009A6820" w:rsidRPr="00C00E85" w:rsidRDefault="009A6820" w:rsidP="00741400">
            <w:r w:rsidRPr="00C00E85">
              <w:t>1</w:t>
            </w:r>
          </w:p>
        </w:tc>
        <w:tc>
          <w:tcPr>
            <w:tcW w:w="2480" w:type="dxa"/>
          </w:tcPr>
          <w:p w:rsidR="009A6820" w:rsidRPr="00C00E85" w:rsidRDefault="009A6820" w:rsidP="00741400">
            <w:r>
              <w:t>у</w:t>
            </w:r>
            <w:r w:rsidRPr="00C00E85">
              <w:t>л.</w:t>
            </w:r>
            <w:r>
              <w:t>Набережная</w:t>
            </w:r>
          </w:p>
        </w:tc>
        <w:tc>
          <w:tcPr>
            <w:tcW w:w="2527" w:type="dxa"/>
          </w:tcPr>
          <w:p w:rsidR="009A6820" w:rsidRPr="00C00E85" w:rsidRDefault="009A6820" w:rsidP="00741400">
            <w:r w:rsidRPr="00C00E85">
              <w:t>56:31:</w:t>
            </w:r>
            <w:r>
              <w:t>1501001:171</w:t>
            </w:r>
          </w:p>
        </w:tc>
        <w:tc>
          <w:tcPr>
            <w:tcW w:w="1080" w:type="dxa"/>
          </w:tcPr>
          <w:p w:rsidR="009A6820" w:rsidRPr="00C00E85" w:rsidRDefault="009A6820" w:rsidP="00741400">
            <w:r w:rsidRPr="00C00E85">
              <w:t>0.</w:t>
            </w:r>
            <w:r>
              <w:t>342</w:t>
            </w:r>
          </w:p>
        </w:tc>
        <w:tc>
          <w:tcPr>
            <w:tcW w:w="1080" w:type="dxa"/>
          </w:tcPr>
          <w:p w:rsidR="009A6820" w:rsidRPr="00C00E85" w:rsidRDefault="009A6820" w:rsidP="00741400">
            <w:r>
              <w:t>3</w:t>
            </w:r>
          </w:p>
        </w:tc>
        <w:tc>
          <w:tcPr>
            <w:tcW w:w="1320" w:type="dxa"/>
          </w:tcPr>
          <w:p w:rsidR="009A6820" w:rsidRPr="00C00E85" w:rsidRDefault="009A6820" w:rsidP="00741400">
            <w:r w:rsidRPr="00C00E85">
              <w:t>-</w:t>
            </w:r>
          </w:p>
        </w:tc>
        <w:tc>
          <w:tcPr>
            <w:tcW w:w="1316" w:type="dxa"/>
          </w:tcPr>
          <w:p w:rsidR="009A6820" w:rsidRPr="00C00E85" w:rsidRDefault="009A6820" w:rsidP="00741400">
            <w:r>
              <w:t>-</w:t>
            </w:r>
          </w:p>
        </w:tc>
        <w:tc>
          <w:tcPr>
            <w:tcW w:w="1403" w:type="dxa"/>
          </w:tcPr>
          <w:p w:rsidR="009A6820" w:rsidRPr="00C00E85" w:rsidRDefault="009A6820" w:rsidP="00741400">
            <w:r>
              <w:t>0.342</w:t>
            </w:r>
          </w:p>
        </w:tc>
        <w:tc>
          <w:tcPr>
            <w:tcW w:w="1456" w:type="dxa"/>
          </w:tcPr>
          <w:p w:rsidR="009A6820" w:rsidRPr="00C00E85" w:rsidRDefault="009A6820" w:rsidP="00741400">
            <w:r w:rsidRPr="00C00E85">
              <w:t>-</w:t>
            </w:r>
          </w:p>
        </w:tc>
        <w:tc>
          <w:tcPr>
            <w:tcW w:w="1471" w:type="dxa"/>
          </w:tcPr>
          <w:p w:rsidR="009A6820" w:rsidRPr="00C00E85" w:rsidRDefault="009A6820" w:rsidP="00741400">
            <w:r w:rsidRPr="00C00E85">
              <w:t>-</w:t>
            </w:r>
          </w:p>
        </w:tc>
      </w:tr>
      <w:tr w:rsidR="009A6820" w:rsidRPr="00C00E85">
        <w:tc>
          <w:tcPr>
            <w:tcW w:w="567" w:type="dxa"/>
          </w:tcPr>
          <w:p w:rsidR="009A6820" w:rsidRPr="00C00E85" w:rsidRDefault="009A6820" w:rsidP="00741400">
            <w:r w:rsidRPr="00C00E85">
              <w:t>2</w:t>
            </w:r>
          </w:p>
        </w:tc>
        <w:tc>
          <w:tcPr>
            <w:tcW w:w="2480" w:type="dxa"/>
          </w:tcPr>
          <w:p w:rsidR="009A6820" w:rsidRPr="00C00E85" w:rsidRDefault="009A6820" w:rsidP="00741400">
            <w:r>
              <w:t>ул.Молодежная</w:t>
            </w:r>
          </w:p>
        </w:tc>
        <w:tc>
          <w:tcPr>
            <w:tcW w:w="2527" w:type="dxa"/>
          </w:tcPr>
          <w:p w:rsidR="009A6820" w:rsidRPr="00C00E85" w:rsidRDefault="009A6820" w:rsidP="00741400">
            <w:r w:rsidRPr="00C00E85">
              <w:t>56:31:</w:t>
            </w:r>
            <w:r>
              <w:t>1501001:172</w:t>
            </w:r>
          </w:p>
        </w:tc>
        <w:tc>
          <w:tcPr>
            <w:tcW w:w="1080" w:type="dxa"/>
          </w:tcPr>
          <w:p w:rsidR="009A6820" w:rsidRPr="00C00E85" w:rsidRDefault="009A6820" w:rsidP="00741400">
            <w:r w:rsidRPr="00C00E85">
              <w:t>0.</w:t>
            </w:r>
            <w:r>
              <w:t>135</w:t>
            </w:r>
          </w:p>
        </w:tc>
        <w:tc>
          <w:tcPr>
            <w:tcW w:w="1080" w:type="dxa"/>
          </w:tcPr>
          <w:p w:rsidR="009A6820" w:rsidRPr="00C00E85" w:rsidRDefault="009A6820" w:rsidP="00741400">
            <w:r>
              <w:t>3</w:t>
            </w:r>
          </w:p>
        </w:tc>
        <w:tc>
          <w:tcPr>
            <w:tcW w:w="1320" w:type="dxa"/>
          </w:tcPr>
          <w:p w:rsidR="009A6820" w:rsidRPr="00C00E85" w:rsidRDefault="009A6820" w:rsidP="00741400">
            <w:r w:rsidRPr="00C00E85">
              <w:t>-</w:t>
            </w:r>
          </w:p>
        </w:tc>
        <w:tc>
          <w:tcPr>
            <w:tcW w:w="1316" w:type="dxa"/>
          </w:tcPr>
          <w:p w:rsidR="009A6820" w:rsidRPr="00C00E85" w:rsidRDefault="009A6820" w:rsidP="00741400">
            <w:r w:rsidRPr="00C00E85">
              <w:t>-</w:t>
            </w:r>
          </w:p>
        </w:tc>
        <w:tc>
          <w:tcPr>
            <w:tcW w:w="1403" w:type="dxa"/>
          </w:tcPr>
          <w:p w:rsidR="009A6820" w:rsidRPr="00C00E85" w:rsidRDefault="009A6820" w:rsidP="00741400">
            <w:r w:rsidRPr="00C00E85">
              <w:t>0.</w:t>
            </w:r>
            <w:r>
              <w:t>135</w:t>
            </w:r>
          </w:p>
        </w:tc>
        <w:tc>
          <w:tcPr>
            <w:tcW w:w="1456" w:type="dxa"/>
          </w:tcPr>
          <w:p w:rsidR="009A6820" w:rsidRPr="00C00E85" w:rsidRDefault="009A6820" w:rsidP="00741400">
            <w:r>
              <w:t>1</w:t>
            </w:r>
          </w:p>
        </w:tc>
        <w:tc>
          <w:tcPr>
            <w:tcW w:w="1471" w:type="dxa"/>
          </w:tcPr>
          <w:p w:rsidR="009A6820" w:rsidRPr="00C00E85" w:rsidRDefault="009A6820" w:rsidP="00741400">
            <w:r w:rsidRPr="00C00E85">
              <w:t>-</w:t>
            </w:r>
          </w:p>
        </w:tc>
      </w:tr>
      <w:tr w:rsidR="009A6820" w:rsidRPr="00C00E85">
        <w:tc>
          <w:tcPr>
            <w:tcW w:w="567" w:type="dxa"/>
          </w:tcPr>
          <w:p w:rsidR="009A6820" w:rsidRPr="00C00E85" w:rsidRDefault="009A6820" w:rsidP="00741400"/>
        </w:tc>
        <w:tc>
          <w:tcPr>
            <w:tcW w:w="2480" w:type="dxa"/>
          </w:tcPr>
          <w:p w:rsidR="009A6820" w:rsidRPr="00C00E85" w:rsidRDefault="009A6820" w:rsidP="00741400"/>
        </w:tc>
        <w:tc>
          <w:tcPr>
            <w:tcW w:w="2527" w:type="dxa"/>
          </w:tcPr>
          <w:p w:rsidR="009A6820" w:rsidRPr="00C00E85" w:rsidRDefault="009A6820" w:rsidP="00741400"/>
        </w:tc>
        <w:tc>
          <w:tcPr>
            <w:tcW w:w="1080" w:type="dxa"/>
          </w:tcPr>
          <w:p w:rsidR="009A6820" w:rsidRPr="00C00E85" w:rsidRDefault="009A6820" w:rsidP="00741400"/>
        </w:tc>
        <w:tc>
          <w:tcPr>
            <w:tcW w:w="1080" w:type="dxa"/>
          </w:tcPr>
          <w:p w:rsidR="009A6820" w:rsidRPr="00C00E85" w:rsidRDefault="009A6820" w:rsidP="00741400"/>
        </w:tc>
        <w:tc>
          <w:tcPr>
            <w:tcW w:w="1320" w:type="dxa"/>
          </w:tcPr>
          <w:p w:rsidR="009A6820" w:rsidRPr="00C00E85" w:rsidRDefault="009A6820" w:rsidP="00741400"/>
        </w:tc>
        <w:tc>
          <w:tcPr>
            <w:tcW w:w="1316" w:type="dxa"/>
          </w:tcPr>
          <w:p w:rsidR="009A6820" w:rsidRPr="00C00E85" w:rsidRDefault="009A6820" w:rsidP="00741400"/>
        </w:tc>
        <w:tc>
          <w:tcPr>
            <w:tcW w:w="1403" w:type="dxa"/>
          </w:tcPr>
          <w:p w:rsidR="009A6820" w:rsidRPr="00C00E85" w:rsidRDefault="009A6820" w:rsidP="00741400"/>
        </w:tc>
        <w:tc>
          <w:tcPr>
            <w:tcW w:w="1456" w:type="dxa"/>
          </w:tcPr>
          <w:p w:rsidR="009A6820" w:rsidRPr="00C00E85" w:rsidRDefault="009A6820" w:rsidP="00741400"/>
        </w:tc>
        <w:tc>
          <w:tcPr>
            <w:tcW w:w="1471" w:type="dxa"/>
          </w:tcPr>
          <w:p w:rsidR="009A6820" w:rsidRPr="00C00E85" w:rsidRDefault="009A6820" w:rsidP="00741400"/>
        </w:tc>
      </w:tr>
      <w:tr w:rsidR="009A6820" w:rsidRPr="00C00E85">
        <w:tc>
          <w:tcPr>
            <w:tcW w:w="567" w:type="dxa"/>
          </w:tcPr>
          <w:p w:rsidR="009A6820" w:rsidRPr="00C00E85" w:rsidRDefault="009A6820" w:rsidP="00741400"/>
        </w:tc>
        <w:tc>
          <w:tcPr>
            <w:tcW w:w="2480" w:type="dxa"/>
          </w:tcPr>
          <w:p w:rsidR="009A6820" w:rsidRPr="00C00E85" w:rsidRDefault="009A6820" w:rsidP="00741400">
            <w:pPr>
              <w:rPr>
                <w:b/>
                <w:bCs/>
              </w:rPr>
            </w:pPr>
            <w:r w:rsidRPr="00C00E85">
              <w:rPr>
                <w:b/>
                <w:bCs/>
              </w:rPr>
              <w:t>Всего</w:t>
            </w:r>
          </w:p>
        </w:tc>
        <w:tc>
          <w:tcPr>
            <w:tcW w:w="2527" w:type="dxa"/>
          </w:tcPr>
          <w:p w:rsidR="009A6820" w:rsidRPr="00C00E85" w:rsidRDefault="009A6820" w:rsidP="00741400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9A6820" w:rsidRPr="00C00E85" w:rsidRDefault="009A6820" w:rsidP="00741400">
            <w:pPr>
              <w:rPr>
                <w:b/>
                <w:bCs/>
              </w:rPr>
            </w:pPr>
            <w:r>
              <w:rPr>
                <w:b/>
                <w:bCs/>
              </w:rPr>
              <w:t>7.097</w:t>
            </w:r>
          </w:p>
        </w:tc>
        <w:tc>
          <w:tcPr>
            <w:tcW w:w="1080" w:type="dxa"/>
          </w:tcPr>
          <w:p w:rsidR="009A6820" w:rsidRPr="00C00E85" w:rsidRDefault="009A6820" w:rsidP="00741400">
            <w:pPr>
              <w:rPr>
                <w:b/>
                <w:bCs/>
              </w:rPr>
            </w:pPr>
          </w:p>
        </w:tc>
        <w:tc>
          <w:tcPr>
            <w:tcW w:w="1320" w:type="dxa"/>
          </w:tcPr>
          <w:p w:rsidR="009A6820" w:rsidRPr="00C00E85" w:rsidRDefault="009A6820" w:rsidP="00741400">
            <w:pPr>
              <w:rPr>
                <w:b/>
                <w:bCs/>
              </w:rPr>
            </w:pPr>
            <w:r w:rsidRPr="00C00E85">
              <w:rPr>
                <w:b/>
                <w:bCs/>
              </w:rPr>
              <w:t>1.</w:t>
            </w:r>
            <w:r>
              <w:rPr>
                <w:b/>
                <w:bCs/>
              </w:rPr>
              <w:t>838</w:t>
            </w:r>
          </w:p>
        </w:tc>
        <w:tc>
          <w:tcPr>
            <w:tcW w:w="1316" w:type="dxa"/>
          </w:tcPr>
          <w:p w:rsidR="009A6820" w:rsidRPr="00C00E85" w:rsidRDefault="009A6820" w:rsidP="0074140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03" w:type="dxa"/>
          </w:tcPr>
          <w:p w:rsidR="009A6820" w:rsidRPr="00C00E85" w:rsidRDefault="009A6820" w:rsidP="00741400">
            <w:pPr>
              <w:rPr>
                <w:b/>
                <w:bCs/>
              </w:rPr>
            </w:pPr>
            <w:r>
              <w:rPr>
                <w:b/>
                <w:bCs/>
              </w:rPr>
              <w:t>5.259</w:t>
            </w:r>
          </w:p>
        </w:tc>
        <w:tc>
          <w:tcPr>
            <w:tcW w:w="1456" w:type="dxa"/>
          </w:tcPr>
          <w:p w:rsidR="009A6820" w:rsidRPr="00C00E85" w:rsidRDefault="009A6820" w:rsidP="00741400">
            <w:pPr>
              <w:rPr>
                <w:b/>
                <w:bCs/>
              </w:rPr>
            </w:pPr>
            <w:r w:rsidRPr="00C00E85">
              <w:rPr>
                <w:b/>
                <w:bCs/>
              </w:rPr>
              <w:t>-</w:t>
            </w:r>
          </w:p>
        </w:tc>
        <w:tc>
          <w:tcPr>
            <w:tcW w:w="1471" w:type="dxa"/>
          </w:tcPr>
          <w:p w:rsidR="009A6820" w:rsidRPr="00C00E85" w:rsidRDefault="009A6820" w:rsidP="00741400">
            <w:pPr>
              <w:rPr>
                <w:b/>
                <w:bCs/>
              </w:rPr>
            </w:pPr>
            <w:r w:rsidRPr="00C00E85">
              <w:rPr>
                <w:b/>
                <w:bCs/>
              </w:rPr>
              <w:t>-</w:t>
            </w:r>
          </w:p>
        </w:tc>
      </w:tr>
    </w:tbl>
    <w:p w:rsidR="009A6820" w:rsidRDefault="009A6820" w:rsidP="00A33CDD">
      <w:pPr>
        <w:rPr>
          <w:rFonts w:ascii="Arial" w:hAnsi="Arial" w:cs="Arial"/>
          <w:sz w:val="16"/>
          <w:szCs w:val="16"/>
        </w:rPr>
      </w:pPr>
    </w:p>
    <w:p w:rsidR="009A6820" w:rsidRDefault="009A6820" w:rsidP="00A33CDD">
      <w:pPr>
        <w:rPr>
          <w:rFonts w:ascii="Arial" w:hAnsi="Arial" w:cs="Arial"/>
          <w:sz w:val="16"/>
          <w:szCs w:val="16"/>
        </w:rPr>
      </w:pPr>
    </w:p>
    <w:p w:rsidR="009A6820" w:rsidRDefault="009A6820" w:rsidP="00A33CDD">
      <w:pPr>
        <w:rPr>
          <w:rFonts w:ascii="Arial" w:hAnsi="Arial" w:cs="Arial"/>
          <w:sz w:val="16"/>
          <w:szCs w:val="16"/>
        </w:rPr>
      </w:pPr>
    </w:p>
    <w:p w:rsidR="009A6820" w:rsidRDefault="009A6820" w:rsidP="003E7DD6">
      <w:pPr>
        <w:tabs>
          <w:tab w:val="left" w:pos="7470"/>
        </w:tabs>
        <w:ind w:right="-1"/>
        <w:rPr>
          <w:sz w:val="28"/>
          <w:szCs w:val="28"/>
        </w:rPr>
        <w:sectPr w:rsidR="009A6820" w:rsidSect="00A33CDD">
          <w:pgSz w:w="16834" w:h="11909" w:orient="landscape"/>
          <w:pgMar w:top="567" w:right="425" w:bottom="1559" w:left="539" w:header="720" w:footer="720" w:gutter="0"/>
          <w:cols w:space="60"/>
          <w:noEndnote/>
        </w:sectPr>
      </w:pPr>
    </w:p>
    <w:p w:rsidR="009A6820" w:rsidRDefault="009A6820" w:rsidP="00E65B13">
      <w:pPr>
        <w:jc w:val="both"/>
        <w:rPr>
          <w:sz w:val="28"/>
          <w:szCs w:val="28"/>
        </w:rPr>
      </w:pPr>
    </w:p>
    <w:p w:rsidR="009A6820" w:rsidRDefault="009A6820" w:rsidP="00E65B13">
      <w:pPr>
        <w:jc w:val="both"/>
        <w:rPr>
          <w:sz w:val="28"/>
          <w:szCs w:val="28"/>
        </w:rPr>
      </w:pPr>
    </w:p>
    <w:p w:rsidR="009A6820" w:rsidRDefault="009A6820" w:rsidP="00E65B13">
      <w:pPr>
        <w:jc w:val="both"/>
        <w:rPr>
          <w:sz w:val="28"/>
          <w:szCs w:val="28"/>
        </w:rPr>
      </w:pPr>
    </w:p>
    <w:p w:rsidR="009A6820" w:rsidRDefault="009A6820" w:rsidP="00E65B13">
      <w:pPr>
        <w:jc w:val="both"/>
        <w:rPr>
          <w:sz w:val="28"/>
          <w:szCs w:val="28"/>
        </w:rPr>
      </w:pPr>
    </w:p>
    <w:p w:rsidR="009A6820" w:rsidRDefault="009A6820" w:rsidP="00E65B13">
      <w:pPr>
        <w:jc w:val="both"/>
        <w:rPr>
          <w:sz w:val="28"/>
          <w:szCs w:val="28"/>
        </w:rPr>
      </w:pPr>
    </w:p>
    <w:p w:rsidR="009A6820" w:rsidRDefault="009A6820" w:rsidP="00E65B13">
      <w:pPr>
        <w:jc w:val="both"/>
        <w:rPr>
          <w:sz w:val="28"/>
          <w:szCs w:val="28"/>
        </w:rPr>
      </w:pPr>
    </w:p>
    <w:p w:rsidR="009A6820" w:rsidRDefault="009A6820" w:rsidP="00E65B13">
      <w:pPr>
        <w:jc w:val="both"/>
        <w:rPr>
          <w:sz w:val="28"/>
          <w:szCs w:val="28"/>
        </w:rPr>
      </w:pPr>
    </w:p>
    <w:p w:rsidR="009A6820" w:rsidRDefault="009A6820" w:rsidP="00E65B13">
      <w:pPr>
        <w:jc w:val="both"/>
        <w:rPr>
          <w:sz w:val="28"/>
          <w:szCs w:val="28"/>
        </w:rPr>
      </w:pPr>
    </w:p>
    <w:p w:rsidR="009A6820" w:rsidRPr="00D71CDA" w:rsidRDefault="009A6820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sectPr w:rsidR="009A6820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71435D60"/>
    <w:multiLevelType w:val="multilevel"/>
    <w:tmpl w:val="3E409890"/>
    <w:lvl w:ilvl="0">
      <w:start w:val="1"/>
      <w:numFmt w:val="decimal"/>
      <w:lvlText w:val="%1."/>
      <w:lvlJc w:val="left"/>
      <w:pPr>
        <w:ind w:left="1005" w:hanging="360"/>
      </w:pPr>
    </w:lvl>
    <w:lvl w:ilvl="1">
      <w:start w:val="1"/>
      <w:numFmt w:val="decimal"/>
      <w:isLgl/>
      <w:lvlText w:val="%1.%2."/>
      <w:lvlJc w:val="left"/>
      <w:pPr>
        <w:ind w:left="1365" w:hanging="720"/>
      </w:pPr>
    </w:lvl>
    <w:lvl w:ilvl="2">
      <w:start w:val="1"/>
      <w:numFmt w:val="decimal"/>
      <w:isLgl/>
      <w:lvlText w:val="%1.%2.%3."/>
      <w:lvlJc w:val="left"/>
      <w:pPr>
        <w:ind w:left="1365" w:hanging="720"/>
      </w:pPr>
    </w:lvl>
    <w:lvl w:ilvl="3">
      <w:start w:val="1"/>
      <w:numFmt w:val="decimal"/>
      <w:isLgl/>
      <w:lvlText w:val="%1.%2.%3.%4."/>
      <w:lvlJc w:val="left"/>
      <w:pPr>
        <w:ind w:left="1725" w:hanging="1080"/>
      </w:pPr>
    </w:lvl>
    <w:lvl w:ilvl="4">
      <w:start w:val="1"/>
      <w:numFmt w:val="decimal"/>
      <w:isLgl/>
      <w:lvlText w:val="%1.%2.%3.%4.%5."/>
      <w:lvlJc w:val="left"/>
      <w:pPr>
        <w:ind w:left="1725" w:hanging="1080"/>
      </w:pPr>
    </w:lvl>
    <w:lvl w:ilvl="5">
      <w:start w:val="1"/>
      <w:numFmt w:val="decimal"/>
      <w:isLgl/>
      <w:lvlText w:val="%1.%2.%3.%4.%5.%6."/>
      <w:lvlJc w:val="left"/>
      <w:pPr>
        <w:ind w:left="2085" w:hanging="1440"/>
      </w:pPr>
    </w:lvl>
    <w:lvl w:ilvl="6">
      <w:start w:val="1"/>
      <w:numFmt w:val="decimal"/>
      <w:isLgl/>
      <w:lvlText w:val="%1.%2.%3.%4.%5.%6.%7."/>
      <w:lvlJc w:val="left"/>
      <w:pPr>
        <w:ind w:left="2445" w:hanging="1800"/>
      </w:p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56D81"/>
    <w:rsid w:val="00110A74"/>
    <w:rsid w:val="00131717"/>
    <w:rsid w:val="001548AA"/>
    <w:rsid w:val="00165224"/>
    <w:rsid w:val="00180268"/>
    <w:rsid w:val="00186F12"/>
    <w:rsid w:val="001E7202"/>
    <w:rsid w:val="00214C9A"/>
    <w:rsid w:val="002255CB"/>
    <w:rsid w:val="00233D40"/>
    <w:rsid w:val="00236D9A"/>
    <w:rsid w:val="00266396"/>
    <w:rsid w:val="002819C2"/>
    <w:rsid w:val="002C47B0"/>
    <w:rsid w:val="002C7117"/>
    <w:rsid w:val="002F6761"/>
    <w:rsid w:val="00311791"/>
    <w:rsid w:val="00313400"/>
    <w:rsid w:val="00365CA0"/>
    <w:rsid w:val="00394350"/>
    <w:rsid w:val="003C0495"/>
    <w:rsid w:val="003C6025"/>
    <w:rsid w:val="003C6D41"/>
    <w:rsid w:val="003E7DD6"/>
    <w:rsid w:val="00417A13"/>
    <w:rsid w:val="004521AE"/>
    <w:rsid w:val="00464AA1"/>
    <w:rsid w:val="0049556D"/>
    <w:rsid w:val="004E63E9"/>
    <w:rsid w:val="004F53F5"/>
    <w:rsid w:val="00514C8C"/>
    <w:rsid w:val="00533470"/>
    <w:rsid w:val="0054649E"/>
    <w:rsid w:val="00550187"/>
    <w:rsid w:val="0056152C"/>
    <w:rsid w:val="00591D0D"/>
    <w:rsid w:val="005A6DDD"/>
    <w:rsid w:val="005A7ECD"/>
    <w:rsid w:val="005B44FD"/>
    <w:rsid w:val="005D5789"/>
    <w:rsid w:val="005E6325"/>
    <w:rsid w:val="005F799F"/>
    <w:rsid w:val="006336D5"/>
    <w:rsid w:val="00642272"/>
    <w:rsid w:val="00646A06"/>
    <w:rsid w:val="00656D0A"/>
    <w:rsid w:val="00661CBD"/>
    <w:rsid w:val="00665628"/>
    <w:rsid w:val="0066795E"/>
    <w:rsid w:val="00673171"/>
    <w:rsid w:val="006E03C4"/>
    <w:rsid w:val="006E54A5"/>
    <w:rsid w:val="007101EC"/>
    <w:rsid w:val="0072072B"/>
    <w:rsid w:val="00740A45"/>
    <w:rsid w:val="00741400"/>
    <w:rsid w:val="007424E3"/>
    <w:rsid w:val="00743149"/>
    <w:rsid w:val="00746075"/>
    <w:rsid w:val="00753F28"/>
    <w:rsid w:val="007658A3"/>
    <w:rsid w:val="007770A6"/>
    <w:rsid w:val="0078449F"/>
    <w:rsid w:val="00784E57"/>
    <w:rsid w:val="00790F44"/>
    <w:rsid w:val="007A1CB7"/>
    <w:rsid w:val="007B507B"/>
    <w:rsid w:val="007C556B"/>
    <w:rsid w:val="0081128C"/>
    <w:rsid w:val="008320EF"/>
    <w:rsid w:val="008363EB"/>
    <w:rsid w:val="00851839"/>
    <w:rsid w:val="0087130B"/>
    <w:rsid w:val="008B3BB4"/>
    <w:rsid w:val="008E4D08"/>
    <w:rsid w:val="008F3056"/>
    <w:rsid w:val="009275DE"/>
    <w:rsid w:val="00952B6F"/>
    <w:rsid w:val="009A0C10"/>
    <w:rsid w:val="009A1337"/>
    <w:rsid w:val="009A6820"/>
    <w:rsid w:val="00A00507"/>
    <w:rsid w:val="00A16C18"/>
    <w:rsid w:val="00A30746"/>
    <w:rsid w:val="00A31D34"/>
    <w:rsid w:val="00A33CDD"/>
    <w:rsid w:val="00A55A88"/>
    <w:rsid w:val="00A613CD"/>
    <w:rsid w:val="00A674A2"/>
    <w:rsid w:val="00A86E2A"/>
    <w:rsid w:val="00A95B69"/>
    <w:rsid w:val="00AB4F11"/>
    <w:rsid w:val="00AE29DE"/>
    <w:rsid w:val="00AE7807"/>
    <w:rsid w:val="00B0288D"/>
    <w:rsid w:val="00B1581F"/>
    <w:rsid w:val="00B30A5C"/>
    <w:rsid w:val="00B44BBE"/>
    <w:rsid w:val="00B56489"/>
    <w:rsid w:val="00BB2FB6"/>
    <w:rsid w:val="00BB6C17"/>
    <w:rsid w:val="00BD6624"/>
    <w:rsid w:val="00BE4B02"/>
    <w:rsid w:val="00BE542A"/>
    <w:rsid w:val="00C00E85"/>
    <w:rsid w:val="00C15F89"/>
    <w:rsid w:val="00C52DFE"/>
    <w:rsid w:val="00C70AAC"/>
    <w:rsid w:val="00C70EAA"/>
    <w:rsid w:val="00CB52E3"/>
    <w:rsid w:val="00CB5470"/>
    <w:rsid w:val="00CC0AB3"/>
    <w:rsid w:val="00D1245D"/>
    <w:rsid w:val="00D17455"/>
    <w:rsid w:val="00D424D2"/>
    <w:rsid w:val="00D5620C"/>
    <w:rsid w:val="00D6154F"/>
    <w:rsid w:val="00D71CDA"/>
    <w:rsid w:val="00DA4BC0"/>
    <w:rsid w:val="00DC5DF4"/>
    <w:rsid w:val="00DC7CF3"/>
    <w:rsid w:val="00DD26BE"/>
    <w:rsid w:val="00DE35FC"/>
    <w:rsid w:val="00E14BD2"/>
    <w:rsid w:val="00E17FDC"/>
    <w:rsid w:val="00E46369"/>
    <w:rsid w:val="00E54BA0"/>
    <w:rsid w:val="00E621D5"/>
    <w:rsid w:val="00E623B0"/>
    <w:rsid w:val="00E65B13"/>
    <w:rsid w:val="00E71EC3"/>
    <w:rsid w:val="00E84B77"/>
    <w:rsid w:val="00EB3440"/>
    <w:rsid w:val="00EB7753"/>
    <w:rsid w:val="00EE5177"/>
    <w:rsid w:val="00F47F69"/>
    <w:rsid w:val="00F5034D"/>
    <w:rsid w:val="00F56163"/>
    <w:rsid w:val="00F81BF8"/>
    <w:rsid w:val="00FB4C99"/>
    <w:rsid w:val="00FC50B4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C0495"/>
    <w:pPr>
      <w:keepNext/>
      <w:widowControl w:val="0"/>
      <w:snapToGrid w:val="0"/>
      <w:ind w:right="4536" w:firstLine="360"/>
      <w:jc w:val="both"/>
      <w:outlineLvl w:val="3"/>
    </w:pPr>
    <w:rPr>
      <w:rFonts w:eastAsia="Calibri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E6325"/>
    <w:rPr>
      <w:rFonts w:ascii="Calibri" w:hAnsi="Calibri" w:cs="Calibri"/>
      <w:b/>
      <w:bCs/>
      <w:sz w:val="28"/>
      <w:szCs w:val="28"/>
    </w:rPr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a0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a0">
    <w:name w:val="Без интервала"/>
    <w:link w:val="a"/>
    <w:uiPriority w:val="99"/>
    <w:rsid w:val="00AB4F11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25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451</Words>
  <Characters>2572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ЗАКЛЮЧЕНИЕ</dc:title>
  <dc:subject/>
  <dc:creator>admin</dc:creator>
  <cp:keywords/>
  <dc:description/>
  <cp:lastModifiedBy>Черноярово</cp:lastModifiedBy>
  <cp:revision>3</cp:revision>
  <cp:lastPrinted>2020-12-03T05:47:00Z</cp:lastPrinted>
  <dcterms:created xsi:type="dcterms:W3CDTF">2020-12-03T05:37:00Z</dcterms:created>
  <dcterms:modified xsi:type="dcterms:W3CDTF">2020-12-03T05:53:00Z</dcterms:modified>
</cp:coreProperties>
</file>