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06" w:rsidRDefault="00646A06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646A06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646A06" w:rsidRPr="00AE29DE" w:rsidRDefault="00646A06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A06" w:rsidRPr="00AE29DE">
        <w:tc>
          <w:tcPr>
            <w:tcW w:w="9461" w:type="dxa"/>
            <w:gridSpan w:val="4"/>
          </w:tcPr>
          <w:p w:rsidR="00646A06" w:rsidRPr="00AE29DE" w:rsidRDefault="00646A06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646A06" w:rsidRPr="00AE29DE">
        <w:trPr>
          <w:cantSplit/>
        </w:trPr>
        <w:tc>
          <w:tcPr>
            <w:tcW w:w="4678" w:type="dxa"/>
          </w:tcPr>
          <w:p w:rsidR="00646A06" w:rsidRPr="00AE29DE" w:rsidRDefault="00646A06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46A06" w:rsidRPr="00BB2FB6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839" w:type="dxa"/>
          </w:tcPr>
          <w:p w:rsidR="00646A06" w:rsidRPr="00BB2FB6" w:rsidRDefault="00646A06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646A06" w:rsidRPr="00BB2FB6" w:rsidRDefault="00646A06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2/20</w:t>
            </w:r>
            <w:r w:rsidRPr="00BB2FB6">
              <w:rPr>
                <w:b/>
                <w:bCs/>
                <w:sz w:val="28"/>
                <w:szCs w:val="28"/>
              </w:rPr>
              <w:t xml:space="preserve"> -рс</w:t>
            </w:r>
          </w:p>
        </w:tc>
      </w:tr>
      <w:tr w:rsidR="00646A06" w:rsidRPr="00AE29DE">
        <w:trPr>
          <w:cantSplit/>
        </w:trPr>
        <w:tc>
          <w:tcPr>
            <w:tcW w:w="4678" w:type="dxa"/>
          </w:tcPr>
          <w:p w:rsidR="00646A06" w:rsidRPr="00AB4F11" w:rsidRDefault="00646A06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нормативно- правовых актов </w:t>
            </w:r>
          </w:p>
        </w:tc>
        <w:tc>
          <w:tcPr>
            <w:tcW w:w="1837" w:type="dxa"/>
          </w:tcPr>
          <w:p w:rsidR="00646A06" w:rsidRPr="00AE29DE" w:rsidRDefault="00646A06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646A06" w:rsidRPr="00AE29DE" w:rsidRDefault="00646A06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646A06" w:rsidRPr="00AE29DE" w:rsidRDefault="00646A06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646A06" w:rsidRPr="00AE29DE" w:rsidRDefault="00646A06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46A06" w:rsidRDefault="00646A06" w:rsidP="003C0495">
      <w:pPr>
        <w:ind w:right="4536"/>
        <w:rPr>
          <w:sz w:val="28"/>
          <w:szCs w:val="28"/>
        </w:rPr>
      </w:pPr>
    </w:p>
    <w:p w:rsidR="00646A06" w:rsidRDefault="00646A06" w:rsidP="003C0495">
      <w:pPr>
        <w:ind w:right="4536" w:firstLine="360"/>
        <w:rPr>
          <w:sz w:val="28"/>
          <w:szCs w:val="28"/>
        </w:rPr>
      </w:pPr>
    </w:p>
    <w:p w:rsidR="00646A06" w:rsidRDefault="00646A06" w:rsidP="003C0495">
      <w:pPr>
        <w:ind w:right="4536"/>
        <w:rPr>
          <w:sz w:val="28"/>
          <w:szCs w:val="28"/>
        </w:rPr>
      </w:pPr>
    </w:p>
    <w:p w:rsidR="00646A06" w:rsidRDefault="00646A06" w:rsidP="003C0495">
      <w:pPr>
        <w:pStyle w:val="Heading4"/>
        <w:numPr>
          <w:ilvl w:val="0"/>
          <w:numId w:val="3"/>
        </w:numPr>
        <w:spacing w:line="360" w:lineRule="auto"/>
        <w:ind w:left="142" w:right="-185" w:firstLine="567"/>
      </w:pPr>
      <w:r>
        <w:t>Признать утратившими силу решение Совета депутатов муниципального образования Чернояровский сельсовет Ташлинского района Оренбургской области:</w:t>
      </w:r>
    </w:p>
    <w:p w:rsidR="00646A06" w:rsidRDefault="00646A06" w:rsidP="003C0495">
      <w:pPr>
        <w:pStyle w:val="Heading4"/>
        <w:spacing w:line="360" w:lineRule="auto"/>
        <w:ind w:right="-185" w:firstLine="709"/>
      </w:pPr>
      <w:r>
        <w:t>от 15.11.2008 № 101-рс « Об общественной инспекции по делам несовершеннолетних при администрации муниципального образования Чернояровский сельсовет».</w:t>
      </w:r>
    </w:p>
    <w:p w:rsidR="00646A06" w:rsidRDefault="00646A06" w:rsidP="00DD26BE">
      <w:pPr>
        <w:ind w:firstLine="709"/>
        <w:jc w:val="both"/>
        <w:rPr>
          <w:sz w:val="28"/>
          <w:szCs w:val="28"/>
        </w:rPr>
      </w:pPr>
    </w:p>
    <w:p w:rsidR="00646A06" w:rsidRPr="00E623B0" w:rsidRDefault="00646A06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3E7DD6">
      <w:pPr>
        <w:tabs>
          <w:tab w:val="left" w:pos="7470"/>
        </w:tabs>
        <w:ind w:right="-1"/>
        <w:rPr>
          <w:sz w:val="28"/>
          <w:szCs w:val="28"/>
        </w:rPr>
      </w:pPr>
    </w:p>
    <w:p w:rsidR="00646A06" w:rsidRDefault="00646A06" w:rsidP="003E7DD6">
      <w:pPr>
        <w:tabs>
          <w:tab w:val="left" w:pos="7470"/>
        </w:tabs>
        <w:ind w:right="-1"/>
        <w:rPr>
          <w:sz w:val="28"/>
          <w:szCs w:val="28"/>
        </w:rPr>
      </w:pPr>
    </w:p>
    <w:p w:rsidR="00646A06" w:rsidRDefault="00646A06" w:rsidP="003E7DD6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 </w:t>
      </w:r>
    </w:p>
    <w:p w:rsidR="00646A06" w:rsidRDefault="00646A06" w:rsidP="003E7DD6">
      <w:pPr>
        <w:tabs>
          <w:tab w:val="left" w:pos="7470"/>
        </w:tabs>
        <w:ind w:right="-1"/>
        <w:rPr>
          <w:sz w:val="28"/>
          <w:szCs w:val="28"/>
        </w:rPr>
      </w:pPr>
    </w:p>
    <w:p w:rsidR="00646A06" w:rsidRDefault="00646A06" w:rsidP="003E7DD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Pr="0072072B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Default="00646A06" w:rsidP="00E65B13">
      <w:pPr>
        <w:jc w:val="both"/>
        <w:rPr>
          <w:sz w:val="28"/>
          <w:szCs w:val="28"/>
        </w:rPr>
      </w:pPr>
    </w:p>
    <w:p w:rsidR="00646A06" w:rsidRPr="00D71CDA" w:rsidRDefault="00646A06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646A06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1435D60"/>
    <w:multiLevelType w:val="multilevel"/>
    <w:tmpl w:val="3E409890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25" w:hanging="1080"/>
      </w:pPr>
    </w:lvl>
    <w:lvl w:ilvl="4">
      <w:start w:val="1"/>
      <w:numFmt w:val="decimal"/>
      <w:isLgl/>
      <w:lvlText w:val="%1.%2.%3.%4.%5."/>
      <w:lvlJc w:val="left"/>
      <w:pPr>
        <w:ind w:left="1725" w:hanging="1080"/>
      </w:pPr>
    </w:lvl>
    <w:lvl w:ilvl="5">
      <w:start w:val="1"/>
      <w:numFmt w:val="decimal"/>
      <w:isLgl/>
      <w:lvlText w:val="%1.%2.%3.%4.%5.%6."/>
      <w:lvlJc w:val="left"/>
      <w:pPr>
        <w:ind w:left="2085" w:hanging="1440"/>
      </w:pPr>
    </w:lvl>
    <w:lvl w:ilvl="6">
      <w:start w:val="1"/>
      <w:numFmt w:val="decimal"/>
      <w:isLgl/>
      <w:lvlText w:val="%1.%2.%3.%4.%5.%6.%7."/>
      <w:lvlJc w:val="left"/>
      <w:pPr>
        <w:ind w:left="2445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10A74"/>
    <w:rsid w:val="00131717"/>
    <w:rsid w:val="001548AA"/>
    <w:rsid w:val="00180268"/>
    <w:rsid w:val="001E7202"/>
    <w:rsid w:val="00214C9A"/>
    <w:rsid w:val="002255CB"/>
    <w:rsid w:val="00233D40"/>
    <w:rsid w:val="00236D9A"/>
    <w:rsid w:val="002819C2"/>
    <w:rsid w:val="002C47B0"/>
    <w:rsid w:val="002F6761"/>
    <w:rsid w:val="00311791"/>
    <w:rsid w:val="00313400"/>
    <w:rsid w:val="00365CA0"/>
    <w:rsid w:val="00394350"/>
    <w:rsid w:val="003C0495"/>
    <w:rsid w:val="003C6025"/>
    <w:rsid w:val="003C6D41"/>
    <w:rsid w:val="003E7DD6"/>
    <w:rsid w:val="00417A13"/>
    <w:rsid w:val="004521AE"/>
    <w:rsid w:val="00464AA1"/>
    <w:rsid w:val="0049556D"/>
    <w:rsid w:val="004E63E9"/>
    <w:rsid w:val="004F53F5"/>
    <w:rsid w:val="00514C8C"/>
    <w:rsid w:val="00533470"/>
    <w:rsid w:val="0054649E"/>
    <w:rsid w:val="00550187"/>
    <w:rsid w:val="0056152C"/>
    <w:rsid w:val="00591D0D"/>
    <w:rsid w:val="005A6DDD"/>
    <w:rsid w:val="005A7ECD"/>
    <w:rsid w:val="005B44FD"/>
    <w:rsid w:val="005D5789"/>
    <w:rsid w:val="005F799F"/>
    <w:rsid w:val="006336D5"/>
    <w:rsid w:val="00642272"/>
    <w:rsid w:val="00646A06"/>
    <w:rsid w:val="00656D0A"/>
    <w:rsid w:val="00661CBD"/>
    <w:rsid w:val="00665628"/>
    <w:rsid w:val="0066795E"/>
    <w:rsid w:val="00673171"/>
    <w:rsid w:val="006E03C4"/>
    <w:rsid w:val="006E54A5"/>
    <w:rsid w:val="007101EC"/>
    <w:rsid w:val="0072072B"/>
    <w:rsid w:val="00740A45"/>
    <w:rsid w:val="007424E3"/>
    <w:rsid w:val="00743149"/>
    <w:rsid w:val="00753F28"/>
    <w:rsid w:val="007658A3"/>
    <w:rsid w:val="0078449F"/>
    <w:rsid w:val="00790F44"/>
    <w:rsid w:val="007A1CB7"/>
    <w:rsid w:val="007B507B"/>
    <w:rsid w:val="007C556B"/>
    <w:rsid w:val="0081128C"/>
    <w:rsid w:val="008320EF"/>
    <w:rsid w:val="008363EB"/>
    <w:rsid w:val="00851839"/>
    <w:rsid w:val="0087130B"/>
    <w:rsid w:val="008B3BB4"/>
    <w:rsid w:val="008E4D08"/>
    <w:rsid w:val="008F3056"/>
    <w:rsid w:val="009275DE"/>
    <w:rsid w:val="00952B6F"/>
    <w:rsid w:val="009A1337"/>
    <w:rsid w:val="00A00507"/>
    <w:rsid w:val="00A16C18"/>
    <w:rsid w:val="00A30746"/>
    <w:rsid w:val="00A31D34"/>
    <w:rsid w:val="00A55A88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30A5C"/>
    <w:rsid w:val="00B44BBE"/>
    <w:rsid w:val="00BB2FB6"/>
    <w:rsid w:val="00BB6C17"/>
    <w:rsid w:val="00BD6624"/>
    <w:rsid w:val="00BE4B02"/>
    <w:rsid w:val="00BE542A"/>
    <w:rsid w:val="00C52DFE"/>
    <w:rsid w:val="00C70AAC"/>
    <w:rsid w:val="00C70EAA"/>
    <w:rsid w:val="00CB52E3"/>
    <w:rsid w:val="00CB5470"/>
    <w:rsid w:val="00CC0AB3"/>
    <w:rsid w:val="00D17455"/>
    <w:rsid w:val="00D5620C"/>
    <w:rsid w:val="00D71CDA"/>
    <w:rsid w:val="00DA4BC0"/>
    <w:rsid w:val="00DC5DF4"/>
    <w:rsid w:val="00DC7CF3"/>
    <w:rsid w:val="00DD26BE"/>
    <w:rsid w:val="00DE35FC"/>
    <w:rsid w:val="00E14BD2"/>
    <w:rsid w:val="00E17FDC"/>
    <w:rsid w:val="00E46369"/>
    <w:rsid w:val="00E621D5"/>
    <w:rsid w:val="00E623B0"/>
    <w:rsid w:val="00E65B13"/>
    <w:rsid w:val="00E71EC3"/>
    <w:rsid w:val="00E84B77"/>
    <w:rsid w:val="00EB3440"/>
    <w:rsid w:val="00EE5177"/>
    <w:rsid w:val="00F47F69"/>
    <w:rsid w:val="00F5034D"/>
    <w:rsid w:val="00F81BF8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C0495"/>
    <w:pPr>
      <w:keepNext/>
      <w:widowControl w:val="0"/>
      <w:snapToGrid w:val="0"/>
      <w:ind w:right="4536" w:firstLine="360"/>
      <w:jc w:val="both"/>
      <w:outlineLvl w:val="3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20155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736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2</cp:revision>
  <cp:lastPrinted>2020-11-25T03:57:00Z</cp:lastPrinted>
  <dcterms:created xsi:type="dcterms:W3CDTF">2020-11-30T04:32:00Z</dcterms:created>
  <dcterms:modified xsi:type="dcterms:W3CDTF">2020-11-30T04:32:00Z</dcterms:modified>
</cp:coreProperties>
</file>