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F3" w:rsidRDefault="00DC7CF3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DC7CF3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C7CF3" w:rsidRPr="00AE29DE" w:rsidRDefault="00DC7CF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DC7CF3" w:rsidRPr="00AE29DE" w:rsidRDefault="00DC7CF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DC7CF3" w:rsidRPr="00AE29DE" w:rsidRDefault="00DC7CF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C7CF3" w:rsidRPr="00AE29DE" w:rsidRDefault="00DC7CF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DC7CF3" w:rsidRPr="00AE29DE" w:rsidRDefault="00DC7CF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DC7CF3" w:rsidRPr="00AE29DE" w:rsidRDefault="00DC7CF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DC7CF3" w:rsidRPr="00AE29DE" w:rsidRDefault="00DC7CF3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DC7CF3" w:rsidRPr="00AE29DE" w:rsidRDefault="00DC7CF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7CF3" w:rsidRPr="00AE29DE">
        <w:tc>
          <w:tcPr>
            <w:tcW w:w="9461" w:type="dxa"/>
            <w:gridSpan w:val="4"/>
          </w:tcPr>
          <w:p w:rsidR="00DC7CF3" w:rsidRPr="00AE29DE" w:rsidRDefault="00DC7CF3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C7CF3" w:rsidRPr="00AE29DE">
        <w:trPr>
          <w:cantSplit/>
        </w:trPr>
        <w:tc>
          <w:tcPr>
            <w:tcW w:w="4678" w:type="dxa"/>
          </w:tcPr>
          <w:p w:rsidR="00DC7CF3" w:rsidRPr="00AE29DE" w:rsidRDefault="00DC7CF3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C7CF3" w:rsidRPr="00BB2FB6" w:rsidRDefault="00DC7CF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24.11.2020</w:t>
            </w:r>
          </w:p>
        </w:tc>
        <w:tc>
          <w:tcPr>
            <w:tcW w:w="839" w:type="dxa"/>
          </w:tcPr>
          <w:p w:rsidR="00DC7CF3" w:rsidRPr="00BB2FB6" w:rsidRDefault="00DC7CF3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B2F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DC7CF3" w:rsidRPr="00BB2FB6" w:rsidRDefault="00DC7CF3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2/17</w:t>
            </w:r>
            <w:r w:rsidRPr="00BB2FB6">
              <w:rPr>
                <w:b/>
                <w:bCs/>
                <w:sz w:val="28"/>
                <w:szCs w:val="28"/>
              </w:rPr>
              <w:t xml:space="preserve"> -рс</w:t>
            </w:r>
          </w:p>
        </w:tc>
      </w:tr>
      <w:tr w:rsidR="00DC7CF3" w:rsidRPr="00AE29DE">
        <w:trPr>
          <w:cantSplit/>
        </w:trPr>
        <w:tc>
          <w:tcPr>
            <w:tcW w:w="4678" w:type="dxa"/>
          </w:tcPr>
          <w:p w:rsidR="00DC7CF3" w:rsidRPr="00AB4F11" w:rsidRDefault="00DC7CF3" w:rsidP="00AB4F11">
            <w:pPr>
              <w:pStyle w:val="a0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sz w:val="28"/>
                <w:szCs w:val="28"/>
              </w:rPr>
              <w:t xml:space="preserve">О поощрении  главы администрации Чернояровского сельсовета Ташлинского района Оренбургской области </w:t>
            </w:r>
          </w:p>
        </w:tc>
        <w:tc>
          <w:tcPr>
            <w:tcW w:w="1837" w:type="dxa"/>
          </w:tcPr>
          <w:p w:rsidR="00DC7CF3" w:rsidRPr="00AE29DE" w:rsidRDefault="00DC7CF3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DC7CF3" w:rsidRPr="00AE29DE" w:rsidRDefault="00DC7CF3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DC7CF3" w:rsidRPr="00AE29DE" w:rsidRDefault="00DC7CF3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DC7CF3" w:rsidRPr="00AE29DE" w:rsidRDefault="00DC7CF3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DC7CF3" w:rsidRDefault="00DC7CF3" w:rsidP="00EB3440">
      <w:pPr>
        <w:autoSpaceDE w:val="0"/>
        <w:autoSpaceDN w:val="0"/>
        <w:adjustRightInd w:val="0"/>
        <w:ind w:right="-142"/>
        <w:jc w:val="both"/>
      </w:pPr>
    </w:p>
    <w:p w:rsidR="00DC7CF3" w:rsidRPr="00E623B0" w:rsidRDefault="00DC7CF3" w:rsidP="00DD26BE">
      <w:pPr>
        <w:ind w:firstLine="709"/>
        <w:jc w:val="both"/>
        <w:rPr>
          <w:sz w:val="28"/>
          <w:szCs w:val="28"/>
        </w:rPr>
      </w:pPr>
      <w:r w:rsidRPr="00E623B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письмом </w:t>
      </w:r>
      <w:r>
        <w:rPr>
          <w:sz w:val="28"/>
          <w:szCs w:val="28"/>
        </w:rPr>
        <w:t>председателя Территориальной избирательной комиссии Ташлинского района</w:t>
      </w:r>
      <w:r w:rsidRPr="00E62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И.И. Черемисина </w:t>
      </w:r>
      <w:r w:rsidRPr="00E623B0">
        <w:rPr>
          <w:sz w:val="28"/>
          <w:szCs w:val="28"/>
        </w:rPr>
        <w:t xml:space="preserve">от </w:t>
      </w:r>
      <w:r>
        <w:rPr>
          <w:sz w:val="28"/>
          <w:szCs w:val="28"/>
        </w:rPr>
        <w:t>08.10.2020</w:t>
      </w:r>
      <w:r w:rsidRPr="00E623B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87 , Совет депутатов муниципального образования Чернояровский сельсовет Ташлинского района Оренбургской области РЕШИЛ:</w:t>
      </w:r>
    </w:p>
    <w:p w:rsidR="00DC7CF3" w:rsidRPr="00E623B0" w:rsidRDefault="00DC7CF3" w:rsidP="00DD26BE">
      <w:pPr>
        <w:ind w:firstLine="709"/>
        <w:jc w:val="both"/>
        <w:rPr>
          <w:sz w:val="28"/>
          <w:szCs w:val="28"/>
        </w:rPr>
      </w:pPr>
      <w:r w:rsidRPr="00E623B0">
        <w:rPr>
          <w:sz w:val="28"/>
          <w:szCs w:val="28"/>
        </w:rPr>
        <w:t>1. Поощрить</w:t>
      </w:r>
      <w:r>
        <w:rPr>
          <w:sz w:val="28"/>
          <w:szCs w:val="28"/>
        </w:rPr>
        <w:t xml:space="preserve"> </w:t>
      </w:r>
      <w:r w:rsidRPr="00E623B0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Pr="00E623B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Чернояровского</w:t>
      </w:r>
      <w:r w:rsidRPr="00E623B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Зленко Юрия Николаевича </w:t>
      </w:r>
      <w:r w:rsidRPr="00E623B0">
        <w:rPr>
          <w:sz w:val="28"/>
          <w:szCs w:val="28"/>
        </w:rPr>
        <w:t xml:space="preserve">одним должностным окладом сверх установленного в штатном расписании за </w:t>
      </w:r>
      <w:r>
        <w:rPr>
          <w:sz w:val="28"/>
          <w:szCs w:val="28"/>
        </w:rPr>
        <w:t>активную работу и оказание содействия участковым избирательным комиссиям в организации и проведении Единого дня голосования 13 сентября 2020 года.</w:t>
      </w:r>
    </w:p>
    <w:p w:rsidR="00DC7CF3" w:rsidRPr="00E623B0" w:rsidRDefault="00DC7CF3" w:rsidP="00DD26BE">
      <w:pPr>
        <w:ind w:firstLine="709"/>
        <w:jc w:val="both"/>
        <w:rPr>
          <w:sz w:val="28"/>
          <w:szCs w:val="28"/>
        </w:rPr>
      </w:pPr>
      <w:r w:rsidRPr="00E623B0">
        <w:rPr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3E7DD6">
      <w:pPr>
        <w:tabs>
          <w:tab w:val="left" w:pos="747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И.Н. Плешкина   </w:t>
      </w:r>
    </w:p>
    <w:p w:rsidR="00DC7CF3" w:rsidRDefault="00DC7CF3" w:rsidP="003E7DD6">
      <w:pPr>
        <w:tabs>
          <w:tab w:val="left" w:pos="7470"/>
        </w:tabs>
        <w:ind w:right="-1"/>
        <w:rPr>
          <w:sz w:val="28"/>
          <w:szCs w:val="28"/>
        </w:rPr>
      </w:pPr>
    </w:p>
    <w:p w:rsidR="00DC7CF3" w:rsidRDefault="00DC7CF3" w:rsidP="003E7DD6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Ю.Н. Зленко</w:t>
      </w: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Pr="0072072B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Pr="005A7ECD" w:rsidRDefault="00DC7CF3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:rsidR="00DC7CF3" w:rsidRPr="005A7ECD" w:rsidRDefault="00DC7CF3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о результатах проверки на наличие коррупционных</w:t>
      </w:r>
    </w:p>
    <w:p w:rsidR="00DC7CF3" w:rsidRPr="00BE4B02" w:rsidRDefault="00DC7CF3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факторов в проекте решения Совета депутатов</w:t>
      </w:r>
      <w:r w:rsidRPr="007A1CB7">
        <w:rPr>
          <w:color w:val="FF0000"/>
          <w:sz w:val="28"/>
          <w:szCs w:val="28"/>
        </w:rPr>
        <w:t xml:space="preserve"> </w:t>
      </w:r>
      <w:r w:rsidRPr="00665628">
        <w:rPr>
          <w:sz w:val="28"/>
          <w:szCs w:val="28"/>
        </w:rPr>
        <w:t xml:space="preserve">« О </w:t>
      </w:r>
      <w:r>
        <w:rPr>
          <w:sz w:val="28"/>
          <w:szCs w:val="28"/>
        </w:rPr>
        <w:t xml:space="preserve">поощрении </w:t>
      </w:r>
      <w:r w:rsidRPr="00665628">
        <w:rPr>
          <w:sz w:val="28"/>
          <w:szCs w:val="28"/>
        </w:rPr>
        <w:t>главы администр</w:t>
      </w:r>
      <w:r>
        <w:rPr>
          <w:sz w:val="28"/>
          <w:szCs w:val="28"/>
        </w:rPr>
        <w:t xml:space="preserve">ации </w:t>
      </w:r>
      <w:r w:rsidRPr="00665628">
        <w:rPr>
          <w:sz w:val="28"/>
          <w:szCs w:val="28"/>
        </w:rPr>
        <w:t>Чернояровск</w:t>
      </w:r>
      <w:r>
        <w:rPr>
          <w:sz w:val="28"/>
          <w:szCs w:val="28"/>
        </w:rPr>
        <w:t>ого</w:t>
      </w:r>
      <w:r w:rsidRPr="0066562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665628">
        <w:rPr>
          <w:sz w:val="28"/>
          <w:szCs w:val="28"/>
        </w:rPr>
        <w:t xml:space="preserve"> Ташлинского района Оренбургской области </w:t>
      </w:r>
    </w:p>
    <w:p w:rsidR="00DC7CF3" w:rsidRPr="007A1CB7" w:rsidRDefault="00DC7CF3" w:rsidP="00E65B13">
      <w:pPr>
        <w:ind w:left="142" w:right="-82"/>
        <w:jc w:val="both"/>
        <w:rPr>
          <w:sz w:val="28"/>
          <w:szCs w:val="28"/>
        </w:rPr>
      </w:pPr>
    </w:p>
    <w:p w:rsidR="00DC7CF3" w:rsidRPr="007A1CB7" w:rsidRDefault="00DC7CF3" w:rsidP="00E65B13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DC7CF3" w:rsidRPr="007A1CB7" w:rsidRDefault="00DC7CF3" w:rsidP="00E65B13">
      <w:pPr>
        <w:shd w:val="clear" w:color="auto" w:fill="FFFFFF"/>
        <w:ind w:right="22"/>
        <w:jc w:val="both"/>
        <w:rPr>
          <w:sz w:val="28"/>
          <w:szCs w:val="28"/>
        </w:rPr>
      </w:pPr>
    </w:p>
    <w:p w:rsidR="00DC7CF3" w:rsidRPr="007A1CB7" w:rsidRDefault="00DC7CF3" w:rsidP="00E65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ноября  2020 </w:t>
      </w:r>
      <w:r w:rsidRPr="007A1C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C7CF3" w:rsidRPr="007A1CB7" w:rsidRDefault="00DC7CF3" w:rsidP="00E65B1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CB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DC7CF3" w:rsidRPr="007A1CB7" w:rsidRDefault="00DC7CF3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от  11.09.2009  </w:t>
      </w:r>
    </w:p>
    <w:p w:rsidR="00DC7CF3" w:rsidRPr="007A1CB7" w:rsidRDefault="00DC7CF3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C7CF3" w:rsidRPr="007A1CB7" w:rsidRDefault="00DC7CF3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DC7CF3" w:rsidRPr="007A1CB7" w:rsidRDefault="00DC7CF3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DC7CF3" w:rsidRPr="007A1CB7" w:rsidRDefault="00DC7CF3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DC7CF3" w:rsidRPr="007A1CB7" w:rsidRDefault="00DC7CF3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DC7CF3" w:rsidRPr="007A1CB7" w:rsidRDefault="00DC7CF3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DC7CF3" w:rsidRPr="007A1CB7" w:rsidRDefault="00DC7CF3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DC7CF3" w:rsidRPr="007A1CB7" w:rsidRDefault="00DC7CF3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DC7CF3" w:rsidRPr="007A1CB7" w:rsidRDefault="00DC7CF3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DC7CF3" w:rsidRPr="007A1CB7" w:rsidRDefault="00DC7CF3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C7CF3" w:rsidRPr="007A1CB7" w:rsidRDefault="00DC7CF3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DC7CF3" w:rsidRPr="007A1CB7" w:rsidRDefault="00DC7CF3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DC7CF3" w:rsidRPr="007A1CB7" w:rsidRDefault="00DC7CF3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DC7CF3" w:rsidRPr="007A1CB7" w:rsidRDefault="00DC7CF3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7CF3" w:rsidRPr="007A1CB7" w:rsidRDefault="00DC7CF3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 </w:t>
      </w:r>
    </w:p>
    <w:p w:rsidR="00DC7CF3" w:rsidRPr="007A1CB7" w:rsidRDefault="00DC7CF3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Специалист  администрации                                            Ю.Н. Ковалевская</w:t>
      </w:r>
    </w:p>
    <w:p w:rsidR="00DC7CF3" w:rsidRPr="007A1CB7" w:rsidRDefault="00DC7CF3" w:rsidP="00E65B13">
      <w:pPr>
        <w:jc w:val="both"/>
        <w:rPr>
          <w:sz w:val="28"/>
          <w:szCs w:val="28"/>
        </w:rPr>
      </w:pPr>
    </w:p>
    <w:p w:rsidR="00DC7CF3" w:rsidRPr="007A1CB7" w:rsidRDefault="00DC7CF3" w:rsidP="00E65B13">
      <w:pPr>
        <w:jc w:val="both"/>
        <w:rPr>
          <w:sz w:val="28"/>
          <w:szCs w:val="28"/>
        </w:rPr>
      </w:pPr>
    </w:p>
    <w:p w:rsidR="00DC7CF3" w:rsidRPr="007A1CB7" w:rsidRDefault="00DC7CF3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«Согласен»</w:t>
      </w:r>
    </w:p>
    <w:p w:rsidR="00DC7CF3" w:rsidRPr="007A1CB7" w:rsidRDefault="00DC7CF3" w:rsidP="00E65B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A1CB7">
        <w:rPr>
          <w:sz w:val="28"/>
          <w:szCs w:val="28"/>
        </w:rPr>
        <w:t xml:space="preserve"> муниципального образования</w:t>
      </w:r>
    </w:p>
    <w:p w:rsidR="00DC7CF3" w:rsidRPr="007A1CB7" w:rsidRDefault="00DC7CF3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Чернояровский  сельсовет                                                 </w:t>
      </w:r>
      <w:r>
        <w:rPr>
          <w:sz w:val="28"/>
          <w:szCs w:val="28"/>
        </w:rPr>
        <w:t>Ю.Н. Зленко</w:t>
      </w:r>
    </w:p>
    <w:p w:rsidR="00DC7CF3" w:rsidRDefault="00DC7CF3" w:rsidP="00E65B13">
      <w:pPr>
        <w:jc w:val="both"/>
        <w:rPr>
          <w:sz w:val="28"/>
          <w:szCs w:val="28"/>
        </w:rPr>
      </w:pPr>
    </w:p>
    <w:p w:rsidR="00DC7CF3" w:rsidRPr="00D71CDA" w:rsidRDefault="00DC7CF3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DC7CF3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31717"/>
    <w:rsid w:val="001548AA"/>
    <w:rsid w:val="00180268"/>
    <w:rsid w:val="001E7202"/>
    <w:rsid w:val="00214C9A"/>
    <w:rsid w:val="002255CB"/>
    <w:rsid w:val="00233D40"/>
    <w:rsid w:val="00236D9A"/>
    <w:rsid w:val="002819C2"/>
    <w:rsid w:val="002C47B0"/>
    <w:rsid w:val="002F6761"/>
    <w:rsid w:val="00311791"/>
    <w:rsid w:val="00313400"/>
    <w:rsid w:val="00365CA0"/>
    <w:rsid w:val="00394350"/>
    <w:rsid w:val="003C6025"/>
    <w:rsid w:val="003C6D41"/>
    <w:rsid w:val="003E7DD6"/>
    <w:rsid w:val="004521AE"/>
    <w:rsid w:val="00464AA1"/>
    <w:rsid w:val="0049556D"/>
    <w:rsid w:val="004E63E9"/>
    <w:rsid w:val="004F53F5"/>
    <w:rsid w:val="00514C8C"/>
    <w:rsid w:val="00533470"/>
    <w:rsid w:val="0054649E"/>
    <w:rsid w:val="00550187"/>
    <w:rsid w:val="0056152C"/>
    <w:rsid w:val="00591D0D"/>
    <w:rsid w:val="005A6DDD"/>
    <w:rsid w:val="005A7ECD"/>
    <w:rsid w:val="005B44FD"/>
    <w:rsid w:val="005D5789"/>
    <w:rsid w:val="005F799F"/>
    <w:rsid w:val="006336D5"/>
    <w:rsid w:val="00642272"/>
    <w:rsid w:val="00656D0A"/>
    <w:rsid w:val="00661CBD"/>
    <w:rsid w:val="00665628"/>
    <w:rsid w:val="0066795E"/>
    <w:rsid w:val="00673171"/>
    <w:rsid w:val="006E03C4"/>
    <w:rsid w:val="006E54A5"/>
    <w:rsid w:val="007101EC"/>
    <w:rsid w:val="0072072B"/>
    <w:rsid w:val="00740A45"/>
    <w:rsid w:val="007424E3"/>
    <w:rsid w:val="00743149"/>
    <w:rsid w:val="00753F28"/>
    <w:rsid w:val="007658A3"/>
    <w:rsid w:val="0078449F"/>
    <w:rsid w:val="00790F44"/>
    <w:rsid w:val="007A1CB7"/>
    <w:rsid w:val="007B507B"/>
    <w:rsid w:val="007C556B"/>
    <w:rsid w:val="0081128C"/>
    <w:rsid w:val="008320EF"/>
    <w:rsid w:val="008363EB"/>
    <w:rsid w:val="00851839"/>
    <w:rsid w:val="0087130B"/>
    <w:rsid w:val="008B3BB4"/>
    <w:rsid w:val="008E4D08"/>
    <w:rsid w:val="008F3056"/>
    <w:rsid w:val="009275DE"/>
    <w:rsid w:val="00952B6F"/>
    <w:rsid w:val="009A1337"/>
    <w:rsid w:val="00A00507"/>
    <w:rsid w:val="00A16C18"/>
    <w:rsid w:val="00A30746"/>
    <w:rsid w:val="00A31D34"/>
    <w:rsid w:val="00A55A88"/>
    <w:rsid w:val="00A613CD"/>
    <w:rsid w:val="00A674A2"/>
    <w:rsid w:val="00A86E2A"/>
    <w:rsid w:val="00A95B69"/>
    <w:rsid w:val="00AB4F11"/>
    <w:rsid w:val="00AE29DE"/>
    <w:rsid w:val="00AE7807"/>
    <w:rsid w:val="00B0288D"/>
    <w:rsid w:val="00B1581F"/>
    <w:rsid w:val="00B30A5C"/>
    <w:rsid w:val="00B44BBE"/>
    <w:rsid w:val="00BB2FB6"/>
    <w:rsid w:val="00BB6C17"/>
    <w:rsid w:val="00BD6624"/>
    <w:rsid w:val="00BE4B02"/>
    <w:rsid w:val="00BE542A"/>
    <w:rsid w:val="00C52DFE"/>
    <w:rsid w:val="00C70AAC"/>
    <w:rsid w:val="00C70EAA"/>
    <w:rsid w:val="00CB52E3"/>
    <w:rsid w:val="00CB5470"/>
    <w:rsid w:val="00CC0AB3"/>
    <w:rsid w:val="00D17455"/>
    <w:rsid w:val="00D5620C"/>
    <w:rsid w:val="00D71CDA"/>
    <w:rsid w:val="00DA4BC0"/>
    <w:rsid w:val="00DC5DF4"/>
    <w:rsid w:val="00DC7CF3"/>
    <w:rsid w:val="00DD26BE"/>
    <w:rsid w:val="00E14BD2"/>
    <w:rsid w:val="00E17FDC"/>
    <w:rsid w:val="00E46369"/>
    <w:rsid w:val="00E621D5"/>
    <w:rsid w:val="00E623B0"/>
    <w:rsid w:val="00E65B13"/>
    <w:rsid w:val="00E71EC3"/>
    <w:rsid w:val="00E84B77"/>
    <w:rsid w:val="00EB3440"/>
    <w:rsid w:val="00EE5177"/>
    <w:rsid w:val="00F47F69"/>
    <w:rsid w:val="00F5034D"/>
    <w:rsid w:val="00F81BF8"/>
    <w:rsid w:val="00FB4C99"/>
    <w:rsid w:val="00FC50B4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755</Words>
  <Characters>4306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10</cp:revision>
  <cp:lastPrinted>2020-11-25T03:57:00Z</cp:lastPrinted>
  <dcterms:created xsi:type="dcterms:W3CDTF">2019-11-13T05:12:00Z</dcterms:created>
  <dcterms:modified xsi:type="dcterms:W3CDTF">2020-11-25T03:57:00Z</dcterms:modified>
</cp:coreProperties>
</file>