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89" w:rsidRDefault="005D5789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5D5789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D5789" w:rsidRPr="00AE29DE" w:rsidRDefault="005D578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5D5789" w:rsidRPr="00AE29DE" w:rsidRDefault="005D578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5D5789" w:rsidRPr="00AE29DE" w:rsidRDefault="005D578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D5789" w:rsidRPr="00AE29DE" w:rsidRDefault="005D578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5D5789" w:rsidRPr="00AE29DE" w:rsidRDefault="005D578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5D5789" w:rsidRPr="00AE29DE" w:rsidRDefault="005D578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5D5789" w:rsidRPr="00AE29DE" w:rsidRDefault="005D5789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5D5789" w:rsidRPr="00AE29DE" w:rsidRDefault="005D578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5789" w:rsidRPr="00AE29DE">
        <w:tc>
          <w:tcPr>
            <w:tcW w:w="9461" w:type="dxa"/>
            <w:gridSpan w:val="4"/>
          </w:tcPr>
          <w:p w:rsidR="005D5789" w:rsidRPr="00AE29DE" w:rsidRDefault="005D5789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D5789" w:rsidRPr="00AE29DE">
        <w:trPr>
          <w:cantSplit/>
        </w:trPr>
        <w:tc>
          <w:tcPr>
            <w:tcW w:w="4678" w:type="dxa"/>
          </w:tcPr>
          <w:p w:rsidR="005D5789" w:rsidRPr="00AE29DE" w:rsidRDefault="005D5789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5D5789" w:rsidRPr="00BB2FB6" w:rsidRDefault="005D578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B2FB6">
              <w:rPr>
                <w:b/>
                <w:bCs/>
                <w:sz w:val="28"/>
                <w:szCs w:val="28"/>
              </w:rPr>
              <w:t>29.09.2020</w:t>
            </w:r>
          </w:p>
        </w:tc>
        <w:tc>
          <w:tcPr>
            <w:tcW w:w="839" w:type="dxa"/>
          </w:tcPr>
          <w:p w:rsidR="005D5789" w:rsidRPr="00BB2FB6" w:rsidRDefault="005D5789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B2FB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5D5789" w:rsidRPr="00BB2FB6" w:rsidRDefault="005D5789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B2FB6">
              <w:rPr>
                <w:b/>
                <w:bCs/>
                <w:sz w:val="28"/>
                <w:szCs w:val="28"/>
              </w:rPr>
              <w:t>1/9 -рс</w:t>
            </w:r>
          </w:p>
        </w:tc>
      </w:tr>
      <w:tr w:rsidR="005D5789" w:rsidRPr="00AE29DE">
        <w:trPr>
          <w:cantSplit/>
        </w:trPr>
        <w:tc>
          <w:tcPr>
            <w:tcW w:w="4678" w:type="dxa"/>
          </w:tcPr>
          <w:p w:rsidR="005D5789" w:rsidRPr="00AB4F11" w:rsidRDefault="005D5789" w:rsidP="00AB4F11">
            <w:pPr>
              <w:pStyle w:val="a0"/>
              <w:ind w:right="-7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sz w:val="28"/>
                <w:szCs w:val="28"/>
              </w:rPr>
              <w:t xml:space="preserve">О поощрении  главы администрации Чернояровского сельсовета Ташлинского района Оренбургской области </w:t>
            </w:r>
          </w:p>
        </w:tc>
        <w:tc>
          <w:tcPr>
            <w:tcW w:w="1837" w:type="dxa"/>
          </w:tcPr>
          <w:p w:rsidR="005D5789" w:rsidRPr="00AE29DE" w:rsidRDefault="005D5789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5D5789" w:rsidRPr="00AE29DE" w:rsidRDefault="005D5789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5D5789" w:rsidRPr="00AE29DE" w:rsidRDefault="005D5789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D5789" w:rsidRPr="00AE29DE" w:rsidRDefault="005D5789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5D5789" w:rsidRDefault="005D5789" w:rsidP="00EB3440">
      <w:pPr>
        <w:autoSpaceDE w:val="0"/>
        <w:autoSpaceDN w:val="0"/>
        <w:adjustRightInd w:val="0"/>
        <w:ind w:right="-142"/>
        <w:jc w:val="both"/>
      </w:pPr>
    </w:p>
    <w:p w:rsidR="005D5789" w:rsidRPr="00E623B0" w:rsidRDefault="005D5789" w:rsidP="00DD26BE">
      <w:pPr>
        <w:ind w:firstLine="709"/>
        <w:jc w:val="both"/>
        <w:rPr>
          <w:sz w:val="28"/>
          <w:szCs w:val="28"/>
        </w:rPr>
      </w:pPr>
      <w:r w:rsidRPr="00E623B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письмом </w:t>
      </w:r>
      <w:r>
        <w:rPr>
          <w:sz w:val="28"/>
          <w:szCs w:val="28"/>
        </w:rPr>
        <w:t>председателя Территориальной избирательной комиссии Ташлинского района</w:t>
      </w:r>
      <w:r w:rsidRPr="00E62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И.И. Черемисина </w:t>
      </w:r>
      <w:r w:rsidRPr="00E623B0">
        <w:rPr>
          <w:sz w:val="28"/>
          <w:szCs w:val="28"/>
        </w:rPr>
        <w:t xml:space="preserve">от </w:t>
      </w:r>
      <w:r>
        <w:rPr>
          <w:sz w:val="28"/>
          <w:szCs w:val="28"/>
        </w:rPr>
        <w:t>06.07.2020</w:t>
      </w:r>
      <w:r w:rsidRPr="00E623B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39 , Совет депутатов муниципального образования Чернояровский сельсовет Ташлинского района Оренбургской области РЕШИЛ:</w:t>
      </w:r>
    </w:p>
    <w:p w:rsidR="005D5789" w:rsidRPr="00E623B0" w:rsidRDefault="005D5789" w:rsidP="00DD26BE">
      <w:pPr>
        <w:ind w:firstLine="709"/>
        <w:jc w:val="both"/>
        <w:rPr>
          <w:sz w:val="28"/>
          <w:szCs w:val="28"/>
        </w:rPr>
      </w:pPr>
      <w:r w:rsidRPr="00E623B0">
        <w:rPr>
          <w:sz w:val="28"/>
          <w:szCs w:val="28"/>
        </w:rPr>
        <w:t>1. Поощрить</w:t>
      </w:r>
      <w:r>
        <w:rPr>
          <w:sz w:val="28"/>
          <w:szCs w:val="28"/>
        </w:rPr>
        <w:t xml:space="preserve"> </w:t>
      </w:r>
      <w:r w:rsidRPr="00E623B0">
        <w:rPr>
          <w:sz w:val="28"/>
          <w:szCs w:val="28"/>
        </w:rPr>
        <w:t>глав</w:t>
      </w:r>
      <w:r>
        <w:rPr>
          <w:sz w:val="28"/>
          <w:szCs w:val="28"/>
        </w:rPr>
        <w:t>у</w:t>
      </w:r>
      <w:r w:rsidRPr="00E623B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Чернояровского</w:t>
      </w:r>
      <w:r w:rsidRPr="00E623B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Зленко Юрия Николаевича </w:t>
      </w:r>
      <w:r w:rsidRPr="00E623B0">
        <w:rPr>
          <w:sz w:val="28"/>
          <w:szCs w:val="28"/>
        </w:rPr>
        <w:t xml:space="preserve">одним должностным окладом сверх установленного в штатном расписании за организацию подготовки и проведение </w:t>
      </w:r>
      <w:r>
        <w:rPr>
          <w:sz w:val="28"/>
          <w:szCs w:val="28"/>
        </w:rPr>
        <w:t>общероссийского голосования по вопросу одобрения изменений в Конституцию Российской Федерации.</w:t>
      </w:r>
    </w:p>
    <w:p w:rsidR="005D5789" w:rsidRPr="00E623B0" w:rsidRDefault="005D5789" w:rsidP="00DD26BE">
      <w:pPr>
        <w:ind w:firstLine="709"/>
        <w:jc w:val="both"/>
        <w:rPr>
          <w:sz w:val="28"/>
          <w:szCs w:val="28"/>
        </w:rPr>
      </w:pPr>
      <w:r w:rsidRPr="00E623B0">
        <w:rPr>
          <w:sz w:val="28"/>
          <w:szCs w:val="28"/>
        </w:rPr>
        <w:t>2. Настоящее решение вступает в силу после официального опубликования (обнародования).</w:t>
      </w: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3E7DD6">
      <w:pPr>
        <w:tabs>
          <w:tab w:val="left" w:pos="747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И.Н. Плешкина   </w:t>
      </w:r>
    </w:p>
    <w:p w:rsidR="005D5789" w:rsidRDefault="005D5789" w:rsidP="003E7DD6">
      <w:pPr>
        <w:tabs>
          <w:tab w:val="left" w:pos="7470"/>
        </w:tabs>
        <w:ind w:right="-1"/>
        <w:rPr>
          <w:sz w:val="28"/>
          <w:szCs w:val="28"/>
        </w:rPr>
      </w:pPr>
    </w:p>
    <w:p w:rsidR="005D5789" w:rsidRDefault="005D5789" w:rsidP="003E7DD6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Ю.Н. Зленко</w:t>
      </w: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Pr="0072072B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Pr="005A7ECD" w:rsidRDefault="005D5789" w:rsidP="00E65B13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</w:p>
    <w:p w:rsidR="005D5789" w:rsidRPr="005A7ECD" w:rsidRDefault="005D5789" w:rsidP="00E65B13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о результатах проверки на наличие коррупционных</w:t>
      </w:r>
    </w:p>
    <w:p w:rsidR="005D5789" w:rsidRPr="00BE4B02" w:rsidRDefault="005D5789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факторов в проекте решения Совета депутатов</w:t>
      </w:r>
      <w:r w:rsidRPr="007A1CB7">
        <w:rPr>
          <w:color w:val="FF0000"/>
          <w:sz w:val="28"/>
          <w:szCs w:val="28"/>
        </w:rPr>
        <w:t xml:space="preserve"> </w:t>
      </w:r>
      <w:r w:rsidRPr="00665628">
        <w:rPr>
          <w:sz w:val="28"/>
          <w:szCs w:val="28"/>
        </w:rPr>
        <w:t xml:space="preserve">« О </w:t>
      </w:r>
      <w:r>
        <w:rPr>
          <w:sz w:val="28"/>
          <w:szCs w:val="28"/>
        </w:rPr>
        <w:t xml:space="preserve">поощрении </w:t>
      </w:r>
      <w:r w:rsidRPr="00665628">
        <w:rPr>
          <w:sz w:val="28"/>
          <w:szCs w:val="28"/>
        </w:rPr>
        <w:t>главы администр</w:t>
      </w:r>
      <w:r>
        <w:rPr>
          <w:sz w:val="28"/>
          <w:szCs w:val="28"/>
        </w:rPr>
        <w:t xml:space="preserve">ации </w:t>
      </w:r>
      <w:r w:rsidRPr="00665628">
        <w:rPr>
          <w:sz w:val="28"/>
          <w:szCs w:val="28"/>
        </w:rPr>
        <w:t>Чернояровск</w:t>
      </w:r>
      <w:r>
        <w:rPr>
          <w:sz w:val="28"/>
          <w:szCs w:val="28"/>
        </w:rPr>
        <w:t>ого</w:t>
      </w:r>
      <w:r w:rsidRPr="0066562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665628">
        <w:rPr>
          <w:sz w:val="28"/>
          <w:szCs w:val="28"/>
        </w:rPr>
        <w:t xml:space="preserve"> Ташлинского района Оренбургской области несостоявшимися</w:t>
      </w:r>
      <w:r w:rsidRPr="00A16C18">
        <w:rPr>
          <w:i/>
          <w:iCs/>
          <w:sz w:val="28"/>
          <w:szCs w:val="28"/>
        </w:rPr>
        <w:t>.</w:t>
      </w:r>
    </w:p>
    <w:p w:rsidR="005D5789" w:rsidRPr="007A1CB7" w:rsidRDefault="005D5789" w:rsidP="00E65B13">
      <w:pPr>
        <w:ind w:left="142" w:right="-82"/>
        <w:jc w:val="both"/>
        <w:rPr>
          <w:sz w:val="28"/>
          <w:szCs w:val="28"/>
        </w:rPr>
      </w:pPr>
    </w:p>
    <w:p w:rsidR="005D5789" w:rsidRPr="007A1CB7" w:rsidRDefault="005D5789" w:rsidP="00E65B13">
      <w:pPr>
        <w:tabs>
          <w:tab w:val="left" w:pos="3080"/>
        </w:tabs>
        <w:ind w:right="1795"/>
        <w:jc w:val="both"/>
        <w:rPr>
          <w:sz w:val="28"/>
          <w:szCs w:val="28"/>
        </w:rPr>
      </w:pPr>
    </w:p>
    <w:p w:rsidR="005D5789" w:rsidRPr="007A1CB7" w:rsidRDefault="005D5789" w:rsidP="00E65B13">
      <w:pPr>
        <w:shd w:val="clear" w:color="auto" w:fill="FFFFFF"/>
        <w:ind w:right="22"/>
        <w:jc w:val="both"/>
        <w:rPr>
          <w:sz w:val="28"/>
          <w:szCs w:val="28"/>
        </w:rPr>
      </w:pPr>
    </w:p>
    <w:p w:rsidR="005D5789" w:rsidRPr="007A1CB7" w:rsidRDefault="005D5789" w:rsidP="00E65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с. Черноярово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7 июля  2020 </w:t>
      </w:r>
      <w:r w:rsidRPr="007A1C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5789" w:rsidRPr="007A1CB7" w:rsidRDefault="005D5789" w:rsidP="00E65B1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CB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5D5789" w:rsidRPr="007A1CB7" w:rsidRDefault="005D5789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№ 140-рс от  11.09.2009  </w:t>
      </w:r>
    </w:p>
    <w:p w:rsidR="005D5789" w:rsidRPr="007A1CB7" w:rsidRDefault="005D5789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5D5789" w:rsidRPr="007A1CB7" w:rsidRDefault="005D5789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5D5789" w:rsidRPr="007A1CB7" w:rsidRDefault="005D5789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5D5789" w:rsidRPr="007A1CB7" w:rsidRDefault="005D5789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5D5789" w:rsidRPr="007A1CB7" w:rsidRDefault="005D5789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5D5789" w:rsidRPr="007A1CB7" w:rsidRDefault="005D5789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5D5789" w:rsidRPr="007A1CB7" w:rsidRDefault="005D5789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5D5789" w:rsidRPr="007A1CB7" w:rsidRDefault="005D5789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5D5789" w:rsidRPr="007A1CB7" w:rsidRDefault="005D5789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5D5789" w:rsidRPr="007A1CB7" w:rsidRDefault="005D5789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D5789" w:rsidRPr="007A1CB7" w:rsidRDefault="005D5789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5D5789" w:rsidRPr="007A1CB7" w:rsidRDefault="005D5789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5D5789" w:rsidRPr="007A1CB7" w:rsidRDefault="005D5789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юридико-лингвистическая неопределенность - употребление не устоявшихся, двусмысленных терминов и категорий оценочного характера – в ходе изучения не выявлено.</w:t>
      </w:r>
    </w:p>
    <w:p w:rsidR="005D5789" w:rsidRPr="007A1CB7" w:rsidRDefault="005D5789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789" w:rsidRPr="007A1CB7" w:rsidRDefault="005D5789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 </w:t>
      </w:r>
    </w:p>
    <w:p w:rsidR="005D5789" w:rsidRPr="007A1CB7" w:rsidRDefault="005D5789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Специалист  администрации                                            Ю.Н. Ковалевская</w:t>
      </w:r>
    </w:p>
    <w:p w:rsidR="005D5789" w:rsidRPr="007A1CB7" w:rsidRDefault="005D5789" w:rsidP="00E65B13">
      <w:pPr>
        <w:jc w:val="both"/>
        <w:rPr>
          <w:sz w:val="28"/>
          <w:szCs w:val="28"/>
        </w:rPr>
      </w:pPr>
    </w:p>
    <w:p w:rsidR="005D5789" w:rsidRPr="007A1CB7" w:rsidRDefault="005D5789" w:rsidP="00E65B13">
      <w:pPr>
        <w:jc w:val="both"/>
        <w:rPr>
          <w:sz w:val="28"/>
          <w:szCs w:val="28"/>
        </w:rPr>
      </w:pPr>
    </w:p>
    <w:p w:rsidR="005D5789" w:rsidRPr="007A1CB7" w:rsidRDefault="005D5789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«Согласен»</w:t>
      </w:r>
    </w:p>
    <w:p w:rsidR="005D5789" w:rsidRPr="007A1CB7" w:rsidRDefault="005D5789" w:rsidP="00E65B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A1CB7">
        <w:rPr>
          <w:sz w:val="28"/>
          <w:szCs w:val="28"/>
        </w:rPr>
        <w:t xml:space="preserve"> муниципального образования</w:t>
      </w:r>
    </w:p>
    <w:p w:rsidR="005D5789" w:rsidRPr="007A1CB7" w:rsidRDefault="005D5789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Чернояровский  сельсовет                                                 </w:t>
      </w:r>
      <w:r>
        <w:rPr>
          <w:sz w:val="28"/>
          <w:szCs w:val="28"/>
        </w:rPr>
        <w:t>Ю.Н. Зленко</w:t>
      </w:r>
    </w:p>
    <w:p w:rsidR="005D5789" w:rsidRDefault="005D5789" w:rsidP="00E65B13">
      <w:pPr>
        <w:jc w:val="both"/>
        <w:rPr>
          <w:sz w:val="28"/>
          <w:szCs w:val="28"/>
        </w:rPr>
      </w:pPr>
    </w:p>
    <w:p w:rsidR="005D5789" w:rsidRPr="00D71CDA" w:rsidRDefault="005D5789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5D5789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56D81"/>
    <w:rsid w:val="00131717"/>
    <w:rsid w:val="001548AA"/>
    <w:rsid w:val="001E7202"/>
    <w:rsid w:val="00214C9A"/>
    <w:rsid w:val="002255CB"/>
    <w:rsid w:val="00233D40"/>
    <w:rsid w:val="00236D9A"/>
    <w:rsid w:val="002819C2"/>
    <w:rsid w:val="002C47B0"/>
    <w:rsid w:val="00311791"/>
    <w:rsid w:val="00313400"/>
    <w:rsid w:val="00365CA0"/>
    <w:rsid w:val="00394350"/>
    <w:rsid w:val="003C6025"/>
    <w:rsid w:val="003C6D41"/>
    <w:rsid w:val="003E7DD6"/>
    <w:rsid w:val="004521AE"/>
    <w:rsid w:val="00464AA1"/>
    <w:rsid w:val="0049556D"/>
    <w:rsid w:val="004E63E9"/>
    <w:rsid w:val="004F53F5"/>
    <w:rsid w:val="00514C8C"/>
    <w:rsid w:val="00533470"/>
    <w:rsid w:val="0054649E"/>
    <w:rsid w:val="0056152C"/>
    <w:rsid w:val="00591D0D"/>
    <w:rsid w:val="005A7ECD"/>
    <w:rsid w:val="005D5789"/>
    <w:rsid w:val="005F799F"/>
    <w:rsid w:val="006336D5"/>
    <w:rsid w:val="00642272"/>
    <w:rsid w:val="00656D0A"/>
    <w:rsid w:val="00661CBD"/>
    <w:rsid w:val="00665628"/>
    <w:rsid w:val="0066795E"/>
    <w:rsid w:val="00673171"/>
    <w:rsid w:val="006E54A5"/>
    <w:rsid w:val="007101EC"/>
    <w:rsid w:val="0072072B"/>
    <w:rsid w:val="00740A45"/>
    <w:rsid w:val="007424E3"/>
    <w:rsid w:val="00743149"/>
    <w:rsid w:val="00753F28"/>
    <w:rsid w:val="007658A3"/>
    <w:rsid w:val="00790F44"/>
    <w:rsid w:val="007A1CB7"/>
    <w:rsid w:val="007B507B"/>
    <w:rsid w:val="007C556B"/>
    <w:rsid w:val="0081128C"/>
    <w:rsid w:val="008320EF"/>
    <w:rsid w:val="008363EB"/>
    <w:rsid w:val="00851839"/>
    <w:rsid w:val="0087130B"/>
    <w:rsid w:val="008B3BB4"/>
    <w:rsid w:val="008E4D08"/>
    <w:rsid w:val="008F3056"/>
    <w:rsid w:val="009275DE"/>
    <w:rsid w:val="00952B6F"/>
    <w:rsid w:val="009A1337"/>
    <w:rsid w:val="00A00507"/>
    <w:rsid w:val="00A16C18"/>
    <w:rsid w:val="00A30746"/>
    <w:rsid w:val="00A31D34"/>
    <w:rsid w:val="00A55A88"/>
    <w:rsid w:val="00A613CD"/>
    <w:rsid w:val="00A674A2"/>
    <w:rsid w:val="00A86E2A"/>
    <w:rsid w:val="00A95B69"/>
    <w:rsid w:val="00AB4F11"/>
    <w:rsid w:val="00AE29DE"/>
    <w:rsid w:val="00AE7807"/>
    <w:rsid w:val="00B0288D"/>
    <w:rsid w:val="00B1581F"/>
    <w:rsid w:val="00B44BBE"/>
    <w:rsid w:val="00BB2FB6"/>
    <w:rsid w:val="00BB6C17"/>
    <w:rsid w:val="00BD6624"/>
    <w:rsid w:val="00BE4B02"/>
    <w:rsid w:val="00C52DFE"/>
    <w:rsid w:val="00C70AAC"/>
    <w:rsid w:val="00C70EAA"/>
    <w:rsid w:val="00CB52E3"/>
    <w:rsid w:val="00CC0AB3"/>
    <w:rsid w:val="00D5620C"/>
    <w:rsid w:val="00D71CDA"/>
    <w:rsid w:val="00DA4BC0"/>
    <w:rsid w:val="00DC5DF4"/>
    <w:rsid w:val="00DD26BE"/>
    <w:rsid w:val="00E14BD2"/>
    <w:rsid w:val="00E17FDC"/>
    <w:rsid w:val="00E46369"/>
    <w:rsid w:val="00E621D5"/>
    <w:rsid w:val="00E623B0"/>
    <w:rsid w:val="00E65B13"/>
    <w:rsid w:val="00E71EC3"/>
    <w:rsid w:val="00E84B77"/>
    <w:rsid w:val="00EB3440"/>
    <w:rsid w:val="00EE5177"/>
    <w:rsid w:val="00F47F69"/>
    <w:rsid w:val="00F5034D"/>
    <w:rsid w:val="00F81BF8"/>
    <w:rsid w:val="00FB4C99"/>
    <w:rsid w:val="00FC50B4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755</Words>
  <Characters>4305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7</cp:revision>
  <cp:lastPrinted>2020-09-29T06:43:00Z</cp:lastPrinted>
  <dcterms:created xsi:type="dcterms:W3CDTF">2019-11-13T05:12:00Z</dcterms:created>
  <dcterms:modified xsi:type="dcterms:W3CDTF">2020-09-29T06:44:00Z</dcterms:modified>
</cp:coreProperties>
</file>