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E1" w:rsidRDefault="009A4FE1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A4FE1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9A4FE1" w:rsidRPr="00AE29DE" w:rsidRDefault="009A4FE1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9A4FE1" w:rsidRPr="00AE29DE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4FE1" w:rsidRPr="00AE29DE">
        <w:tc>
          <w:tcPr>
            <w:tcW w:w="9461" w:type="dxa"/>
            <w:gridSpan w:val="4"/>
          </w:tcPr>
          <w:p w:rsidR="009A4FE1" w:rsidRPr="00AE29DE" w:rsidRDefault="009A4FE1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A4FE1" w:rsidRPr="00AE29DE">
        <w:trPr>
          <w:cantSplit/>
        </w:trPr>
        <w:tc>
          <w:tcPr>
            <w:tcW w:w="4678" w:type="dxa"/>
          </w:tcPr>
          <w:p w:rsidR="009A4FE1" w:rsidRPr="00AE29DE" w:rsidRDefault="009A4FE1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A4FE1" w:rsidRPr="005E07E1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E07E1">
              <w:rPr>
                <w:b/>
                <w:bCs/>
                <w:sz w:val="28"/>
                <w:szCs w:val="28"/>
              </w:rPr>
              <w:t>29.09.2020</w:t>
            </w:r>
          </w:p>
        </w:tc>
        <w:tc>
          <w:tcPr>
            <w:tcW w:w="839" w:type="dxa"/>
          </w:tcPr>
          <w:p w:rsidR="009A4FE1" w:rsidRPr="005E07E1" w:rsidRDefault="009A4FE1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E07E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A4FE1" w:rsidRPr="005E07E1" w:rsidRDefault="009A4FE1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E07E1">
              <w:rPr>
                <w:b/>
                <w:bCs/>
                <w:sz w:val="28"/>
                <w:szCs w:val="28"/>
              </w:rPr>
              <w:t>1/7-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E07E1">
              <w:rPr>
                <w:b/>
                <w:bCs/>
                <w:sz w:val="28"/>
                <w:szCs w:val="28"/>
              </w:rPr>
              <w:t>рс</w:t>
            </w:r>
          </w:p>
        </w:tc>
      </w:tr>
    </w:tbl>
    <w:p w:rsidR="009A4FE1" w:rsidRPr="00BD54F9" w:rsidRDefault="009A4FE1" w:rsidP="00DF479F">
      <w:pPr>
        <w:tabs>
          <w:tab w:val="left" w:pos="2835"/>
        </w:tabs>
        <w:autoSpaceDE w:val="0"/>
        <w:autoSpaceDN w:val="0"/>
        <w:adjustRightInd w:val="0"/>
        <w:ind w:right="4252"/>
        <w:jc w:val="both"/>
        <w:outlineLvl w:val="0"/>
        <w:rPr>
          <w:sz w:val="24"/>
          <w:szCs w:val="24"/>
        </w:rPr>
      </w:pPr>
      <w:r w:rsidRPr="00BD54F9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Положение </w:t>
      </w:r>
      <w:r w:rsidRPr="00862DA8">
        <w:rPr>
          <w:sz w:val="24"/>
          <w:szCs w:val="24"/>
        </w:rPr>
        <w:t xml:space="preserve">об оплате труда главы муниципального образования  </w:t>
      </w:r>
      <w:r>
        <w:rPr>
          <w:sz w:val="24"/>
          <w:szCs w:val="24"/>
        </w:rPr>
        <w:t>Чернояровский</w:t>
      </w:r>
      <w:r w:rsidRPr="00862DA8">
        <w:rPr>
          <w:sz w:val="24"/>
          <w:szCs w:val="24"/>
        </w:rPr>
        <w:t xml:space="preserve">  сельсовет Ташлинского района Оренбургской области</w:t>
      </w:r>
      <w:r>
        <w:rPr>
          <w:sz w:val="24"/>
          <w:szCs w:val="24"/>
        </w:rPr>
        <w:t xml:space="preserve">, принятое </w:t>
      </w:r>
      <w:r w:rsidRPr="00BD54F9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BD54F9">
        <w:rPr>
          <w:sz w:val="24"/>
          <w:szCs w:val="24"/>
        </w:rPr>
        <w:t xml:space="preserve"> Совета Депутатов муниципального образования </w:t>
      </w:r>
      <w:r>
        <w:rPr>
          <w:sz w:val="24"/>
          <w:szCs w:val="24"/>
        </w:rPr>
        <w:t>Чернояровский</w:t>
      </w:r>
      <w:r w:rsidRPr="00BD54F9">
        <w:rPr>
          <w:sz w:val="24"/>
          <w:szCs w:val="24"/>
        </w:rPr>
        <w:t xml:space="preserve"> сельсовет Ташлинского района Оренбургской области от</w:t>
      </w:r>
      <w:r>
        <w:rPr>
          <w:sz w:val="24"/>
          <w:szCs w:val="24"/>
        </w:rPr>
        <w:t xml:space="preserve"> 31.10.2016 </w:t>
      </w:r>
      <w:r w:rsidRPr="00BD54F9">
        <w:rPr>
          <w:sz w:val="24"/>
          <w:szCs w:val="24"/>
        </w:rPr>
        <w:t xml:space="preserve">№ </w:t>
      </w:r>
      <w:r>
        <w:rPr>
          <w:sz w:val="24"/>
          <w:szCs w:val="24"/>
        </w:rPr>
        <w:t>8/53</w:t>
      </w:r>
      <w:r w:rsidRPr="00BD54F9">
        <w:rPr>
          <w:sz w:val="24"/>
          <w:szCs w:val="24"/>
        </w:rPr>
        <w:t xml:space="preserve">-рс </w:t>
      </w:r>
    </w:p>
    <w:p w:rsidR="009A4FE1" w:rsidRPr="00A46A9D" w:rsidRDefault="009A4FE1" w:rsidP="00DF479F">
      <w:pPr>
        <w:ind w:left="-284" w:right="4677"/>
        <w:rPr>
          <w:sz w:val="28"/>
          <w:szCs w:val="28"/>
        </w:rPr>
      </w:pPr>
    </w:p>
    <w:p w:rsidR="009A4FE1" w:rsidRDefault="009A4FE1" w:rsidP="00DF4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A4FE1" w:rsidRPr="00AA058A" w:rsidRDefault="009A4FE1" w:rsidP="00DF47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  сельсовет Ташлинского района Оренбургской области</w:t>
      </w:r>
    </w:p>
    <w:p w:rsidR="009A4FE1" w:rsidRDefault="009A4FE1" w:rsidP="00DF47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9A4FE1" w:rsidRPr="006F332D" w:rsidRDefault="009A4FE1" w:rsidP="00DF47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 Чернояровский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принятое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6B63A1">
        <w:rPr>
          <w:rFonts w:ascii="Times New Roman" w:hAnsi="Times New Roman" w:cs="Times New Roman"/>
          <w:sz w:val="28"/>
          <w:szCs w:val="28"/>
        </w:rPr>
        <w:t>от 31.10.2016 № 8/53-рс</w:t>
      </w:r>
      <w:r>
        <w:rPr>
          <w:rFonts w:ascii="Times New Roman" w:hAnsi="Times New Roman" w:cs="Times New Roman"/>
          <w:sz w:val="28"/>
          <w:szCs w:val="28"/>
        </w:rPr>
        <w:t>, словосочетание «</w:t>
      </w:r>
      <w:r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устанавливается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788">
        <w:rPr>
          <w:rFonts w:ascii="Times New Roman" w:hAnsi="Times New Roman" w:cs="Times New Roman"/>
          <w:sz w:val="28"/>
          <w:szCs w:val="28"/>
        </w:rPr>
        <w:t xml:space="preserve">12 297 (двенадцать тысяч двести девяносто семь)  </w:t>
      </w:r>
      <w:r w:rsidRPr="003A753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 заменить следующим словосочетанием: «</w:t>
      </w:r>
      <w:r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</w:t>
      </w:r>
      <w:r>
        <w:rPr>
          <w:rFonts w:ascii="Times New Roman" w:hAnsi="Times New Roman" w:cs="Times New Roman"/>
          <w:sz w:val="28"/>
          <w:szCs w:val="28"/>
        </w:rPr>
        <w:t xml:space="preserve">ения устанавливается в размере </w:t>
      </w:r>
      <w:r w:rsidRPr="003A7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5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3A7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 тысяч шестьсот шестьдесят шесть)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4FE1" w:rsidRPr="00DF479F" w:rsidRDefault="009A4FE1" w:rsidP="00DF479F">
      <w:pPr>
        <w:pStyle w:val="BodyText2"/>
        <w:tabs>
          <w:tab w:val="left" w:pos="-1980"/>
        </w:tabs>
        <w:spacing w:line="240" w:lineRule="auto"/>
        <w:ind w:firstLine="709"/>
        <w:rPr>
          <w:sz w:val="28"/>
          <w:szCs w:val="28"/>
        </w:rPr>
      </w:pPr>
      <w:r w:rsidRPr="00DF479F">
        <w:rPr>
          <w:sz w:val="28"/>
          <w:szCs w:val="28"/>
        </w:rPr>
        <w:t>2. Контроль за исполнением настоящего постановления  оставляю за собой.</w:t>
      </w:r>
    </w:p>
    <w:p w:rsidR="009A4FE1" w:rsidRPr="00DF479F" w:rsidRDefault="009A4FE1" w:rsidP="00DF479F">
      <w:pPr>
        <w:pStyle w:val="BodyText2"/>
        <w:tabs>
          <w:tab w:val="left" w:pos="-1980"/>
        </w:tabs>
        <w:spacing w:line="240" w:lineRule="auto"/>
        <w:ind w:firstLine="709"/>
        <w:rPr>
          <w:sz w:val="28"/>
          <w:szCs w:val="28"/>
        </w:rPr>
      </w:pPr>
      <w:r w:rsidRPr="00DF479F">
        <w:rPr>
          <w:sz w:val="28"/>
          <w:szCs w:val="28"/>
        </w:rPr>
        <w:t>3. 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</w:t>
      </w:r>
      <w:r>
        <w:rPr>
          <w:sz w:val="28"/>
          <w:szCs w:val="28"/>
        </w:rPr>
        <w:t xml:space="preserve"> </w:t>
      </w:r>
      <w:r w:rsidRPr="00DF479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DF479F">
        <w:rPr>
          <w:sz w:val="28"/>
          <w:szCs w:val="28"/>
        </w:rPr>
        <w:t>» октября 2020 года.</w:t>
      </w:r>
    </w:p>
    <w:p w:rsidR="009A4FE1" w:rsidRDefault="009A4FE1" w:rsidP="006B63A1">
      <w:pPr>
        <w:tabs>
          <w:tab w:val="left" w:pos="7470"/>
        </w:tabs>
        <w:ind w:right="-1"/>
        <w:rPr>
          <w:sz w:val="28"/>
          <w:szCs w:val="28"/>
        </w:rPr>
      </w:pPr>
    </w:p>
    <w:p w:rsidR="009A4FE1" w:rsidRDefault="009A4FE1" w:rsidP="006B63A1">
      <w:pPr>
        <w:tabs>
          <w:tab w:val="left" w:pos="74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И.Н. Плешкина  </w:t>
      </w:r>
    </w:p>
    <w:p w:rsidR="009A4FE1" w:rsidRDefault="009A4FE1" w:rsidP="006B63A1">
      <w:pPr>
        <w:tabs>
          <w:tab w:val="left" w:pos="7470"/>
        </w:tabs>
        <w:ind w:right="-1"/>
        <w:rPr>
          <w:sz w:val="28"/>
          <w:szCs w:val="28"/>
        </w:rPr>
      </w:pPr>
    </w:p>
    <w:p w:rsidR="009A4FE1" w:rsidRDefault="009A4FE1" w:rsidP="006B63A1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Ю.Н. Зленко</w:t>
      </w:r>
    </w:p>
    <w:p w:rsidR="009A4FE1" w:rsidRPr="00A46A9D" w:rsidRDefault="009A4FE1" w:rsidP="00DF479F">
      <w:pPr>
        <w:ind w:left="-284"/>
        <w:jc w:val="both"/>
        <w:rPr>
          <w:sz w:val="28"/>
          <w:szCs w:val="28"/>
        </w:rPr>
      </w:pPr>
    </w:p>
    <w:p w:rsidR="009A4FE1" w:rsidRDefault="009A4FE1" w:rsidP="00DF479F">
      <w:pPr>
        <w:ind w:left="-284"/>
        <w:jc w:val="both"/>
        <w:rPr>
          <w:sz w:val="28"/>
          <w:szCs w:val="28"/>
        </w:rPr>
      </w:pPr>
    </w:p>
    <w:p w:rsidR="009A4FE1" w:rsidRDefault="009A4FE1" w:rsidP="006B63A1">
      <w:pPr>
        <w:jc w:val="both"/>
        <w:rPr>
          <w:sz w:val="28"/>
          <w:szCs w:val="28"/>
        </w:rPr>
      </w:pPr>
      <w:r w:rsidRPr="00A46A9D">
        <w:rPr>
          <w:sz w:val="28"/>
          <w:szCs w:val="28"/>
        </w:rPr>
        <w:t>Разослано: администрации района, прокурору района</w:t>
      </w:r>
      <w:r>
        <w:rPr>
          <w:sz w:val="28"/>
          <w:szCs w:val="28"/>
        </w:rPr>
        <w:t>.</w:t>
      </w:r>
    </w:p>
    <w:p w:rsidR="009A4FE1" w:rsidRDefault="009A4FE1" w:rsidP="00E65B13">
      <w:pPr>
        <w:jc w:val="both"/>
        <w:rPr>
          <w:sz w:val="28"/>
          <w:szCs w:val="28"/>
        </w:rPr>
      </w:pPr>
    </w:p>
    <w:p w:rsidR="009A4FE1" w:rsidRDefault="009A4FE1" w:rsidP="00E65B13">
      <w:pPr>
        <w:jc w:val="both"/>
        <w:rPr>
          <w:sz w:val="28"/>
          <w:szCs w:val="28"/>
        </w:rPr>
      </w:pPr>
    </w:p>
    <w:p w:rsidR="009A4FE1" w:rsidRPr="005A7ECD" w:rsidRDefault="009A4FE1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9A4FE1" w:rsidRPr="005A7ECD" w:rsidRDefault="009A4FE1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9A4FE1" w:rsidRPr="00BD54F9" w:rsidRDefault="009A4FE1" w:rsidP="006B63A1">
      <w:pPr>
        <w:tabs>
          <w:tab w:val="left" w:pos="2835"/>
          <w:tab w:val="left" w:pos="9360"/>
        </w:tabs>
        <w:autoSpaceDE w:val="0"/>
        <w:autoSpaceDN w:val="0"/>
        <w:adjustRightInd w:val="0"/>
        <w:ind w:right="420"/>
        <w:jc w:val="center"/>
        <w:outlineLvl w:val="0"/>
        <w:rPr>
          <w:sz w:val="24"/>
          <w:szCs w:val="24"/>
        </w:rPr>
      </w:pPr>
      <w:r w:rsidRPr="007A1CB7">
        <w:rPr>
          <w:sz w:val="28"/>
          <w:szCs w:val="28"/>
        </w:rPr>
        <w:t>фа</w:t>
      </w:r>
      <w:r>
        <w:rPr>
          <w:sz w:val="28"/>
          <w:szCs w:val="28"/>
        </w:rPr>
        <w:t xml:space="preserve">кторов в проекте решения Совета </w:t>
      </w:r>
      <w:r w:rsidRPr="007A1CB7">
        <w:rPr>
          <w:sz w:val="28"/>
          <w:szCs w:val="28"/>
        </w:rPr>
        <w:t>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>«</w:t>
      </w:r>
      <w:r w:rsidRPr="006B63A1">
        <w:rPr>
          <w:sz w:val="28"/>
          <w:szCs w:val="28"/>
        </w:rPr>
        <w:t>О внесении изменений в Положение об оплате труда главы муниципального образования  Чернояровский  сельсовет Ташлинского района Оренбургской области, принятое решением Совета Депутатов муниципального образования Чернояровский сельсовет Ташлинского района Оренбургской области от 31.10.2016 № 8/53-рс</w:t>
      </w:r>
    </w:p>
    <w:p w:rsidR="009A4FE1" w:rsidRPr="00BE4B02" w:rsidRDefault="009A4FE1" w:rsidP="00E65B13">
      <w:pPr>
        <w:jc w:val="both"/>
        <w:rPr>
          <w:sz w:val="28"/>
          <w:szCs w:val="28"/>
        </w:rPr>
      </w:pPr>
    </w:p>
    <w:p w:rsidR="009A4FE1" w:rsidRPr="007A1CB7" w:rsidRDefault="009A4FE1" w:rsidP="00E65B13">
      <w:pPr>
        <w:ind w:left="142" w:right="-82"/>
        <w:jc w:val="both"/>
        <w:rPr>
          <w:sz w:val="28"/>
          <w:szCs w:val="28"/>
        </w:rPr>
      </w:pPr>
    </w:p>
    <w:p w:rsidR="009A4FE1" w:rsidRPr="007A1CB7" w:rsidRDefault="009A4FE1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9A4FE1" w:rsidRPr="007A1CB7" w:rsidRDefault="009A4FE1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9A4FE1" w:rsidRPr="007A1CB7" w:rsidRDefault="009A4FE1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A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сентября  2020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9A4FE1" w:rsidRPr="007A1CB7" w:rsidRDefault="009A4FE1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9A4FE1" w:rsidRPr="007A1CB7" w:rsidRDefault="009A4FE1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A4FE1" w:rsidRPr="007A1CB7" w:rsidRDefault="009A4FE1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9A4FE1" w:rsidRPr="007A1CB7" w:rsidRDefault="009A4FE1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9A4FE1" w:rsidRPr="007A1CB7" w:rsidRDefault="009A4FE1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9A4FE1" w:rsidRPr="007A1CB7" w:rsidRDefault="009A4FE1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A4FE1" w:rsidRPr="007A1CB7" w:rsidRDefault="009A4FE1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9A4FE1" w:rsidRPr="007A1CB7" w:rsidRDefault="009A4FE1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9A4FE1" w:rsidRPr="007A1CB7" w:rsidRDefault="009A4FE1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9A4FE1" w:rsidRPr="007A1CB7" w:rsidRDefault="009A4FE1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FE1" w:rsidRPr="007A1CB7" w:rsidRDefault="009A4FE1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9A4FE1" w:rsidRPr="007A1CB7" w:rsidRDefault="009A4FE1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9A4FE1" w:rsidRPr="007A1CB7" w:rsidRDefault="009A4FE1" w:rsidP="00E65B13">
      <w:pPr>
        <w:jc w:val="both"/>
        <w:rPr>
          <w:sz w:val="28"/>
          <w:szCs w:val="28"/>
        </w:rPr>
      </w:pPr>
    </w:p>
    <w:p w:rsidR="009A4FE1" w:rsidRPr="007A1CB7" w:rsidRDefault="009A4FE1" w:rsidP="00E65B13">
      <w:pPr>
        <w:jc w:val="both"/>
        <w:rPr>
          <w:sz w:val="28"/>
          <w:szCs w:val="28"/>
        </w:rPr>
      </w:pPr>
    </w:p>
    <w:p w:rsidR="009A4FE1" w:rsidRPr="007A1CB7" w:rsidRDefault="009A4FE1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9A4FE1" w:rsidRPr="007A1CB7" w:rsidRDefault="009A4FE1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9A4FE1" w:rsidRPr="007A1CB7" w:rsidRDefault="009A4FE1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Ю.Н. Зленко</w:t>
      </w:r>
    </w:p>
    <w:p w:rsidR="009A4FE1" w:rsidRDefault="009A4FE1" w:rsidP="00E65B13">
      <w:pPr>
        <w:jc w:val="both"/>
        <w:rPr>
          <w:sz w:val="28"/>
          <w:szCs w:val="28"/>
        </w:rPr>
      </w:pPr>
    </w:p>
    <w:p w:rsidR="009A4FE1" w:rsidRPr="00D71CDA" w:rsidRDefault="009A4FE1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9A4FE1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317B4"/>
    <w:rsid w:val="001548AA"/>
    <w:rsid w:val="001B501B"/>
    <w:rsid w:val="001E7202"/>
    <w:rsid w:val="00214C9A"/>
    <w:rsid w:val="002255CB"/>
    <w:rsid w:val="00233D40"/>
    <w:rsid w:val="00236D9A"/>
    <w:rsid w:val="002819C2"/>
    <w:rsid w:val="002C47B0"/>
    <w:rsid w:val="00311791"/>
    <w:rsid w:val="00365CA0"/>
    <w:rsid w:val="00394350"/>
    <w:rsid w:val="003A5278"/>
    <w:rsid w:val="003A7538"/>
    <w:rsid w:val="003C6025"/>
    <w:rsid w:val="003C6D41"/>
    <w:rsid w:val="003F45EA"/>
    <w:rsid w:val="004521AE"/>
    <w:rsid w:val="00464AA1"/>
    <w:rsid w:val="004E63E9"/>
    <w:rsid w:val="004F53F5"/>
    <w:rsid w:val="00514C8C"/>
    <w:rsid w:val="00533470"/>
    <w:rsid w:val="0056152C"/>
    <w:rsid w:val="005A7ECD"/>
    <w:rsid w:val="005E07E1"/>
    <w:rsid w:val="005F799F"/>
    <w:rsid w:val="00606BDE"/>
    <w:rsid w:val="006336D5"/>
    <w:rsid w:val="00642272"/>
    <w:rsid w:val="00656D0A"/>
    <w:rsid w:val="00661CBD"/>
    <w:rsid w:val="00665628"/>
    <w:rsid w:val="0066795E"/>
    <w:rsid w:val="00673171"/>
    <w:rsid w:val="006B63A1"/>
    <w:rsid w:val="006E54A5"/>
    <w:rsid w:val="006F332D"/>
    <w:rsid w:val="007101EC"/>
    <w:rsid w:val="0072072B"/>
    <w:rsid w:val="00740A45"/>
    <w:rsid w:val="00743149"/>
    <w:rsid w:val="00753F28"/>
    <w:rsid w:val="007658A3"/>
    <w:rsid w:val="00790F44"/>
    <w:rsid w:val="007A1CB7"/>
    <w:rsid w:val="007B507B"/>
    <w:rsid w:val="007C556B"/>
    <w:rsid w:val="0081128C"/>
    <w:rsid w:val="008320EF"/>
    <w:rsid w:val="008363EB"/>
    <w:rsid w:val="00851839"/>
    <w:rsid w:val="00862DA8"/>
    <w:rsid w:val="0087130B"/>
    <w:rsid w:val="008B3BB4"/>
    <w:rsid w:val="008F3056"/>
    <w:rsid w:val="009275DE"/>
    <w:rsid w:val="00952B6F"/>
    <w:rsid w:val="009A1337"/>
    <w:rsid w:val="009A4FE1"/>
    <w:rsid w:val="009B5434"/>
    <w:rsid w:val="00A00507"/>
    <w:rsid w:val="00A16C18"/>
    <w:rsid w:val="00A30746"/>
    <w:rsid w:val="00A31D34"/>
    <w:rsid w:val="00A46A9D"/>
    <w:rsid w:val="00A54A01"/>
    <w:rsid w:val="00A613CD"/>
    <w:rsid w:val="00A674A2"/>
    <w:rsid w:val="00A864F0"/>
    <w:rsid w:val="00A86E2A"/>
    <w:rsid w:val="00A95B69"/>
    <w:rsid w:val="00AA058A"/>
    <w:rsid w:val="00AB4F11"/>
    <w:rsid w:val="00AE29DE"/>
    <w:rsid w:val="00AE7807"/>
    <w:rsid w:val="00B0288D"/>
    <w:rsid w:val="00B1581F"/>
    <w:rsid w:val="00B44BBE"/>
    <w:rsid w:val="00B934C8"/>
    <w:rsid w:val="00BB6C17"/>
    <w:rsid w:val="00BD54F9"/>
    <w:rsid w:val="00BD6624"/>
    <w:rsid w:val="00BE4B02"/>
    <w:rsid w:val="00C52DFE"/>
    <w:rsid w:val="00C70AAC"/>
    <w:rsid w:val="00C70EAA"/>
    <w:rsid w:val="00CC0AB3"/>
    <w:rsid w:val="00D5620C"/>
    <w:rsid w:val="00D71CDA"/>
    <w:rsid w:val="00D87ACA"/>
    <w:rsid w:val="00DA4BC0"/>
    <w:rsid w:val="00DC5DF4"/>
    <w:rsid w:val="00DD26BE"/>
    <w:rsid w:val="00DD65ED"/>
    <w:rsid w:val="00DF479F"/>
    <w:rsid w:val="00E14BD2"/>
    <w:rsid w:val="00E17FDC"/>
    <w:rsid w:val="00E45788"/>
    <w:rsid w:val="00E46369"/>
    <w:rsid w:val="00E621D5"/>
    <w:rsid w:val="00E623B0"/>
    <w:rsid w:val="00E65B13"/>
    <w:rsid w:val="00E71EC3"/>
    <w:rsid w:val="00E84B77"/>
    <w:rsid w:val="00EB3440"/>
    <w:rsid w:val="00F47F69"/>
    <w:rsid w:val="00F5034D"/>
    <w:rsid w:val="00F81BF8"/>
    <w:rsid w:val="00FB4C99"/>
    <w:rsid w:val="00FC50B4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DF47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317B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891</Words>
  <Characters>5081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4</cp:revision>
  <cp:lastPrinted>2020-09-29T06:42:00Z</cp:lastPrinted>
  <dcterms:created xsi:type="dcterms:W3CDTF">2020-09-15T10:17:00Z</dcterms:created>
  <dcterms:modified xsi:type="dcterms:W3CDTF">2020-09-29T06:42:00Z</dcterms:modified>
</cp:coreProperties>
</file>