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03" w:rsidRDefault="008D3003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8D3003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D3003" w:rsidRPr="00AE29DE" w:rsidRDefault="008D300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8D3003" w:rsidRPr="00AE29DE" w:rsidRDefault="008D300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8D3003" w:rsidRPr="00AE29DE" w:rsidRDefault="008D300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8D3003" w:rsidRPr="00AE29DE" w:rsidRDefault="008D300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8D3003" w:rsidRPr="00AE29DE" w:rsidRDefault="008D300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8D3003" w:rsidRPr="00AE29DE" w:rsidRDefault="008D300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8D3003" w:rsidRPr="00AE29DE" w:rsidRDefault="008D3003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</w:t>
            </w:r>
            <w:r w:rsidRPr="00AE29DE">
              <w:rPr>
                <w:sz w:val="28"/>
                <w:szCs w:val="28"/>
              </w:rPr>
              <w:t xml:space="preserve"> созыва</w:t>
            </w:r>
          </w:p>
          <w:p w:rsidR="008D3003" w:rsidRPr="00AE29DE" w:rsidRDefault="008D300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D3003" w:rsidRPr="00AE29DE">
        <w:tc>
          <w:tcPr>
            <w:tcW w:w="9461" w:type="dxa"/>
            <w:gridSpan w:val="4"/>
          </w:tcPr>
          <w:p w:rsidR="008D3003" w:rsidRPr="00AE29DE" w:rsidRDefault="008D3003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8D3003" w:rsidRPr="00AE29DE">
        <w:trPr>
          <w:cantSplit/>
        </w:trPr>
        <w:tc>
          <w:tcPr>
            <w:tcW w:w="4678" w:type="dxa"/>
          </w:tcPr>
          <w:p w:rsidR="008D3003" w:rsidRPr="00AE29DE" w:rsidRDefault="008D3003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8D3003" w:rsidRPr="002D3A8C" w:rsidRDefault="008D300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29.09.2020</w:t>
            </w:r>
          </w:p>
        </w:tc>
        <w:tc>
          <w:tcPr>
            <w:tcW w:w="839" w:type="dxa"/>
          </w:tcPr>
          <w:p w:rsidR="008D3003" w:rsidRPr="00AE29DE" w:rsidRDefault="008D3003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AE29D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8D3003" w:rsidRPr="002D3A8C" w:rsidRDefault="008D3003" w:rsidP="00241BEA">
            <w:pPr>
              <w:ind w:right="-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1/1-рс</w:t>
            </w:r>
          </w:p>
        </w:tc>
      </w:tr>
      <w:tr w:rsidR="008D3003" w:rsidRPr="00AE29DE">
        <w:trPr>
          <w:cantSplit/>
        </w:trPr>
        <w:tc>
          <w:tcPr>
            <w:tcW w:w="4678" w:type="dxa"/>
          </w:tcPr>
          <w:p w:rsidR="008D3003" w:rsidRPr="00241BEA" w:rsidRDefault="008D3003" w:rsidP="00AB4F11">
            <w:pPr>
              <w:pStyle w:val="1"/>
              <w:ind w:right="-70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_x0000_s1026" style="position:absolute;margin-left:211.3pt;margin-top:.35pt;width:18.1pt;height:14.5pt;z-index:251658240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noProof/>
                <w:lang w:eastAsia="ru-RU"/>
              </w:rPr>
              <w:pict>
                <v:group id="_x0000_s1029" style="position:absolute;margin-left:-4.9pt;margin-top:.8pt;width:18.1pt;height:17.3pt;rotation:270;z-index:251657216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Pr="00241BEA">
              <w:rPr>
                <w:noProof/>
                <w:sz w:val="28"/>
                <w:szCs w:val="28"/>
                <w:lang w:eastAsia="ru-RU"/>
              </w:rPr>
              <w:t xml:space="preserve">Об избрании </w:t>
            </w:r>
            <w:r>
              <w:rPr>
                <w:noProof/>
                <w:sz w:val="28"/>
                <w:szCs w:val="28"/>
                <w:lang w:eastAsia="ru-RU"/>
              </w:rPr>
              <w:t>председателя Совета депутатов</w:t>
            </w:r>
            <w:r w:rsidRPr="00241BEA">
              <w:rPr>
                <w:noProof/>
                <w:sz w:val="28"/>
                <w:szCs w:val="28"/>
                <w:lang w:eastAsia="ru-RU"/>
              </w:rPr>
              <w:t xml:space="preserve"> муниципального</w:t>
            </w:r>
            <w:r w:rsidRPr="00241BEA">
              <w:rPr>
                <w:sz w:val="28"/>
                <w:szCs w:val="28"/>
              </w:rPr>
              <w:t xml:space="preserve"> образования Чернояровский сельсовет Ташлинского района Оренбургской области </w:t>
            </w:r>
          </w:p>
        </w:tc>
        <w:tc>
          <w:tcPr>
            <w:tcW w:w="1837" w:type="dxa"/>
          </w:tcPr>
          <w:p w:rsidR="008D3003" w:rsidRPr="00AE29DE" w:rsidRDefault="008D3003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:rsidR="008D3003" w:rsidRPr="00AE29DE" w:rsidRDefault="008D3003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8D3003" w:rsidRPr="00AE29DE" w:rsidRDefault="008D3003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8D3003" w:rsidRPr="00AE29DE" w:rsidRDefault="008D3003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8D3003" w:rsidRDefault="008D3003" w:rsidP="00EB3440">
      <w:pPr>
        <w:autoSpaceDE w:val="0"/>
        <w:autoSpaceDN w:val="0"/>
        <w:adjustRightInd w:val="0"/>
        <w:ind w:right="-142"/>
        <w:jc w:val="both"/>
      </w:pPr>
    </w:p>
    <w:p w:rsidR="008D3003" w:rsidRPr="0072072B" w:rsidRDefault="008D3003" w:rsidP="003A6076">
      <w:pPr>
        <w:jc w:val="both"/>
        <w:rPr>
          <w:sz w:val="28"/>
          <w:szCs w:val="28"/>
        </w:rPr>
      </w:pPr>
    </w:p>
    <w:p w:rsidR="008D3003" w:rsidRDefault="008D3003" w:rsidP="003A60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072B">
        <w:rPr>
          <w:sz w:val="28"/>
          <w:szCs w:val="28"/>
        </w:rPr>
        <w:t xml:space="preserve">В соответствии с Федеральным законом от  06.10.2003г. № 131-ФЗ «Об общих принципах организации местного самоуправления в Российской Федерации», </w:t>
      </w:r>
      <w:r w:rsidRPr="0072072B">
        <w:rPr>
          <w:color w:val="000000"/>
          <w:sz w:val="28"/>
          <w:szCs w:val="28"/>
        </w:rPr>
        <w:t xml:space="preserve"> </w:t>
      </w:r>
      <w:r w:rsidRPr="0072072B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 xml:space="preserve"> Чернояровский </w:t>
      </w:r>
      <w:r w:rsidRPr="0072072B">
        <w:rPr>
          <w:sz w:val="28"/>
          <w:szCs w:val="28"/>
        </w:rPr>
        <w:t xml:space="preserve"> сельсовет Ташлинского района Оренбургской области, </w:t>
      </w:r>
      <w:r>
        <w:rPr>
          <w:sz w:val="28"/>
          <w:szCs w:val="28"/>
        </w:rPr>
        <w:t xml:space="preserve">Регламентом работы </w:t>
      </w:r>
      <w:r w:rsidRPr="0072072B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72072B">
        <w:rPr>
          <w:sz w:val="28"/>
          <w:szCs w:val="28"/>
        </w:rPr>
        <w:t xml:space="preserve"> депутатов муниципального образования  </w:t>
      </w:r>
      <w:r>
        <w:rPr>
          <w:sz w:val="28"/>
          <w:szCs w:val="28"/>
        </w:rPr>
        <w:t xml:space="preserve"> Чернояровский </w:t>
      </w:r>
      <w:r w:rsidRPr="0072072B">
        <w:rPr>
          <w:sz w:val="28"/>
          <w:szCs w:val="28"/>
        </w:rPr>
        <w:t xml:space="preserve"> сельсовет Ташлинского района Оренбургской области Совет депутатов муниципального образования  </w:t>
      </w:r>
      <w:r>
        <w:rPr>
          <w:sz w:val="28"/>
          <w:szCs w:val="28"/>
        </w:rPr>
        <w:t xml:space="preserve"> Чернояровский</w:t>
      </w:r>
      <w:r w:rsidRPr="0072072B">
        <w:rPr>
          <w:sz w:val="28"/>
          <w:szCs w:val="28"/>
        </w:rPr>
        <w:t xml:space="preserve"> сельсовет Ташлинского района Оренбургской области</w:t>
      </w:r>
    </w:p>
    <w:p w:rsidR="008D3003" w:rsidRDefault="008D3003" w:rsidP="003A60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072B">
        <w:rPr>
          <w:sz w:val="28"/>
          <w:szCs w:val="28"/>
        </w:rPr>
        <w:t xml:space="preserve"> РЕШИЛ:</w:t>
      </w:r>
    </w:p>
    <w:p w:rsidR="008D3003" w:rsidRDefault="008D3003" w:rsidP="003A6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Избрать председателем Совета депутатов муниципального образования  Чернояровский сельсовет Ташлинского района Оренбургской области Плешкину Ирину Николаевну.</w:t>
      </w:r>
    </w:p>
    <w:p w:rsidR="008D3003" w:rsidRDefault="008D3003" w:rsidP="003A6076">
      <w:pPr>
        <w:widowControl w:val="0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 решение вступает в действие после  обнародования.</w:t>
      </w:r>
    </w:p>
    <w:p w:rsidR="008D3003" w:rsidRDefault="008D3003" w:rsidP="003A6076">
      <w:pPr>
        <w:spacing w:line="360" w:lineRule="auto"/>
        <w:ind w:firstLine="720"/>
        <w:rPr>
          <w:sz w:val="28"/>
          <w:szCs w:val="28"/>
        </w:rPr>
      </w:pPr>
    </w:p>
    <w:p w:rsidR="008D3003" w:rsidRDefault="008D3003" w:rsidP="003A607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</w:p>
    <w:p w:rsidR="008D3003" w:rsidRPr="00CD5594" w:rsidRDefault="008D3003" w:rsidP="003A6076">
      <w:pPr>
        <w:rPr>
          <w:sz w:val="28"/>
          <w:szCs w:val="28"/>
        </w:rPr>
      </w:pPr>
      <w:r>
        <w:rPr>
          <w:sz w:val="28"/>
          <w:szCs w:val="28"/>
        </w:rPr>
        <w:t>Заседания Совета депутатов                                                    И.Н. Плешкина</w:t>
      </w:r>
    </w:p>
    <w:p w:rsidR="008D3003" w:rsidRDefault="008D3003" w:rsidP="003A6076"/>
    <w:p w:rsidR="008D3003" w:rsidRPr="0072072B" w:rsidRDefault="008D3003" w:rsidP="003A6076">
      <w:pPr>
        <w:jc w:val="both"/>
        <w:rPr>
          <w:sz w:val="28"/>
          <w:szCs w:val="28"/>
        </w:rPr>
      </w:pPr>
    </w:p>
    <w:p w:rsidR="008D3003" w:rsidRPr="00891DA3" w:rsidRDefault="008D3003" w:rsidP="003A6076">
      <w:pPr>
        <w:jc w:val="both"/>
        <w:rPr>
          <w:sz w:val="28"/>
          <w:szCs w:val="28"/>
        </w:rPr>
      </w:pPr>
      <w:r w:rsidRPr="0072072B">
        <w:rPr>
          <w:sz w:val="28"/>
          <w:szCs w:val="28"/>
        </w:rPr>
        <w:t>Разослано: администрация района, прокурору района, в дело.</w:t>
      </w:r>
    </w:p>
    <w:p w:rsidR="008D3003" w:rsidRDefault="008D3003" w:rsidP="00241BEA">
      <w:pPr>
        <w:jc w:val="both"/>
        <w:rPr>
          <w:sz w:val="28"/>
          <w:szCs w:val="28"/>
        </w:rPr>
      </w:pPr>
    </w:p>
    <w:p w:rsidR="008D3003" w:rsidRPr="00D71CDA" w:rsidRDefault="008D3003" w:rsidP="00241BEA">
      <w:pPr>
        <w:pStyle w:val="BlockText"/>
        <w:tabs>
          <w:tab w:val="left" w:pos="6660"/>
          <w:tab w:val="left" w:pos="6840"/>
        </w:tabs>
        <w:ind w:left="0" w:right="-1"/>
        <w:jc w:val="both"/>
      </w:pPr>
    </w:p>
    <w:sectPr w:rsidR="008D3003" w:rsidRPr="00D71CDA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A24B8"/>
    <w:multiLevelType w:val="hybridMultilevel"/>
    <w:tmpl w:val="39943DC6"/>
    <w:lvl w:ilvl="0" w:tplc="8F2C2B2A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4">
    <w:nsid w:val="7A527A9E"/>
    <w:multiLevelType w:val="hybridMultilevel"/>
    <w:tmpl w:val="A43C02E6"/>
    <w:lvl w:ilvl="0" w:tplc="726401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10BBE"/>
    <w:rsid w:val="00014131"/>
    <w:rsid w:val="00034F5D"/>
    <w:rsid w:val="00056D81"/>
    <w:rsid w:val="0006530F"/>
    <w:rsid w:val="0008153D"/>
    <w:rsid w:val="000A1756"/>
    <w:rsid w:val="000F4BB8"/>
    <w:rsid w:val="00102146"/>
    <w:rsid w:val="00120889"/>
    <w:rsid w:val="00131717"/>
    <w:rsid w:val="00140A32"/>
    <w:rsid w:val="00162239"/>
    <w:rsid w:val="001E7202"/>
    <w:rsid w:val="001F19E3"/>
    <w:rsid w:val="00221BFE"/>
    <w:rsid w:val="00225CD0"/>
    <w:rsid w:val="00225FAE"/>
    <w:rsid w:val="00233D40"/>
    <w:rsid w:val="00235C26"/>
    <w:rsid w:val="00236D9A"/>
    <w:rsid w:val="00241BEA"/>
    <w:rsid w:val="00261254"/>
    <w:rsid w:val="002819C2"/>
    <w:rsid w:val="00291957"/>
    <w:rsid w:val="002D3A8C"/>
    <w:rsid w:val="002E09BF"/>
    <w:rsid w:val="002F5FA8"/>
    <w:rsid w:val="00311791"/>
    <w:rsid w:val="003271D3"/>
    <w:rsid w:val="00340098"/>
    <w:rsid w:val="00356313"/>
    <w:rsid w:val="00365CA0"/>
    <w:rsid w:val="00394350"/>
    <w:rsid w:val="003A6076"/>
    <w:rsid w:val="003B13EF"/>
    <w:rsid w:val="003C6025"/>
    <w:rsid w:val="003C6D41"/>
    <w:rsid w:val="004521AE"/>
    <w:rsid w:val="00472FE2"/>
    <w:rsid w:val="0048504C"/>
    <w:rsid w:val="004A2F86"/>
    <w:rsid w:val="004D41AE"/>
    <w:rsid w:val="004E63E9"/>
    <w:rsid w:val="004F2BB7"/>
    <w:rsid w:val="004F441D"/>
    <w:rsid w:val="004F53F5"/>
    <w:rsid w:val="00510832"/>
    <w:rsid w:val="00514C8C"/>
    <w:rsid w:val="00533470"/>
    <w:rsid w:val="0056152C"/>
    <w:rsid w:val="0058302F"/>
    <w:rsid w:val="0058632B"/>
    <w:rsid w:val="005A47FE"/>
    <w:rsid w:val="005A7ECD"/>
    <w:rsid w:val="005E090E"/>
    <w:rsid w:val="005F799F"/>
    <w:rsid w:val="00626F96"/>
    <w:rsid w:val="006336D5"/>
    <w:rsid w:val="00642272"/>
    <w:rsid w:val="00656D0A"/>
    <w:rsid w:val="00661CBD"/>
    <w:rsid w:val="00665628"/>
    <w:rsid w:val="0066795E"/>
    <w:rsid w:val="00671A59"/>
    <w:rsid w:val="00673171"/>
    <w:rsid w:val="006E54A5"/>
    <w:rsid w:val="007051B8"/>
    <w:rsid w:val="007101EC"/>
    <w:rsid w:val="0072072B"/>
    <w:rsid w:val="00736D34"/>
    <w:rsid w:val="00740A45"/>
    <w:rsid w:val="00743149"/>
    <w:rsid w:val="00753F28"/>
    <w:rsid w:val="007658A3"/>
    <w:rsid w:val="00784E10"/>
    <w:rsid w:val="00790F44"/>
    <w:rsid w:val="007A1CB7"/>
    <w:rsid w:val="007A5678"/>
    <w:rsid w:val="007A6EB6"/>
    <w:rsid w:val="007B507B"/>
    <w:rsid w:val="007C556B"/>
    <w:rsid w:val="0081128C"/>
    <w:rsid w:val="00825F91"/>
    <w:rsid w:val="008312BF"/>
    <w:rsid w:val="008363EB"/>
    <w:rsid w:val="00841718"/>
    <w:rsid w:val="0084200E"/>
    <w:rsid w:val="00851839"/>
    <w:rsid w:val="0087130B"/>
    <w:rsid w:val="00886A1E"/>
    <w:rsid w:val="00891DA3"/>
    <w:rsid w:val="008B3BB4"/>
    <w:rsid w:val="008C0537"/>
    <w:rsid w:val="008C1759"/>
    <w:rsid w:val="008C1C8C"/>
    <w:rsid w:val="008C3F8A"/>
    <w:rsid w:val="008D3003"/>
    <w:rsid w:val="008F3056"/>
    <w:rsid w:val="008F5381"/>
    <w:rsid w:val="009275DE"/>
    <w:rsid w:val="009338E8"/>
    <w:rsid w:val="00952B6F"/>
    <w:rsid w:val="00960A68"/>
    <w:rsid w:val="009A1337"/>
    <w:rsid w:val="009A2B79"/>
    <w:rsid w:val="009C7C57"/>
    <w:rsid w:val="00A00507"/>
    <w:rsid w:val="00A148D0"/>
    <w:rsid w:val="00A16C18"/>
    <w:rsid w:val="00A20137"/>
    <w:rsid w:val="00A31D34"/>
    <w:rsid w:val="00A52AAE"/>
    <w:rsid w:val="00A60B1E"/>
    <w:rsid w:val="00A613CD"/>
    <w:rsid w:val="00A674A2"/>
    <w:rsid w:val="00A86E2A"/>
    <w:rsid w:val="00A95B69"/>
    <w:rsid w:val="00AA79C6"/>
    <w:rsid w:val="00AB4F11"/>
    <w:rsid w:val="00AD4BFA"/>
    <w:rsid w:val="00AE29DE"/>
    <w:rsid w:val="00AE7807"/>
    <w:rsid w:val="00AF7C08"/>
    <w:rsid w:val="00B0288D"/>
    <w:rsid w:val="00B1581F"/>
    <w:rsid w:val="00B44BBE"/>
    <w:rsid w:val="00B96404"/>
    <w:rsid w:val="00BB6C17"/>
    <w:rsid w:val="00BD6624"/>
    <w:rsid w:val="00BE4B02"/>
    <w:rsid w:val="00BF5CE0"/>
    <w:rsid w:val="00C07661"/>
    <w:rsid w:val="00C215D6"/>
    <w:rsid w:val="00C52DFE"/>
    <w:rsid w:val="00C70AAC"/>
    <w:rsid w:val="00C70EAA"/>
    <w:rsid w:val="00C90B10"/>
    <w:rsid w:val="00CC0AB3"/>
    <w:rsid w:val="00CD5594"/>
    <w:rsid w:val="00D53EE7"/>
    <w:rsid w:val="00D71CDA"/>
    <w:rsid w:val="00D81A87"/>
    <w:rsid w:val="00DA4BC0"/>
    <w:rsid w:val="00DA51C0"/>
    <w:rsid w:val="00DC5DF4"/>
    <w:rsid w:val="00DF1194"/>
    <w:rsid w:val="00E14BD2"/>
    <w:rsid w:val="00E154DE"/>
    <w:rsid w:val="00E17FDC"/>
    <w:rsid w:val="00E40638"/>
    <w:rsid w:val="00E41D0C"/>
    <w:rsid w:val="00E43DF3"/>
    <w:rsid w:val="00E46369"/>
    <w:rsid w:val="00E54419"/>
    <w:rsid w:val="00E621D5"/>
    <w:rsid w:val="00E65B13"/>
    <w:rsid w:val="00E7080D"/>
    <w:rsid w:val="00E71EC3"/>
    <w:rsid w:val="00E72652"/>
    <w:rsid w:val="00E84B77"/>
    <w:rsid w:val="00E86790"/>
    <w:rsid w:val="00EA7C7B"/>
    <w:rsid w:val="00EB31C1"/>
    <w:rsid w:val="00EB3440"/>
    <w:rsid w:val="00EE3A3D"/>
    <w:rsid w:val="00F12B19"/>
    <w:rsid w:val="00F2261F"/>
    <w:rsid w:val="00F50208"/>
    <w:rsid w:val="00F81BF8"/>
    <w:rsid w:val="00FB4C99"/>
    <w:rsid w:val="00FB4D2A"/>
    <w:rsid w:val="00FC4460"/>
    <w:rsid w:val="00F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1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1">
    <w:name w:val="Без интервала1"/>
    <w:link w:val="a"/>
    <w:uiPriority w:val="99"/>
    <w:rsid w:val="00AB4F11"/>
    <w:rPr>
      <w:rFonts w:ascii="Times New Roman" w:hAnsi="Times New Roman"/>
      <w:lang w:eastAsia="en-US"/>
    </w:rPr>
  </w:style>
  <w:style w:type="paragraph" w:styleId="BlockText">
    <w:name w:val="Block Text"/>
    <w:basedOn w:val="Normal"/>
    <w:uiPriority w:val="99"/>
    <w:rsid w:val="005A47FE"/>
    <w:pPr>
      <w:ind w:left="567" w:right="4536"/>
    </w:pPr>
    <w:rPr>
      <w:rFonts w:eastAsia="Calibri"/>
      <w:sz w:val="28"/>
      <w:szCs w:val="28"/>
    </w:rPr>
  </w:style>
  <w:style w:type="paragraph" w:styleId="NormalWeb">
    <w:name w:val="Normal (Web)"/>
    <w:basedOn w:val="Normal"/>
    <w:uiPriority w:val="99"/>
    <w:rsid w:val="005A47FE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7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1</Pages>
  <Words>183</Words>
  <Characters>1044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Черноярово</cp:lastModifiedBy>
  <cp:revision>9</cp:revision>
  <cp:lastPrinted>2020-09-29T06:28:00Z</cp:lastPrinted>
  <dcterms:created xsi:type="dcterms:W3CDTF">2019-12-19T06:48:00Z</dcterms:created>
  <dcterms:modified xsi:type="dcterms:W3CDTF">2020-09-29T06:28:00Z</dcterms:modified>
</cp:coreProperties>
</file>