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03" w:rsidRDefault="00465903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465903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465903" w:rsidRPr="00AE29DE" w:rsidRDefault="00465903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903" w:rsidRPr="00AE29DE">
        <w:tc>
          <w:tcPr>
            <w:tcW w:w="9461" w:type="dxa"/>
            <w:gridSpan w:val="4"/>
          </w:tcPr>
          <w:p w:rsidR="00465903" w:rsidRPr="00AE29DE" w:rsidRDefault="00465903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65903" w:rsidRPr="00AE29DE">
        <w:trPr>
          <w:cantSplit/>
        </w:trPr>
        <w:tc>
          <w:tcPr>
            <w:tcW w:w="4678" w:type="dxa"/>
          </w:tcPr>
          <w:p w:rsidR="00465903" w:rsidRPr="00AE29DE" w:rsidRDefault="00465903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65903" w:rsidRPr="002D3A8C" w:rsidRDefault="0046590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27.12.2019</w:t>
            </w:r>
          </w:p>
        </w:tc>
        <w:tc>
          <w:tcPr>
            <w:tcW w:w="839" w:type="dxa"/>
          </w:tcPr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65903" w:rsidRPr="002D3A8C" w:rsidRDefault="00465903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33/159-рс</w:t>
            </w:r>
          </w:p>
        </w:tc>
      </w:tr>
      <w:tr w:rsidR="00465903" w:rsidRPr="00AE29DE">
        <w:trPr>
          <w:cantSplit/>
        </w:trPr>
        <w:tc>
          <w:tcPr>
            <w:tcW w:w="4678" w:type="dxa"/>
          </w:tcPr>
          <w:p w:rsidR="00465903" w:rsidRPr="00241BEA" w:rsidRDefault="00465903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</w:t>
            </w:r>
            <w:r>
              <w:rPr>
                <w:noProof/>
                <w:sz w:val="28"/>
                <w:szCs w:val="28"/>
                <w:lang w:eastAsia="ru-RU"/>
              </w:rPr>
              <w:t xml:space="preserve">денежном содержании главы 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465903" w:rsidRPr="00AE29DE" w:rsidRDefault="00465903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465903" w:rsidRPr="00AE29DE" w:rsidRDefault="0046590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465903" w:rsidRPr="00AE29DE" w:rsidRDefault="0046590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465903" w:rsidRPr="00AE29DE" w:rsidRDefault="0046590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65903" w:rsidRDefault="00465903" w:rsidP="00EB3440">
      <w:pPr>
        <w:autoSpaceDE w:val="0"/>
        <w:autoSpaceDN w:val="0"/>
        <w:adjustRightInd w:val="0"/>
        <w:ind w:right="-142"/>
        <w:jc w:val="both"/>
      </w:pPr>
    </w:p>
    <w:p w:rsidR="00465903" w:rsidRPr="0072072B" w:rsidRDefault="00465903" w:rsidP="003A6076">
      <w:pPr>
        <w:jc w:val="both"/>
        <w:rPr>
          <w:sz w:val="28"/>
          <w:szCs w:val="28"/>
        </w:rPr>
      </w:pPr>
    </w:p>
    <w:p w:rsidR="00465903" w:rsidRDefault="00465903" w:rsidP="004B610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 Оренбургской области «О статусе выборного должностного лица  местного самоуправления» от 12.09.1997 года  № 130/32-ОЗ», Уставом  муниципального образования  Чернояровский  сельсовет Ташлинского района Оренбургской области, решением Совета депутатов муниципального  образования Чернояровский сельсовет Ташлинского района  Оренбургской области от 31.10.2016 № 8/53-рс, от 26.09.2019 № 28/141-рс  Совет депутатов муниципального  образования Чернояровский сельсовет Ташлинского района  Оренбургской области</w:t>
      </w:r>
      <w:r>
        <w:rPr>
          <w:b/>
          <w:bCs/>
          <w:sz w:val="28"/>
          <w:szCs w:val="28"/>
        </w:rPr>
        <w:t xml:space="preserve"> РЕШИЛ:</w:t>
      </w:r>
    </w:p>
    <w:p w:rsidR="00465903" w:rsidRDefault="00465903" w:rsidP="004B6108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1.Установить   главе муниципального образования Чернояровский сельсовет Ташлинского района Оренбургской области  Зленко Юрию Николаевичу :</w:t>
      </w:r>
    </w:p>
    <w:p w:rsidR="00465903" w:rsidRDefault="00465903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Месячный должностной  оклад в размере  12 297,00 (двенадцать тысяч двести девяносто семь ) рублей;</w:t>
      </w:r>
    </w:p>
    <w:p w:rsidR="00465903" w:rsidRDefault="00465903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Ежемесячную надбавку к должностному окладу за особые условия  работы  в размере 15 %;</w:t>
      </w:r>
    </w:p>
    <w:p w:rsidR="00465903" w:rsidRDefault="00465903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Ежемесячную надбавку за выслугу лет в размере 10%</w:t>
      </w:r>
    </w:p>
    <w:p w:rsidR="00465903" w:rsidRDefault="00465903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Ежемесячное денежное  поощрение к должностному окладу: коэффициент 0,5;</w:t>
      </w:r>
    </w:p>
    <w:p w:rsidR="00465903" w:rsidRDefault="00465903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Уральский коэффициент -15%</w:t>
      </w:r>
    </w:p>
    <w:p w:rsidR="00465903" w:rsidRPr="004B6108" w:rsidRDefault="00465903" w:rsidP="004B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4B610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27.12</w:t>
      </w:r>
      <w:r w:rsidRPr="004B6108">
        <w:rPr>
          <w:rFonts w:ascii="Times New Roman" w:hAnsi="Times New Roman" w:cs="Times New Roman"/>
          <w:sz w:val="28"/>
          <w:szCs w:val="28"/>
        </w:rPr>
        <w:t>.2019 г. и подлежит официальному опубликованию (обнародованию) на сайте администрации Ташлинского района в сети «Интернет».</w:t>
      </w:r>
    </w:p>
    <w:p w:rsidR="00465903" w:rsidRDefault="00465903" w:rsidP="003A6076">
      <w:pPr>
        <w:spacing w:line="360" w:lineRule="auto"/>
        <w:ind w:firstLine="720"/>
        <w:rPr>
          <w:sz w:val="28"/>
          <w:szCs w:val="28"/>
        </w:rPr>
      </w:pPr>
    </w:p>
    <w:p w:rsidR="00465903" w:rsidRPr="00585B6E" w:rsidRDefault="00465903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>Председатель Совета депутатов                                            Е.И. Бражникова</w:t>
      </w:r>
    </w:p>
    <w:p w:rsidR="00465903" w:rsidRPr="008D3D81" w:rsidRDefault="00465903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Ю.Н. Зленко</w:t>
      </w:r>
    </w:p>
    <w:p w:rsidR="00465903" w:rsidRDefault="00465903" w:rsidP="003A6076"/>
    <w:p w:rsidR="00465903" w:rsidRPr="0072072B" w:rsidRDefault="00465903" w:rsidP="003A6076">
      <w:pPr>
        <w:jc w:val="both"/>
        <w:rPr>
          <w:sz w:val="28"/>
          <w:szCs w:val="28"/>
        </w:rPr>
      </w:pPr>
    </w:p>
    <w:p w:rsidR="00465903" w:rsidRPr="00891DA3" w:rsidRDefault="00465903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465903" w:rsidRDefault="00465903" w:rsidP="00241BEA">
      <w:pPr>
        <w:jc w:val="both"/>
        <w:rPr>
          <w:sz w:val="28"/>
          <w:szCs w:val="28"/>
        </w:rPr>
      </w:pPr>
    </w:p>
    <w:p w:rsidR="00465903" w:rsidRPr="00D71CDA" w:rsidRDefault="00465903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465903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20889"/>
    <w:rsid w:val="00131717"/>
    <w:rsid w:val="00140A32"/>
    <w:rsid w:val="001E7202"/>
    <w:rsid w:val="001F19E3"/>
    <w:rsid w:val="00221BFE"/>
    <w:rsid w:val="00233D40"/>
    <w:rsid w:val="00236D9A"/>
    <w:rsid w:val="00241BEA"/>
    <w:rsid w:val="002819C2"/>
    <w:rsid w:val="00291957"/>
    <w:rsid w:val="002B792C"/>
    <w:rsid w:val="002C6523"/>
    <w:rsid w:val="002D3A8C"/>
    <w:rsid w:val="002E09BF"/>
    <w:rsid w:val="00311791"/>
    <w:rsid w:val="003271D3"/>
    <w:rsid w:val="00340098"/>
    <w:rsid w:val="003468F3"/>
    <w:rsid w:val="00356313"/>
    <w:rsid w:val="00365CA0"/>
    <w:rsid w:val="00394350"/>
    <w:rsid w:val="003A6076"/>
    <w:rsid w:val="003C6025"/>
    <w:rsid w:val="003C6D41"/>
    <w:rsid w:val="003F32C2"/>
    <w:rsid w:val="003F6AE9"/>
    <w:rsid w:val="004222EB"/>
    <w:rsid w:val="004318FF"/>
    <w:rsid w:val="004521AE"/>
    <w:rsid w:val="00465903"/>
    <w:rsid w:val="00472FE2"/>
    <w:rsid w:val="0048504C"/>
    <w:rsid w:val="004A2F86"/>
    <w:rsid w:val="004B6108"/>
    <w:rsid w:val="004E63E9"/>
    <w:rsid w:val="004F2BB7"/>
    <w:rsid w:val="004F441D"/>
    <w:rsid w:val="004F53F5"/>
    <w:rsid w:val="004F6FAD"/>
    <w:rsid w:val="00514C8C"/>
    <w:rsid w:val="00533470"/>
    <w:rsid w:val="0056152C"/>
    <w:rsid w:val="0058302F"/>
    <w:rsid w:val="00585B6E"/>
    <w:rsid w:val="0058632B"/>
    <w:rsid w:val="005A47FE"/>
    <w:rsid w:val="005A7ECD"/>
    <w:rsid w:val="005B629C"/>
    <w:rsid w:val="005E090E"/>
    <w:rsid w:val="005F799F"/>
    <w:rsid w:val="006336D5"/>
    <w:rsid w:val="00642272"/>
    <w:rsid w:val="00644DEF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54728"/>
    <w:rsid w:val="007658A3"/>
    <w:rsid w:val="00784E10"/>
    <w:rsid w:val="00790F44"/>
    <w:rsid w:val="007A1CB7"/>
    <w:rsid w:val="007A5678"/>
    <w:rsid w:val="007A6EB6"/>
    <w:rsid w:val="007B507B"/>
    <w:rsid w:val="007C556B"/>
    <w:rsid w:val="007E0A80"/>
    <w:rsid w:val="0081128C"/>
    <w:rsid w:val="008312BF"/>
    <w:rsid w:val="008363EB"/>
    <w:rsid w:val="00841718"/>
    <w:rsid w:val="0084200E"/>
    <w:rsid w:val="00851839"/>
    <w:rsid w:val="0087130B"/>
    <w:rsid w:val="00886A1E"/>
    <w:rsid w:val="00891DA3"/>
    <w:rsid w:val="008B3BB4"/>
    <w:rsid w:val="008C1C8C"/>
    <w:rsid w:val="008D3D81"/>
    <w:rsid w:val="008F3056"/>
    <w:rsid w:val="008F62CC"/>
    <w:rsid w:val="00913BC6"/>
    <w:rsid w:val="009275DE"/>
    <w:rsid w:val="009338E8"/>
    <w:rsid w:val="00952B6F"/>
    <w:rsid w:val="00960A68"/>
    <w:rsid w:val="009A1337"/>
    <w:rsid w:val="009A2B79"/>
    <w:rsid w:val="009B504D"/>
    <w:rsid w:val="009C7C57"/>
    <w:rsid w:val="00A00507"/>
    <w:rsid w:val="00A148D0"/>
    <w:rsid w:val="00A16C18"/>
    <w:rsid w:val="00A31D34"/>
    <w:rsid w:val="00A60B1E"/>
    <w:rsid w:val="00A613CD"/>
    <w:rsid w:val="00A674A2"/>
    <w:rsid w:val="00A86E2A"/>
    <w:rsid w:val="00A95B69"/>
    <w:rsid w:val="00AA79C6"/>
    <w:rsid w:val="00AB4F11"/>
    <w:rsid w:val="00AD03ED"/>
    <w:rsid w:val="00AD4BFA"/>
    <w:rsid w:val="00AE29DE"/>
    <w:rsid w:val="00AE7807"/>
    <w:rsid w:val="00B0288D"/>
    <w:rsid w:val="00B1581F"/>
    <w:rsid w:val="00B44BBE"/>
    <w:rsid w:val="00B96404"/>
    <w:rsid w:val="00BB6C17"/>
    <w:rsid w:val="00BD6624"/>
    <w:rsid w:val="00BE4B02"/>
    <w:rsid w:val="00BF5CE0"/>
    <w:rsid w:val="00C07661"/>
    <w:rsid w:val="00C215D6"/>
    <w:rsid w:val="00C52DFE"/>
    <w:rsid w:val="00C70AAC"/>
    <w:rsid w:val="00C70EAA"/>
    <w:rsid w:val="00C90B10"/>
    <w:rsid w:val="00CC0AB3"/>
    <w:rsid w:val="00D53EE7"/>
    <w:rsid w:val="00D71CDA"/>
    <w:rsid w:val="00DA4BC0"/>
    <w:rsid w:val="00DB60DF"/>
    <w:rsid w:val="00DC5DF4"/>
    <w:rsid w:val="00E14BD2"/>
    <w:rsid w:val="00E154D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73A13"/>
    <w:rsid w:val="00E84B77"/>
    <w:rsid w:val="00EA7C7B"/>
    <w:rsid w:val="00EB31C1"/>
    <w:rsid w:val="00EB3440"/>
    <w:rsid w:val="00EB4594"/>
    <w:rsid w:val="00EE3A3D"/>
    <w:rsid w:val="00F12B19"/>
    <w:rsid w:val="00F2261F"/>
    <w:rsid w:val="00F81BF8"/>
    <w:rsid w:val="00FB4C99"/>
    <w:rsid w:val="00FB4D2A"/>
    <w:rsid w:val="00FC4460"/>
    <w:rsid w:val="00FC50B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B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1</Pages>
  <Words>267</Words>
  <Characters>1528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3</cp:revision>
  <cp:lastPrinted>2019-12-30T09:39:00Z</cp:lastPrinted>
  <dcterms:created xsi:type="dcterms:W3CDTF">2019-12-30T05:12:00Z</dcterms:created>
  <dcterms:modified xsi:type="dcterms:W3CDTF">2019-12-30T09:40:00Z</dcterms:modified>
</cp:coreProperties>
</file>