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86" w:rsidRDefault="00016686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016686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016686" w:rsidRPr="00AE29DE" w:rsidRDefault="00016686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6686" w:rsidRPr="00AE29DE">
        <w:tc>
          <w:tcPr>
            <w:tcW w:w="9461" w:type="dxa"/>
            <w:gridSpan w:val="4"/>
          </w:tcPr>
          <w:p w:rsidR="00016686" w:rsidRPr="00AE29DE" w:rsidRDefault="00016686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16686" w:rsidRPr="00AE29DE">
        <w:trPr>
          <w:cantSplit/>
        </w:trPr>
        <w:tc>
          <w:tcPr>
            <w:tcW w:w="4678" w:type="dxa"/>
          </w:tcPr>
          <w:p w:rsidR="00016686" w:rsidRPr="00AE29DE" w:rsidRDefault="00016686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16686" w:rsidRPr="002D3A8C" w:rsidRDefault="0001668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27.12.2019</w:t>
            </w:r>
          </w:p>
        </w:tc>
        <w:tc>
          <w:tcPr>
            <w:tcW w:w="839" w:type="dxa"/>
          </w:tcPr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16686" w:rsidRPr="002D3A8C" w:rsidRDefault="00016686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33/157-рс</w:t>
            </w:r>
          </w:p>
        </w:tc>
      </w:tr>
      <w:tr w:rsidR="00016686" w:rsidRPr="00AE29DE">
        <w:trPr>
          <w:cantSplit/>
        </w:trPr>
        <w:tc>
          <w:tcPr>
            <w:tcW w:w="4678" w:type="dxa"/>
          </w:tcPr>
          <w:p w:rsidR="00016686" w:rsidRPr="00241BEA" w:rsidRDefault="00016686" w:rsidP="00AB4F11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Об избрании </w:t>
            </w:r>
            <w:r>
              <w:rPr>
                <w:noProof/>
                <w:sz w:val="28"/>
                <w:szCs w:val="28"/>
                <w:lang w:eastAsia="ru-RU"/>
              </w:rPr>
              <w:t>заместителя председателя Совета депутатов</w: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 муниципального</w:t>
            </w:r>
            <w:r w:rsidRPr="00241BEA">
              <w:rPr>
                <w:sz w:val="28"/>
                <w:szCs w:val="28"/>
              </w:rPr>
              <w:t xml:space="preserve">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016686" w:rsidRPr="00AE29DE" w:rsidRDefault="00016686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016686" w:rsidRPr="00AE29DE" w:rsidRDefault="00016686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16686" w:rsidRPr="00AE29DE" w:rsidRDefault="00016686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016686" w:rsidRPr="00AE29DE" w:rsidRDefault="00016686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16686" w:rsidRDefault="00016686" w:rsidP="00EB3440">
      <w:pPr>
        <w:autoSpaceDE w:val="0"/>
        <w:autoSpaceDN w:val="0"/>
        <w:adjustRightInd w:val="0"/>
        <w:ind w:right="-142"/>
        <w:jc w:val="both"/>
      </w:pPr>
    </w:p>
    <w:p w:rsidR="00016686" w:rsidRPr="0072072B" w:rsidRDefault="00016686" w:rsidP="003A6076">
      <w:pPr>
        <w:jc w:val="both"/>
        <w:rPr>
          <w:sz w:val="28"/>
          <w:szCs w:val="28"/>
        </w:rPr>
      </w:pPr>
    </w:p>
    <w:p w:rsidR="00016686" w:rsidRDefault="00016686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</w:t>
      </w:r>
      <w:r w:rsidRPr="0072072B">
        <w:rPr>
          <w:color w:val="000000"/>
          <w:sz w:val="28"/>
          <w:szCs w:val="28"/>
        </w:rPr>
        <w:t xml:space="preserve"> </w:t>
      </w:r>
      <w:r w:rsidRPr="0072072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области, </w:t>
      </w:r>
      <w:r>
        <w:rPr>
          <w:sz w:val="28"/>
          <w:szCs w:val="28"/>
        </w:rPr>
        <w:t xml:space="preserve">Регламентом работы </w:t>
      </w:r>
      <w:r w:rsidRPr="0072072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2072B">
        <w:rPr>
          <w:sz w:val="28"/>
          <w:szCs w:val="28"/>
        </w:rPr>
        <w:t xml:space="preserve"> депутатов муниципального образования 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 </w:t>
      </w:r>
      <w:r>
        <w:rPr>
          <w:sz w:val="28"/>
          <w:szCs w:val="28"/>
        </w:rPr>
        <w:t xml:space="preserve"> Чернояровский</w:t>
      </w:r>
      <w:r w:rsidRPr="0072072B">
        <w:rPr>
          <w:sz w:val="28"/>
          <w:szCs w:val="28"/>
        </w:rPr>
        <w:t xml:space="preserve"> сельсовет Ташлинского района Оренбургской области</w:t>
      </w:r>
    </w:p>
    <w:p w:rsidR="00016686" w:rsidRDefault="00016686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 РЕШИЛ:</w:t>
      </w:r>
    </w:p>
    <w:p w:rsidR="00016686" w:rsidRDefault="00016686" w:rsidP="003A6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Избрать заместителем председателя Совета депутатов муниципального образования  Чернояровский сельсовет Ташлинского района Оренбургской области Кондёнко Иван Владимирович.</w:t>
      </w:r>
    </w:p>
    <w:p w:rsidR="00016686" w:rsidRDefault="00016686" w:rsidP="003A6076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действие после  обнародования.</w:t>
      </w:r>
    </w:p>
    <w:p w:rsidR="00016686" w:rsidRDefault="00016686" w:rsidP="003A6076">
      <w:pPr>
        <w:spacing w:line="360" w:lineRule="auto"/>
        <w:ind w:firstLine="720"/>
        <w:rPr>
          <w:sz w:val="28"/>
          <w:szCs w:val="28"/>
        </w:rPr>
      </w:pPr>
    </w:p>
    <w:p w:rsidR="00016686" w:rsidRPr="00585B6E" w:rsidRDefault="00016686" w:rsidP="003A6076">
      <w:pPr>
        <w:rPr>
          <w:sz w:val="28"/>
          <w:szCs w:val="28"/>
        </w:rPr>
      </w:pPr>
      <w:r w:rsidRPr="00585B6E">
        <w:rPr>
          <w:sz w:val="28"/>
          <w:szCs w:val="28"/>
        </w:rPr>
        <w:t>Председатель Совета депутатов                                            Е.И. Бражникова</w:t>
      </w:r>
    </w:p>
    <w:p w:rsidR="00016686" w:rsidRPr="008D3D81" w:rsidRDefault="00016686" w:rsidP="003A6076">
      <w:pPr>
        <w:rPr>
          <w:sz w:val="28"/>
          <w:szCs w:val="28"/>
        </w:rPr>
      </w:pPr>
      <w:r w:rsidRPr="00585B6E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Ю.Н. Зленко</w:t>
      </w:r>
    </w:p>
    <w:p w:rsidR="00016686" w:rsidRDefault="00016686" w:rsidP="003A6076"/>
    <w:p w:rsidR="00016686" w:rsidRPr="0072072B" w:rsidRDefault="00016686" w:rsidP="003A6076">
      <w:pPr>
        <w:jc w:val="both"/>
        <w:rPr>
          <w:sz w:val="28"/>
          <w:szCs w:val="28"/>
        </w:rPr>
      </w:pPr>
    </w:p>
    <w:p w:rsidR="00016686" w:rsidRPr="00891DA3" w:rsidRDefault="00016686" w:rsidP="003A6076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016686" w:rsidRDefault="00016686" w:rsidP="00241BEA">
      <w:pPr>
        <w:jc w:val="both"/>
        <w:rPr>
          <w:sz w:val="28"/>
          <w:szCs w:val="28"/>
        </w:rPr>
      </w:pPr>
    </w:p>
    <w:p w:rsidR="00016686" w:rsidRPr="00D71CDA" w:rsidRDefault="00016686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016686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16686"/>
    <w:rsid w:val="00034F5D"/>
    <w:rsid w:val="00056D81"/>
    <w:rsid w:val="0006530F"/>
    <w:rsid w:val="0008153D"/>
    <w:rsid w:val="000A1756"/>
    <w:rsid w:val="000A5ED1"/>
    <w:rsid w:val="000F4BB8"/>
    <w:rsid w:val="00120889"/>
    <w:rsid w:val="00131717"/>
    <w:rsid w:val="00140A32"/>
    <w:rsid w:val="001E7202"/>
    <w:rsid w:val="001F19E3"/>
    <w:rsid w:val="00221BFE"/>
    <w:rsid w:val="00233D40"/>
    <w:rsid w:val="00236D9A"/>
    <w:rsid w:val="00241BEA"/>
    <w:rsid w:val="002819C2"/>
    <w:rsid w:val="00291957"/>
    <w:rsid w:val="002B792C"/>
    <w:rsid w:val="002C6523"/>
    <w:rsid w:val="002D3A8C"/>
    <w:rsid w:val="002E09BF"/>
    <w:rsid w:val="00311791"/>
    <w:rsid w:val="003271D3"/>
    <w:rsid w:val="00340098"/>
    <w:rsid w:val="003468F3"/>
    <w:rsid w:val="00356313"/>
    <w:rsid w:val="00365CA0"/>
    <w:rsid w:val="00394350"/>
    <w:rsid w:val="003A6076"/>
    <w:rsid w:val="003C6025"/>
    <w:rsid w:val="003C6D41"/>
    <w:rsid w:val="003F32C2"/>
    <w:rsid w:val="003F6AE9"/>
    <w:rsid w:val="004222EB"/>
    <w:rsid w:val="00446783"/>
    <w:rsid w:val="004521AE"/>
    <w:rsid w:val="00472FE2"/>
    <w:rsid w:val="0048504C"/>
    <w:rsid w:val="004A2F86"/>
    <w:rsid w:val="004E63E9"/>
    <w:rsid w:val="004F2BB7"/>
    <w:rsid w:val="004F441D"/>
    <w:rsid w:val="004F53F5"/>
    <w:rsid w:val="004F6FAD"/>
    <w:rsid w:val="00514C8C"/>
    <w:rsid w:val="00533470"/>
    <w:rsid w:val="0056152C"/>
    <w:rsid w:val="0058302F"/>
    <w:rsid w:val="00585B6E"/>
    <w:rsid w:val="0058632B"/>
    <w:rsid w:val="005A47FE"/>
    <w:rsid w:val="005A7ECD"/>
    <w:rsid w:val="005E090E"/>
    <w:rsid w:val="005F799F"/>
    <w:rsid w:val="006336D5"/>
    <w:rsid w:val="00642272"/>
    <w:rsid w:val="00644DEF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36D34"/>
    <w:rsid w:val="00740A45"/>
    <w:rsid w:val="00743149"/>
    <w:rsid w:val="00753F28"/>
    <w:rsid w:val="007658A3"/>
    <w:rsid w:val="00784E10"/>
    <w:rsid w:val="00790F44"/>
    <w:rsid w:val="007A1CB7"/>
    <w:rsid w:val="007A5678"/>
    <w:rsid w:val="007A6EB6"/>
    <w:rsid w:val="007B507B"/>
    <w:rsid w:val="007C556B"/>
    <w:rsid w:val="0081128C"/>
    <w:rsid w:val="008312BF"/>
    <w:rsid w:val="008363EB"/>
    <w:rsid w:val="00841718"/>
    <w:rsid w:val="0084200E"/>
    <w:rsid w:val="00851839"/>
    <w:rsid w:val="0087130B"/>
    <w:rsid w:val="00886A1E"/>
    <w:rsid w:val="00891DA3"/>
    <w:rsid w:val="008B3BB4"/>
    <w:rsid w:val="008C1C8C"/>
    <w:rsid w:val="008D3D81"/>
    <w:rsid w:val="008F3056"/>
    <w:rsid w:val="008F62CC"/>
    <w:rsid w:val="00913BC6"/>
    <w:rsid w:val="009275DE"/>
    <w:rsid w:val="009338E8"/>
    <w:rsid w:val="00952B6F"/>
    <w:rsid w:val="00960A68"/>
    <w:rsid w:val="009A1337"/>
    <w:rsid w:val="009A2B79"/>
    <w:rsid w:val="009B504D"/>
    <w:rsid w:val="009C7C57"/>
    <w:rsid w:val="00A00507"/>
    <w:rsid w:val="00A148D0"/>
    <w:rsid w:val="00A16C18"/>
    <w:rsid w:val="00A31D34"/>
    <w:rsid w:val="00A60B1E"/>
    <w:rsid w:val="00A613CD"/>
    <w:rsid w:val="00A674A2"/>
    <w:rsid w:val="00A86E2A"/>
    <w:rsid w:val="00A95B69"/>
    <w:rsid w:val="00AA79C6"/>
    <w:rsid w:val="00AB4F11"/>
    <w:rsid w:val="00AD4BFA"/>
    <w:rsid w:val="00AE29DE"/>
    <w:rsid w:val="00AE7807"/>
    <w:rsid w:val="00B0288D"/>
    <w:rsid w:val="00B1581F"/>
    <w:rsid w:val="00B44BBE"/>
    <w:rsid w:val="00B96404"/>
    <w:rsid w:val="00BB6C17"/>
    <w:rsid w:val="00BD6624"/>
    <w:rsid w:val="00BE4B02"/>
    <w:rsid w:val="00BF5CE0"/>
    <w:rsid w:val="00C07661"/>
    <w:rsid w:val="00C215D6"/>
    <w:rsid w:val="00C52DFE"/>
    <w:rsid w:val="00C70AAC"/>
    <w:rsid w:val="00C70EAA"/>
    <w:rsid w:val="00C90B10"/>
    <w:rsid w:val="00CC0AB3"/>
    <w:rsid w:val="00D146C6"/>
    <w:rsid w:val="00D53EE7"/>
    <w:rsid w:val="00D71CDA"/>
    <w:rsid w:val="00DA4BC0"/>
    <w:rsid w:val="00DC5DF4"/>
    <w:rsid w:val="00E14BD2"/>
    <w:rsid w:val="00E154DE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73A13"/>
    <w:rsid w:val="00E84B77"/>
    <w:rsid w:val="00EA7C7B"/>
    <w:rsid w:val="00EB31C1"/>
    <w:rsid w:val="00EB3440"/>
    <w:rsid w:val="00EB4594"/>
    <w:rsid w:val="00EE3A3D"/>
    <w:rsid w:val="00F12B19"/>
    <w:rsid w:val="00F2261F"/>
    <w:rsid w:val="00F81BF8"/>
    <w:rsid w:val="00FB4C99"/>
    <w:rsid w:val="00FB4D2A"/>
    <w:rsid w:val="00FC4460"/>
    <w:rsid w:val="00FC50B4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195</Words>
  <Characters>1114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6</cp:revision>
  <cp:lastPrinted>2019-11-07T17:06:00Z</cp:lastPrinted>
  <dcterms:created xsi:type="dcterms:W3CDTF">2019-12-19T06:52:00Z</dcterms:created>
  <dcterms:modified xsi:type="dcterms:W3CDTF">2019-12-30T10:40:00Z</dcterms:modified>
</cp:coreProperties>
</file>