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566C5C" w:rsidRPr="008B36EF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ЧЕРНОЯРОВСКИЙ</w:t>
            </w: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C5C" w:rsidRPr="008B36EF">
        <w:tc>
          <w:tcPr>
            <w:tcW w:w="9461" w:type="dxa"/>
            <w:gridSpan w:val="4"/>
          </w:tcPr>
          <w:p w:rsidR="00566C5C" w:rsidRPr="008B36EF" w:rsidRDefault="00566C5C" w:rsidP="007B413D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5C" w:rsidRPr="008B36EF">
        <w:trPr>
          <w:cantSplit/>
        </w:trPr>
        <w:tc>
          <w:tcPr>
            <w:tcW w:w="4678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</w:p>
        </w:tc>
        <w:tc>
          <w:tcPr>
            <w:tcW w:w="839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30/150-рс</w:t>
            </w:r>
          </w:p>
        </w:tc>
      </w:tr>
      <w:tr w:rsidR="00566C5C" w:rsidRPr="008B36EF">
        <w:trPr>
          <w:cantSplit/>
        </w:trPr>
        <w:tc>
          <w:tcPr>
            <w:tcW w:w="4678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5C" w:rsidRPr="008B36EF">
        <w:trPr>
          <w:cantSplit/>
        </w:trPr>
        <w:tc>
          <w:tcPr>
            <w:tcW w:w="4678" w:type="dxa"/>
          </w:tcPr>
          <w:p w:rsidR="00566C5C" w:rsidRDefault="00566C5C" w:rsidP="00F86684">
            <w:pPr>
              <w:pStyle w:val="1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конкурса  по отбору кандидатов на должность главы</w:t>
            </w: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Чернояровский</w:t>
            </w: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</w:t>
            </w:r>
          </w:p>
          <w:p w:rsidR="00566C5C" w:rsidRPr="008B36EF" w:rsidRDefault="00566C5C" w:rsidP="00F86684">
            <w:pPr>
              <w:pStyle w:val="1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F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1837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66C5C" w:rsidRPr="008B36EF" w:rsidRDefault="00566C5C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C5C" w:rsidRDefault="00566C5C" w:rsidP="00060602">
      <w:pPr>
        <w:pStyle w:val="ConsPlusNormal"/>
        <w:jc w:val="right"/>
        <w:outlineLvl w:val="1"/>
      </w:pPr>
    </w:p>
    <w:p w:rsidR="00566C5C" w:rsidRDefault="00566C5C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C5C" w:rsidRPr="00820BF4" w:rsidRDefault="00566C5C" w:rsidP="000778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Pr="00820B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0BF4">
        <w:rPr>
          <w:rFonts w:ascii="Times New Roman" w:hAnsi="Times New Roman" w:cs="Times New Roman"/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 Чернояровский сельсовет Ташлинского района Оренбургской области от 19.06.2015  № 2/158-рс  «Об утверждении 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820BF4">
        <w:rPr>
          <w:rFonts w:ascii="Times New Roman" w:hAnsi="Times New Roman" w:cs="Times New Roman"/>
          <w:sz w:val="28"/>
          <w:szCs w:val="28"/>
        </w:rPr>
        <w:t xml:space="preserve"> о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Pr="00820BF4">
        <w:rPr>
          <w:rFonts w:ascii="Times New Roman" w:hAnsi="Times New Roman" w:cs="Times New Roman"/>
          <w:sz w:val="28"/>
          <w:szCs w:val="28"/>
        </w:rPr>
        <w:t>Чернояровский сельсовет Ташлинского района Оренбургской области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20BF4">
        <w:rPr>
          <w:rFonts w:ascii="Times New Roman" w:hAnsi="Times New Roman" w:cs="Times New Roman"/>
          <w:sz w:val="28"/>
          <w:szCs w:val="28"/>
        </w:rPr>
        <w:t>Уставом муниципального образования Чернояровский сельсовет Ташлинского района Оренбургской области, Совет депутатов муниципального образования Чернояровский сельсовет Ташлинского района Оренбургской области</w:t>
      </w:r>
    </w:p>
    <w:p w:rsidR="00566C5C" w:rsidRPr="00820BF4" w:rsidRDefault="00566C5C" w:rsidP="00820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66C5C" w:rsidRPr="00820BF4" w:rsidRDefault="00566C5C" w:rsidP="00820BF4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after="0" w:line="322" w:lineRule="exact"/>
        <w:ind w:left="34" w:right="43" w:firstLine="59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Назначить конкурс по отбору кандидатов на должность главы муниципального образования Чернояровский  сельсовет Ташлинского района Оренбургской области на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820BF4">
        <w:rPr>
          <w:rFonts w:ascii="Times New Roman" w:hAnsi="Times New Roman" w:cs="Times New Roman"/>
          <w:sz w:val="28"/>
          <w:szCs w:val="28"/>
        </w:rPr>
        <w:t xml:space="preserve"> 2019 года, 15 часов 00 минут, место проведения: Оренбургская область, Ташлинский район, с. Черноярово ул. Советская, 36, администрация сельсовета.</w:t>
      </w:r>
    </w:p>
    <w:p w:rsidR="00566C5C" w:rsidRPr="00820BF4" w:rsidRDefault="00566C5C" w:rsidP="00820BF4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4" w:right="48" w:firstLine="5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>Утвердить текст объявления о проведении конкурса по отбору кандидатов на должность главы муниципального образования Чернояровский сельсовет Ташлинского района Оренбургской области, содержащий условия конкурса согласно приложению 1.</w:t>
      </w:r>
      <w:r w:rsidRPr="00820B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0BF4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Pr="00820BF4">
        <w:rPr>
          <w:rFonts w:ascii="Times New Roman" w:hAnsi="Times New Roman" w:cs="Times New Roman"/>
          <w:sz w:val="28"/>
          <w:szCs w:val="28"/>
        </w:rPr>
        <w:t>2019 года.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     3.  Контроль за исполнением настоящего решения возложить на  заместителя председателя Совета депутатов МО Чернояровский сельсовет Ташлинского района Оренбургской области.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подлежит опубликованию не позднее </w:t>
      </w:r>
      <w:r>
        <w:rPr>
          <w:rFonts w:ascii="Times New Roman" w:hAnsi="Times New Roman" w:cs="Times New Roman"/>
          <w:sz w:val="28"/>
          <w:szCs w:val="28"/>
        </w:rPr>
        <w:t>6 декабря</w:t>
      </w:r>
      <w:r w:rsidRPr="00820BF4">
        <w:rPr>
          <w:rFonts w:ascii="Times New Roman" w:hAnsi="Times New Roman" w:cs="Times New Roman"/>
          <w:sz w:val="28"/>
          <w:szCs w:val="28"/>
        </w:rPr>
        <w:t xml:space="preserve"> 2019 года, размещается в сети Интернет на официальном сайте администрации Ташлинского района.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5C" w:rsidRPr="00820BF4" w:rsidRDefault="00566C5C" w:rsidP="00820BF4">
      <w:pPr>
        <w:pStyle w:val="a1"/>
        <w:ind w:right="-1"/>
        <w:jc w:val="both"/>
        <w:rPr>
          <w:sz w:val="28"/>
          <w:szCs w:val="28"/>
        </w:rPr>
      </w:pPr>
    </w:p>
    <w:p w:rsidR="00566C5C" w:rsidRPr="00820BF4" w:rsidRDefault="00566C5C" w:rsidP="00820BF4">
      <w:pPr>
        <w:pStyle w:val="a1"/>
        <w:ind w:right="-1"/>
        <w:jc w:val="both"/>
        <w:rPr>
          <w:sz w:val="28"/>
          <w:szCs w:val="28"/>
        </w:rPr>
      </w:pPr>
      <w:r w:rsidRPr="00820BF4">
        <w:rPr>
          <w:sz w:val="28"/>
          <w:szCs w:val="28"/>
        </w:rPr>
        <w:t>Заместитель председателя</w:t>
      </w:r>
    </w:p>
    <w:p w:rsidR="00566C5C" w:rsidRPr="00820BF4" w:rsidRDefault="00566C5C" w:rsidP="00820BF4">
      <w:pPr>
        <w:pStyle w:val="a1"/>
        <w:ind w:right="-1"/>
        <w:jc w:val="both"/>
        <w:rPr>
          <w:sz w:val="28"/>
          <w:szCs w:val="28"/>
        </w:rPr>
      </w:pPr>
      <w:r w:rsidRPr="00820BF4">
        <w:rPr>
          <w:sz w:val="28"/>
          <w:szCs w:val="28"/>
        </w:rPr>
        <w:t>Совета депутатов                                                                        Е.И. Бражникова</w:t>
      </w:r>
    </w:p>
    <w:p w:rsidR="00566C5C" w:rsidRPr="00820BF4" w:rsidRDefault="00566C5C" w:rsidP="00820BF4">
      <w:pPr>
        <w:ind w:right="-1"/>
        <w:rPr>
          <w:rFonts w:ascii="Times New Roman" w:hAnsi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rPr>
          <w:rFonts w:ascii="Times New Roman" w:hAnsi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rPr>
          <w:rFonts w:ascii="Times New Roman" w:hAnsi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0BF4">
        <w:rPr>
          <w:rFonts w:ascii="Times New Roman" w:hAnsi="Times New Roman" w:cs="Times New Roman"/>
          <w:sz w:val="28"/>
          <w:szCs w:val="28"/>
          <w:lang w:eastAsia="en-US"/>
        </w:rPr>
        <w:t>Разослано: администрации района, прокурору района.</w:t>
      </w: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Pr="00820BF4" w:rsidRDefault="00566C5C" w:rsidP="00820BF4">
      <w:pPr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C5C" w:rsidRDefault="00566C5C" w:rsidP="00820BF4">
      <w:pPr>
        <w:pStyle w:val="consplusnormal0"/>
        <w:spacing w:before="0" w:beforeAutospacing="0" w:after="0" w:afterAutospacing="0"/>
        <w:rPr>
          <w:sz w:val="28"/>
          <w:szCs w:val="28"/>
          <w:lang w:eastAsia="en-US"/>
        </w:rPr>
      </w:pPr>
    </w:p>
    <w:p w:rsidR="00566C5C" w:rsidRPr="00820BF4" w:rsidRDefault="00566C5C" w:rsidP="00820BF4">
      <w:pPr>
        <w:pStyle w:val="consplusnormal0"/>
        <w:spacing w:before="0" w:beforeAutospacing="0" w:after="0" w:afterAutospacing="0"/>
        <w:rPr>
          <w:sz w:val="28"/>
          <w:szCs w:val="28"/>
        </w:rPr>
      </w:pPr>
    </w:p>
    <w:p w:rsidR="00566C5C" w:rsidRPr="00820BF4" w:rsidRDefault="00566C5C" w:rsidP="00820BF4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820BF4">
        <w:rPr>
          <w:sz w:val="28"/>
          <w:szCs w:val="28"/>
        </w:rPr>
        <w:t xml:space="preserve">Приложение </w:t>
      </w:r>
    </w:p>
    <w:p w:rsidR="00566C5C" w:rsidRPr="00820BF4" w:rsidRDefault="00566C5C" w:rsidP="00820BF4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820BF4">
        <w:rPr>
          <w:sz w:val="28"/>
          <w:szCs w:val="28"/>
        </w:rPr>
        <w:t xml:space="preserve">к Решению Совета Депутатов </w:t>
      </w:r>
    </w:p>
    <w:p w:rsidR="00566C5C" w:rsidRPr="00820BF4" w:rsidRDefault="00566C5C" w:rsidP="00820BF4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820BF4">
        <w:rPr>
          <w:sz w:val="28"/>
          <w:szCs w:val="28"/>
        </w:rPr>
        <w:t>Чернояровского сельсовета</w:t>
      </w:r>
    </w:p>
    <w:p w:rsidR="00566C5C" w:rsidRPr="00820BF4" w:rsidRDefault="00566C5C" w:rsidP="00820BF4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  <w:r w:rsidRPr="00820BF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02.12</w:t>
      </w:r>
      <w:r w:rsidRPr="00820BF4">
        <w:rPr>
          <w:sz w:val="28"/>
          <w:szCs w:val="28"/>
          <w:u w:val="single"/>
        </w:rPr>
        <w:t xml:space="preserve">.2019 </w:t>
      </w:r>
      <w:r w:rsidRPr="00820BF4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30</w:t>
      </w:r>
      <w:r w:rsidRPr="00820BF4">
        <w:rPr>
          <w:sz w:val="28"/>
          <w:szCs w:val="28"/>
          <w:u w:val="single"/>
        </w:rPr>
        <w:t>/ 1</w:t>
      </w:r>
      <w:r>
        <w:rPr>
          <w:sz w:val="28"/>
          <w:szCs w:val="28"/>
          <w:u w:val="single"/>
        </w:rPr>
        <w:t>50</w:t>
      </w:r>
      <w:r w:rsidRPr="00820BF4">
        <w:rPr>
          <w:sz w:val="28"/>
          <w:szCs w:val="28"/>
          <w:u w:val="single"/>
        </w:rPr>
        <w:t>-рс</w:t>
      </w:r>
    </w:p>
    <w:p w:rsidR="00566C5C" w:rsidRPr="0007789D" w:rsidRDefault="00566C5C" w:rsidP="0007789D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820BF4">
        <w:t> </w:t>
      </w:r>
    </w:p>
    <w:p w:rsidR="00566C5C" w:rsidRPr="00820BF4" w:rsidRDefault="00566C5C" w:rsidP="00820BF4">
      <w:pPr>
        <w:shd w:val="clear" w:color="auto" w:fill="FFFFFF"/>
        <w:ind w:right="82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820BF4">
        <w:rPr>
          <w:rFonts w:ascii="Times New Roman" w:hAnsi="Times New Roman" w:cs="Times New Roman"/>
          <w:b/>
          <w:bCs/>
          <w:spacing w:val="-14"/>
          <w:sz w:val="28"/>
          <w:szCs w:val="28"/>
        </w:rPr>
        <w:t>ОБЪЯВЛЕНИЕ</w:t>
      </w:r>
    </w:p>
    <w:p w:rsidR="00566C5C" w:rsidRPr="00820BF4" w:rsidRDefault="00566C5C" w:rsidP="00820BF4">
      <w:pPr>
        <w:shd w:val="clear" w:color="auto" w:fill="FFFFFF"/>
        <w:ind w:left="7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BF4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по отбору кандидатов на должность главы муниципального образования Чернояровский сельсовет Ташлинского района Оренбургской области</w:t>
      </w:r>
    </w:p>
    <w:p w:rsidR="00566C5C" w:rsidRPr="00820BF4" w:rsidRDefault="00566C5C" w:rsidP="00820BF4">
      <w:pPr>
        <w:pStyle w:val="a0"/>
        <w:shd w:val="clear" w:color="auto" w:fill="FFFFFF"/>
        <w:tabs>
          <w:tab w:val="left" w:pos="341"/>
        </w:tabs>
        <w:spacing w:before="547" w:after="0" w:line="322" w:lineRule="exac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   1.Совет депутатов муниципального образования Чернояровский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Чернояровский сельсовет Ташлинского района Оренбургской области на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820BF4">
        <w:rPr>
          <w:rFonts w:ascii="Times New Roman" w:hAnsi="Times New Roman" w:cs="Times New Roman"/>
          <w:sz w:val="28"/>
          <w:szCs w:val="28"/>
        </w:rPr>
        <w:t xml:space="preserve"> 2019 года,  15 часов</w:t>
      </w:r>
      <w:r w:rsidRPr="00820B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20BF4">
        <w:rPr>
          <w:rFonts w:ascii="Times New Roman" w:hAnsi="Times New Roman" w:cs="Times New Roman"/>
          <w:sz w:val="28"/>
          <w:szCs w:val="28"/>
        </w:rPr>
        <w:t>00 минут, место проведения: Оренбургская область, Ташлинский район, с. Черноярово, ул. Советская, 36, администрация сельсовета.</w:t>
      </w:r>
    </w:p>
    <w:p w:rsidR="00566C5C" w:rsidRPr="00820BF4" w:rsidRDefault="00566C5C" w:rsidP="00820BF4">
      <w:pPr>
        <w:shd w:val="clear" w:color="auto" w:fill="FFFFFF"/>
        <w:tabs>
          <w:tab w:val="left" w:pos="63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pacing w:val="-12"/>
          <w:sz w:val="28"/>
          <w:szCs w:val="28"/>
        </w:rPr>
        <w:tab/>
        <w:t>2.</w:t>
      </w:r>
      <w:r w:rsidRPr="00820BF4">
        <w:rPr>
          <w:rFonts w:ascii="Times New Roman" w:hAnsi="Times New Roman" w:cs="Times New Roman"/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566C5C" w:rsidRPr="00820BF4" w:rsidRDefault="00566C5C" w:rsidP="0007789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566C5C" w:rsidRPr="00820BF4" w:rsidRDefault="00566C5C" w:rsidP="0007789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- копию паспорта; </w:t>
      </w:r>
    </w:p>
    <w:p w:rsidR="00566C5C" w:rsidRPr="00820BF4" w:rsidRDefault="00566C5C" w:rsidP="0007789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>- копию трудовой книжки;</w:t>
      </w:r>
    </w:p>
    <w:p w:rsidR="00566C5C" w:rsidRPr="00820BF4" w:rsidRDefault="00566C5C" w:rsidP="00077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>- копии документов об образовании;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- программу (концепцию) развития </w:t>
      </w:r>
      <w:r w:rsidRPr="00820BF4">
        <w:rPr>
          <w:rFonts w:ascii="Times New Roman" w:hAnsi="Times New Roman" w:cs="Times New Roman"/>
          <w:sz w:val="28"/>
          <w:szCs w:val="28"/>
        </w:rPr>
        <w:t>муниципального образования Чернояровский сельсовет Ташлинского района Оренбургской области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C5C" w:rsidRPr="00820BF4" w:rsidRDefault="00566C5C" w:rsidP="0082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566C5C" w:rsidRPr="00820BF4" w:rsidRDefault="00566C5C" w:rsidP="00820BF4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-21.85pt,664.3pt" to="-21.85pt,687.6pt" o:allowincell="f" strokeweight=".7pt">
            <w10:wrap anchorx="margin"/>
          </v:line>
        </w:pict>
      </w:r>
      <w:r w:rsidRPr="00820BF4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820BF4">
        <w:rPr>
          <w:rFonts w:ascii="Times New Roman" w:hAnsi="Times New Roman" w:cs="Times New Roman"/>
          <w:sz w:val="28"/>
          <w:szCs w:val="28"/>
        </w:rPr>
        <w:tab/>
        <w:t>Документы, указанные в пункте 2 настоящего объявления, кандидат</w:t>
      </w:r>
      <w:r w:rsidRPr="00820BF4">
        <w:rPr>
          <w:rFonts w:ascii="Times New Roman" w:hAnsi="Times New Roman" w:cs="Times New Roman"/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Чернояровский сельсовет Ташлинского района Оренбургской области. </w:t>
      </w:r>
    </w:p>
    <w:p w:rsidR="00566C5C" w:rsidRPr="00820BF4" w:rsidRDefault="00566C5C" w:rsidP="00820BF4">
      <w:pPr>
        <w:shd w:val="clear" w:color="auto" w:fill="FFFFFF"/>
        <w:spacing w:line="322" w:lineRule="exact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</w:t>
      </w:r>
      <w:r w:rsidRPr="00820B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0BF4">
        <w:rPr>
          <w:rFonts w:ascii="Times New Roman" w:hAnsi="Times New Roman" w:cs="Times New Roman"/>
          <w:sz w:val="28"/>
          <w:szCs w:val="28"/>
        </w:rPr>
        <w:t>с. Ташла, ул. Довженко, 46, кабинет 25, тел: 2-10-95</w:t>
      </w:r>
    </w:p>
    <w:p w:rsidR="00566C5C" w:rsidRPr="00820BF4" w:rsidRDefault="00566C5C" w:rsidP="00820BF4">
      <w:pPr>
        <w:shd w:val="clear" w:color="auto" w:fill="FFFFFF"/>
        <w:spacing w:line="322" w:lineRule="exact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  Прием документов от кандидатов осуществляется в рабочие дни с 09 часов 00 минут до 17 часов 00 минут с перерывом на обед с 13 часов 00 минут до 14 часов 00 минут.</w:t>
      </w:r>
    </w:p>
    <w:p w:rsidR="00566C5C" w:rsidRPr="00820BF4" w:rsidRDefault="00566C5C" w:rsidP="00820BF4">
      <w:pPr>
        <w:shd w:val="clear" w:color="auto" w:fill="FFFFFF"/>
        <w:spacing w:line="322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66C5C" w:rsidRPr="00820BF4" w:rsidRDefault="00566C5C" w:rsidP="00820BF4">
      <w:pPr>
        <w:shd w:val="clear" w:color="auto" w:fill="FFFFFF"/>
        <w:spacing w:line="322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5.Гражданин, изъявивший желание участвовать в конкурсе, в обязательном порядке предоставляет, не позднее 3 рабочих дней со дня подачи документов в конкурсную комиссию, Губернатору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 12.1. Федерального закона от 25 декабря 2008 года № 273-ФЗ «О противодействии коррупции»;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66C5C" w:rsidRPr="00820BF4" w:rsidRDefault="00566C5C" w:rsidP="00820BF4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0BF4">
        <w:rPr>
          <w:rFonts w:ascii="Times New Roman" w:hAnsi="Times New Roman" w:cs="Times New Roman"/>
          <w:sz w:val="28"/>
          <w:szCs w:val="28"/>
        </w:rPr>
        <w:t xml:space="preserve">        6. Представленные кандидатом сведения могут быть проверены в порядке, установленном действующим законодательством.</w:t>
      </w:r>
    </w:p>
    <w:p w:rsidR="00566C5C" w:rsidRPr="00820BF4" w:rsidRDefault="00566C5C" w:rsidP="00820BF4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F4">
        <w:rPr>
          <w:rFonts w:ascii="Times New Roman" w:hAnsi="Times New Roman" w:cs="Times New Roman"/>
          <w:spacing w:val="-17"/>
          <w:sz w:val="28"/>
          <w:szCs w:val="28"/>
        </w:rPr>
        <w:t xml:space="preserve">          7.</w:t>
      </w:r>
      <w:r w:rsidRPr="00820BF4">
        <w:rPr>
          <w:rFonts w:ascii="Times New Roman" w:hAnsi="Times New Roman" w:cs="Times New Roman"/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19.06.2015  № 2/158-рс  «Об утверждении 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820BF4">
        <w:rPr>
          <w:rFonts w:ascii="Times New Roman" w:hAnsi="Times New Roman" w:cs="Times New Roman"/>
          <w:sz w:val="28"/>
          <w:szCs w:val="28"/>
        </w:rPr>
        <w:t xml:space="preserve"> о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820BF4">
        <w:rPr>
          <w:rFonts w:ascii="Times New Roman" w:hAnsi="Times New Roman" w:cs="Times New Roman"/>
          <w:sz w:val="28"/>
          <w:szCs w:val="28"/>
        </w:rPr>
        <w:t xml:space="preserve"> Чернояровский сельсовет Ташлинского района Оренбургской области</w:t>
      </w:r>
      <w:r w:rsidRPr="00820BF4">
        <w:rPr>
          <w:rFonts w:ascii="Times New Roman" w:hAnsi="Times New Roman" w:cs="Times New Roman"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с режиме свободного доступа доступного для скачивания информации. </w:t>
      </w:r>
    </w:p>
    <w:p w:rsidR="00566C5C" w:rsidRPr="00820BF4" w:rsidRDefault="00566C5C" w:rsidP="00820BF4">
      <w:pPr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C5C" w:rsidRPr="00F30FC6" w:rsidRDefault="00566C5C" w:rsidP="00820BF4">
      <w:pPr>
        <w:ind w:left="375"/>
        <w:jc w:val="both"/>
        <w:rPr>
          <w:sz w:val="24"/>
          <w:szCs w:val="24"/>
        </w:rPr>
      </w:pPr>
    </w:p>
    <w:p w:rsidR="00566C5C" w:rsidRPr="00F30FC6" w:rsidRDefault="00566C5C" w:rsidP="00820BF4">
      <w:pPr>
        <w:rPr>
          <w:sz w:val="24"/>
          <w:szCs w:val="24"/>
        </w:rPr>
      </w:pPr>
    </w:p>
    <w:p w:rsidR="00566C5C" w:rsidRPr="00F30FC6" w:rsidRDefault="00566C5C" w:rsidP="00820BF4">
      <w:pPr>
        <w:rPr>
          <w:sz w:val="24"/>
          <w:szCs w:val="24"/>
        </w:rPr>
      </w:pPr>
    </w:p>
    <w:p w:rsidR="00566C5C" w:rsidRPr="00F30FC6" w:rsidRDefault="00566C5C" w:rsidP="00820BF4">
      <w:pPr>
        <w:rPr>
          <w:sz w:val="24"/>
          <w:szCs w:val="24"/>
        </w:rPr>
      </w:pPr>
    </w:p>
    <w:p w:rsidR="00566C5C" w:rsidRPr="00F30FC6" w:rsidRDefault="00566C5C" w:rsidP="00820BF4">
      <w:pPr>
        <w:rPr>
          <w:sz w:val="24"/>
          <w:szCs w:val="24"/>
        </w:rPr>
      </w:pPr>
    </w:p>
    <w:p w:rsidR="00566C5C" w:rsidRPr="002664F6" w:rsidRDefault="00566C5C" w:rsidP="000753DC">
      <w:pPr>
        <w:rPr>
          <w:rFonts w:ascii="Times New Roman" w:hAnsi="Times New Roman" w:cs="Times New Roman"/>
          <w:sz w:val="28"/>
          <w:szCs w:val="28"/>
        </w:rPr>
      </w:pPr>
    </w:p>
    <w:sectPr w:rsidR="00566C5C" w:rsidRPr="002664F6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24900"/>
    <w:rsid w:val="00060602"/>
    <w:rsid w:val="00067D77"/>
    <w:rsid w:val="000753DC"/>
    <w:rsid w:val="0007789D"/>
    <w:rsid w:val="000B264B"/>
    <w:rsid w:val="002664F6"/>
    <w:rsid w:val="00270E27"/>
    <w:rsid w:val="00392B17"/>
    <w:rsid w:val="00415200"/>
    <w:rsid w:val="004710D7"/>
    <w:rsid w:val="00554101"/>
    <w:rsid w:val="005567DF"/>
    <w:rsid w:val="00566C5C"/>
    <w:rsid w:val="006B5EA7"/>
    <w:rsid w:val="007830F1"/>
    <w:rsid w:val="007B413D"/>
    <w:rsid w:val="008014B7"/>
    <w:rsid w:val="00820BF4"/>
    <w:rsid w:val="00896370"/>
    <w:rsid w:val="008B36EF"/>
    <w:rsid w:val="00901F66"/>
    <w:rsid w:val="00936076"/>
    <w:rsid w:val="009D6BF1"/>
    <w:rsid w:val="00A64C14"/>
    <w:rsid w:val="00A704D5"/>
    <w:rsid w:val="00D331D0"/>
    <w:rsid w:val="00DB283B"/>
    <w:rsid w:val="00E05002"/>
    <w:rsid w:val="00E937CF"/>
    <w:rsid w:val="00EF4B08"/>
    <w:rsid w:val="00F23766"/>
    <w:rsid w:val="00F30FC6"/>
    <w:rsid w:val="00F764C7"/>
    <w:rsid w:val="00F86684"/>
    <w:rsid w:val="00FC6F27"/>
    <w:rsid w:val="00F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9D6BF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753DC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2664F6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a0">
    <w:name w:val="Абзац списка"/>
    <w:basedOn w:val="Normal"/>
    <w:uiPriority w:val="99"/>
    <w:rsid w:val="00820BF4"/>
    <w:pPr>
      <w:ind w:left="720"/>
    </w:pPr>
    <w:rPr>
      <w:lang w:eastAsia="en-US"/>
    </w:rPr>
  </w:style>
  <w:style w:type="paragraph" w:customStyle="1" w:styleId="a1">
    <w:name w:val="Без интервала"/>
    <w:uiPriority w:val="99"/>
    <w:rsid w:val="00820BF4"/>
    <w:rPr>
      <w:rFonts w:ascii="Times New Roman" w:hAnsi="Times New Roman"/>
      <w:lang w:eastAsia="en-US"/>
    </w:rPr>
  </w:style>
  <w:style w:type="paragraph" w:customStyle="1" w:styleId="CharChar">
    <w:name w:val="Знак Char Char Знак Знак Знак Знак"/>
    <w:basedOn w:val="Normal"/>
    <w:link w:val="DefaultParagraphFont"/>
    <w:uiPriority w:val="99"/>
    <w:rsid w:val="00820BF4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Normal"/>
    <w:uiPriority w:val="99"/>
    <w:rsid w:val="00820B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1262</Words>
  <Characters>7199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Черноярово</cp:lastModifiedBy>
  <cp:revision>2</cp:revision>
  <cp:lastPrinted>2019-11-25T04:30:00Z</cp:lastPrinted>
  <dcterms:created xsi:type="dcterms:W3CDTF">2019-11-27T11:44:00Z</dcterms:created>
  <dcterms:modified xsi:type="dcterms:W3CDTF">2019-11-27T11:44:00Z</dcterms:modified>
</cp:coreProperties>
</file>