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B283B" w:rsidRPr="008B36EF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ЧЕРНОЯРОВСКИЙ</w:t>
            </w: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83B" w:rsidRPr="008B36EF">
        <w:tc>
          <w:tcPr>
            <w:tcW w:w="9461" w:type="dxa"/>
            <w:gridSpan w:val="4"/>
          </w:tcPr>
          <w:p w:rsidR="00DB283B" w:rsidRPr="008B36EF" w:rsidRDefault="00DB283B" w:rsidP="007B413D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3B" w:rsidRPr="008B36EF">
        <w:trPr>
          <w:cantSplit/>
        </w:trPr>
        <w:tc>
          <w:tcPr>
            <w:tcW w:w="4678" w:type="dxa"/>
          </w:tcPr>
          <w:p w:rsidR="00DB283B" w:rsidRPr="008B36EF" w:rsidRDefault="00DB283B" w:rsidP="007B41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</w:t>
            </w:r>
          </w:p>
        </w:tc>
        <w:tc>
          <w:tcPr>
            <w:tcW w:w="839" w:type="dxa"/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29/149-рс</w:t>
            </w:r>
          </w:p>
        </w:tc>
      </w:tr>
      <w:tr w:rsidR="00DB283B" w:rsidRPr="008B36EF">
        <w:trPr>
          <w:cantSplit/>
        </w:trPr>
        <w:tc>
          <w:tcPr>
            <w:tcW w:w="4678" w:type="dxa"/>
          </w:tcPr>
          <w:p w:rsidR="00DB283B" w:rsidRPr="008B36EF" w:rsidRDefault="00DB283B" w:rsidP="007B41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3B" w:rsidRPr="008B36EF">
        <w:trPr>
          <w:cantSplit/>
        </w:trPr>
        <w:tc>
          <w:tcPr>
            <w:tcW w:w="4678" w:type="dxa"/>
          </w:tcPr>
          <w:p w:rsidR="00DB283B" w:rsidRDefault="00DB283B" w:rsidP="00F86684">
            <w:pPr>
              <w:pStyle w:val="1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 xml:space="preserve">О налоге на имущество физических лиц»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Чернояровский</w:t>
            </w: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</w:t>
            </w:r>
          </w:p>
          <w:p w:rsidR="00DB283B" w:rsidRPr="008B36EF" w:rsidRDefault="00DB283B" w:rsidP="00F86684">
            <w:pPr>
              <w:pStyle w:val="1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1837" w:type="dxa"/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DB283B" w:rsidRPr="008B36EF" w:rsidRDefault="00DB283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3B" w:rsidRDefault="00DB283B" w:rsidP="00060602">
      <w:pPr>
        <w:pStyle w:val="ConsPlusNormal"/>
        <w:jc w:val="right"/>
        <w:outlineLvl w:val="1"/>
      </w:pPr>
    </w:p>
    <w:p w:rsidR="00DB283B" w:rsidRDefault="00DB283B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0753DC" w:rsidRDefault="00DB283B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3DC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2664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64F6">
        <w:rPr>
          <w:rFonts w:ascii="Times New Roman" w:hAnsi="Times New Roman" w:cs="Times New Roman"/>
          <w:sz w:val="28"/>
          <w:szCs w:val="28"/>
        </w:rPr>
        <w:t xml:space="preserve"> </w:t>
      </w:r>
      <w:r w:rsidRPr="000753DC">
        <w:rPr>
          <w:rFonts w:ascii="Times New Roman" w:hAnsi="Times New Roman" w:cs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статьи 5, главы 32 Налогового кодекса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0753D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0753D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</w:p>
    <w:p w:rsidR="00DB283B" w:rsidRPr="000753DC" w:rsidRDefault="00DB283B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3DC">
        <w:rPr>
          <w:rFonts w:ascii="Times New Roman" w:hAnsi="Times New Roman" w:cs="Times New Roman"/>
          <w:sz w:val="28"/>
          <w:szCs w:val="28"/>
        </w:rPr>
        <w:t>РЕШИЛ:</w:t>
      </w:r>
    </w:p>
    <w:p w:rsidR="00DB283B" w:rsidRDefault="00DB283B" w:rsidP="0007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0753DC" w:rsidRDefault="00DB283B" w:rsidP="0007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753DC">
        <w:rPr>
          <w:rFonts w:ascii="Times New Roman" w:hAnsi="Times New Roman" w:cs="Times New Roman"/>
          <w:sz w:val="28"/>
          <w:szCs w:val="28"/>
        </w:rPr>
        <w:t>Утвердить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3DC">
        <w:rPr>
          <w:rFonts w:ascii="Times New Roman" w:hAnsi="Times New Roman" w:cs="Times New Roman"/>
          <w:sz w:val="28"/>
          <w:szCs w:val="28"/>
        </w:rPr>
        <w:t>"О налоге на имущество физических лиц"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Чернояровский</w:t>
      </w:r>
      <w:r w:rsidRPr="000753D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DB283B" w:rsidRPr="000753DC" w:rsidRDefault="00DB283B" w:rsidP="00266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0753DC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3DC">
        <w:rPr>
          <w:rFonts w:ascii="Times New Roman" w:hAnsi="Times New Roman" w:cs="Times New Roman"/>
          <w:sz w:val="28"/>
          <w:szCs w:val="28"/>
        </w:rPr>
        <w:t xml:space="preserve"> силу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0753DC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 </w:t>
      </w:r>
      <w:r w:rsidRPr="000753DC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753DC">
        <w:rPr>
          <w:rFonts w:ascii="Times New Roman" w:hAnsi="Times New Roman" w:cs="Times New Roman"/>
          <w:sz w:val="28"/>
          <w:szCs w:val="28"/>
        </w:rPr>
        <w:t xml:space="preserve">.11.2017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753DC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3DC">
        <w:rPr>
          <w:rFonts w:ascii="Times New Roman" w:hAnsi="Times New Roman" w:cs="Times New Roman"/>
          <w:sz w:val="28"/>
          <w:szCs w:val="28"/>
        </w:rPr>
        <w:t>-рс «О налоге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>, решение Совета депутатов муниципального образования Чернояровский сельсовет Ташлинского района Оренбургской области от 20.09.2018 № 20/111-рс «О внесении изменений в Решение Совета депутатов № 14/85-рс от 14.11.2017  «О налоге на имущество физических лиц»</w:t>
      </w:r>
    </w:p>
    <w:p w:rsidR="00DB283B" w:rsidRDefault="00DB283B" w:rsidP="002664F6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53D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0753D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</w:t>
      </w:r>
    </w:p>
    <w:p w:rsidR="00DB283B" w:rsidRPr="000753DC" w:rsidRDefault="00DB283B" w:rsidP="002664F6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периода по налогу на имущество физических лиц.</w:t>
      </w:r>
    </w:p>
    <w:p w:rsidR="00DB283B" w:rsidRDefault="00DB283B" w:rsidP="002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664F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B283B" w:rsidRDefault="00DB283B" w:rsidP="002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64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Е.И. Бражникова</w:t>
      </w:r>
    </w:p>
    <w:p w:rsidR="00DB283B" w:rsidRDefault="00DB283B" w:rsidP="002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Pr="002664F6" w:rsidRDefault="00DB283B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B283B" w:rsidRPr="002664F6" w:rsidRDefault="00DB283B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DB283B" w:rsidRPr="002664F6" w:rsidRDefault="00DB283B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B283B" w:rsidRPr="002664F6" w:rsidRDefault="00DB283B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2664F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</w:p>
    <w:p w:rsidR="00DB283B" w:rsidRPr="002664F6" w:rsidRDefault="00DB283B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B283B" w:rsidRPr="002664F6" w:rsidRDefault="00DB283B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25.11.2019</w:t>
      </w:r>
      <w:r w:rsidRPr="002664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29/149-рс</w:t>
      </w:r>
    </w:p>
    <w:p w:rsidR="00DB283B" w:rsidRPr="002664F6" w:rsidRDefault="00DB283B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283B" w:rsidRPr="002664F6" w:rsidRDefault="00DB283B" w:rsidP="002664F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54"/>
      <w:bookmarkEnd w:id="0"/>
      <w:r w:rsidRPr="002664F6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DB283B" w:rsidRPr="002664F6" w:rsidRDefault="00DB283B" w:rsidP="002664F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64F6">
        <w:rPr>
          <w:rFonts w:ascii="Times New Roman" w:hAnsi="Times New Roman" w:cs="Times New Roman"/>
          <w:b w:val="0"/>
          <w:bCs w:val="0"/>
          <w:sz w:val="28"/>
          <w:szCs w:val="28"/>
        </w:rPr>
        <w:t>о налоге на имущество физических лиц</w:t>
      </w:r>
    </w:p>
    <w:p w:rsidR="00DB283B" w:rsidRPr="002664F6" w:rsidRDefault="00DB283B" w:rsidP="002664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283B" w:rsidRPr="002664F6" w:rsidRDefault="00DB283B" w:rsidP="0026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283B" w:rsidRPr="002664F6" w:rsidRDefault="00DB283B" w:rsidP="0026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2664F6" w:rsidRDefault="00DB283B" w:rsidP="00266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2664F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налог на имущество физических лиц, обязательный к уплате на территории муниципального образования, определяются налоговые ставки, налоговые льготы, а также основания для их предоставления. Иные положения, предусматривают прямое применение статей главы 32 Налогового кодекса Российской Федерации.</w:t>
      </w:r>
    </w:p>
    <w:p w:rsidR="00DB283B" w:rsidRPr="002664F6" w:rsidRDefault="00DB283B" w:rsidP="0026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2664F6" w:rsidRDefault="00DB283B" w:rsidP="0026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2. Налоговые ставки</w:t>
      </w:r>
    </w:p>
    <w:p w:rsidR="00DB283B" w:rsidRPr="002664F6" w:rsidRDefault="00DB283B" w:rsidP="0026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2664F6" w:rsidRDefault="00DB283B" w:rsidP="00266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устанавливаются исходя из кадастровой стоимости объекта налогообложения:</w:t>
      </w:r>
    </w:p>
    <w:p w:rsidR="00DB283B" w:rsidRPr="002664F6" w:rsidRDefault="00DB283B" w:rsidP="00266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1)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4F6">
        <w:rPr>
          <w:rFonts w:ascii="Times New Roman" w:hAnsi="Times New Roman" w:cs="Times New Roman"/>
          <w:sz w:val="28"/>
          <w:szCs w:val="28"/>
        </w:rPr>
        <w:t>5 процентов в отношении:</w:t>
      </w:r>
    </w:p>
    <w:p w:rsidR="00DB283B" w:rsidRPr="002664F6" w:rsidRDefault="00DB283B" w:rsidP="002664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DB283B" w:rsidRPr="002664F6" w:rsidRDefault="00DB283B" w:rsidP="002664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B283B" w:rsidRPr="002664F6" w:rsidRDefault="00DB283B" w:rsidP="002664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B283B" w:rsidRPr="002664F6" w:rsidRDefault="00DB283B" w:rsidP="002664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гаражей и </w:t>
      </w:r>
      <w:r>
        <w:rPr>
          <w:rFonts w:ascii="Times New Roman" w:hAnsi="Times New Roman" w:cs="Times New Roman"/>
          <w:sz w:val="28"/>
          <w:szCs w:val="28"/>
        </w:rPr>
        <w:t>машино</w:t>
      </w:r>
      <w:r w:rsidRPr="002664F6">
        <w:rPr>
          <w:rFonts w:ascii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</w:t>
      </w:r>
      <w:r w:rsidRPr="00270E2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0" w:history="1">
        <w:r w:rsidRPr="00270E27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270E27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DB283B" w:rsidRPr="002664F6" w:rsidRDefault="00DB283B" w:rsidP="002664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B283B" w:rsidRPr="002664F6" w:rsidRDefault="00DB283B" w:rsidP="002664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2664F6">
        <w:rPr>
          <w:rFonts w:ascii="Times New Roman" w:hAnsi="Times New Roman" w:cs="Times New Roman"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6" w:history="1">
        <w:r w:rsidRPr="002664F6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2664F6">
        <w:rPr>
          <w:rFonts w:ascii="Times New Roman" w:hAnsi="Times New Roman" w:cs="Times New Roman"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r:id="rId7" w:history="1">
        <w:r w:rsidRPr="002664F6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4F6">
        <w:rPr>
          <w:rFonts w:ascii="Times New Roman" w:hAnsi="Times New Roman" w:cs="Times New Roman"/>
          <w:sz w:val="28"/>
          <w:szCs w:val="28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DB283B" w:rsidRPr="002664F6" w:rsidRDefault="00DB283B" w:rsidP="002664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DB283B" w:rsidRPr="002664F6" w:rsidRDefault="00DB283B" w:rsidP="0026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2664F6" w:rsidRDefault="00DB283B" w:rsidP="00075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p w:rsidR="00DB283B" w:rsidRPr="00896370" w:rsidRDefault="00DB283B" w:rsidP="00896370">
      <w:pPr>
        <w:pStyle w:val="ConsPlusNorma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DB283B" w:rsidRPr="00896370" w:rsidRDefault="00DB283B" w:rsidP="00896370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DB283B" w:rsidRPr="00896370" w:rsidRDefault="00DB283B" w:rsidP="008963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>факторов в проекте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3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6370">
        <w:rPr>
          <w:rFonts w:ascii="Times New Roman" w:hAnsi="Times New Roman" w:cs="Times New Roman"/>
          <w:sz w:val="28"/>
          <w:szCs w:val="28"/>
        </w:rPr>
        <w:t>« О налоге на имущество физических лиц »</w:t>
      </w:r>
    </w:p>
    <w:p w:rsidR="00DB283B" w:rsidRPr="00896370" w:rsidRDefault="00DB283B" w:rsidP="00896370">
      <w:pPr>
        <w:tabs>
          <w:tab w:val="left" w:pos="3080"/>
        </w:tabs>
        <w:spacing w:line="240" w:lineRule="auto"/>
        <w:ind w:right="1795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896370" w:rsidRDefault="00DB283B" w:rsidP="00896370">
      <w:pPr>
        <w:shd w:val="clear" w:color="auto" w:fill="FFFFFF"/>
        <w:spacing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896370" w:rsidRDefault="00DB283B" w:rsidP="00896370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sz w:val="28"/>
          <w:szCs w:val="28"/>
        </w:rPr>
        <w:t>с. Черноярово                                                                      7 ноября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896370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:rsidR="00DB283B" w:rsidRPr="00896370" w:rsidRDefault="00DB283B" w:rsidP="0089637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</w:t>
      </w:r>
    </w:p>
    <w:p w:rsidR="00DB283B" w:rsidRPr="00896370" w:rsidRDefault="00DB283B" w:rsidP="0089637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DB283B" w:rsidRPr="00896370" w:rsidRDefault="00DB283B" w:rsidP="0089637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B283B" w:rsidRPr="00896370" w:rsidRDefault="00DB283B" w:rsidP="0089637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DB283B" w:rsidRPr="00896370" w:rsidRDefault="00DB283B" w:rsidP="0089637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DB283B" w:rsidRPr="00896370" w:rsidRDefault="00DB283B" w:rsidP="0089637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DB283B" w:rsidRPr="00896370" w:rsidRDefault="00DB283B" w:rsidP="0089637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DB283B" w:rsidRPr="00896370" w:rsidRDefault="00DB283B" w:rsidP="0089637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DB283B" w:rsidRPr="00896370" w:rsidRDefault="00DB283B" w:rsidP="0089637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DB283B" w:rsidRPr="00896370" w:rsidRDefault="00DB283B" w:rsidP="0089637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DB283B" w:rsidRPr="00896370" w:rsidRDefault="00DB283B" w:rsidP="0089637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370">
        <w:rPr>
          <w:rFonts w:ascii="Times New Roman" w:hAnsi="Times New Roman" w:cs="Times New Roman"/>
          <w:i/>
          <w:iCs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DB283B" w:rsidRPr="00896370" w:rsidRDefault="00DB283B" w:rsidP="0089637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B283B" w:rsidRPr="00896370" w:rsidRDefault="00DB283B" w:rsidP="0089637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DB283B" w:rsidRPr="00896370" w:rsidRDefault="00DB283B" w:rsidP="0089637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DB283B" w:rsidRPr="00896370" w:rsidRDefault="00DB283B" w:rsidP="0089637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DB283B" w:rsidRPr="00896370" w:rsidRDefault="00DB283B" w:rsidP="0089637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896370" w:rsidRDefault="00DB283B" w:rsidP="0089637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3B" w:rsidRPr="00896370" w:rsidRDefault="00DB283B" w:rsidP="00896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>Специалист  администрации                                            Ю.Н. Ковалевская</w:t>
      </w:r>
    </w:p>
    <w:p w:rsidR="00DB283B" w:rsidRPr="00896370" w:rsidRDefault="00DB283B" w:rsidP="00896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896370" w:rsidRDefault="00DB283B" w:rsidP="00896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83B" w:rsidRPr="00896370" w:rsidRDefault="00DB283B" w:rsidP="00896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>«Согласен»</w:t>
      </w:r>
    </w:p>
    <w:p w:rsidR="00DB283B" w:rsidRPr="00896370" w:rsidRDefault="00DB283B" w:rsidP="00896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Pr="0089637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63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B283B" w:rsidRPr="00896370" w:rsidRDefault="00DB283B" w:rsidP="00896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70">
        <w:rPr>
          <w:rFonts w:ascii="Times New Roman" w:hAnsi="Times New Roman" w:cs="Times New Roman"/>
          <w:sz w:val="28"/>
          <w:szCs w:val="28"/>
        </w:rPr>
        <w:t xml:space="preserve">Чернояровский  сельсовет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И.В. Кондёнко</w:t>
      </w:r>
    </w:p>
    <w:p w:rsidR="00DB283B" w:rsidRPr="002664F6" w:rsidRDefault="00DB283B" w:rsidP="000753DC">
      <w:pPr>
        <w:rPr>
          <w:rFonts w:ascii="Times New Roman" w:hAnsi="Times New Roman" w:cs="Times New Roman"/>
          <w:sz w:val="28"/>
          <w:szCs w:val="28"/>
        </w:rPr>
      </w:pPr>
    </w:p>
    <w:sectPr w:rsidR="00DB283B" w:rsidRPr="002664F6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24900"/>
    <w:rsid w:val="00060602"/>
    <w:rsid w:val="00067D77"/>
    <w:rsid w:val="000753DC"/>
    <w:rsid w:val="000B264B"/>
    <w:rsid w:val="002664F6"/>
    <w:rsid w:val="00270E27"/>
    <w:rsid w:val="00392B17"/>
    <w:rsid w:val="00415200"/>
    <w:rsid w:val="00554101"/>
    <w:rsid w:val="005567DF"/>
    <w:rsid w:val="006B5EA7"/>
    <w:rsid w:val="007830F1"/>
    <w:rsid w:val="007B413D"/>
    <w:rsid w:val="00896370"/>
    <w:rsid w:val="008B36EF"/>
    <w:rsid w:val="00901F66"/>
    <w:rsid w:val="00936076"/>
    <w:rsid w:val="009D6BF1"/>
    <w:rsid w:val="00A64C14"/>
    <w:rsid w:val="00A704D5"/>
    <w:rsid w:val="00D331D0"/>
    <w:rsid w:val="00DB283B"/>
    <w:rsid w:val="00E05002"/>
    <w:rsid w:val="00E937CF"/>
    <w:rsid w:val="00EF4B08"/>
    <w:rsid w:val="00F23766"/>
    <w:rsid w:val="00F764C7"/>
    <w:rsid w:val="00F86684"/>
    <w:rsid w:val="00FC6F27"/>
    <w:rsid w:val="00FF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9D6BF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753DC"/>
    <w:pPr>
      <w:ind w:left="720"/>
    </w:pPr>
    <w:rPr>
      <w:lang w:eastAsia="en-US"/>
    </w:rPr>
  </w:style>
  <w:style w:type="paragraph" w:customStyle="1" w:styleId="ConsPlusTitle">
    <w:name w:val="ConsPlusTitle"/>
    <w:uiPriority w:val="99"/>
    <w:rsid w:val="002664F6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6FE141DEDBDC31FB5D5C2349AC83ECD73FF08D49CADA1E89C785196540E2066C39961612277787AB8F7607758D0BE6FE5048D66EAjD6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6FE141DEDBDC31FB5D5C2349AC83ECD73FF08D49CADA1E89C785196540E2066C3996164257A787AB8F7607758D0BE6FE5048D66EAjD61E" TargetMode="Externa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1264</Words>
  <Characters>7206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user</dc:creator>
  <cp:keywords/>
  <dc:description/>
  <cp:lastModifiedBy>Черноярово</cp:lastModifiedBy>
  <cp:revision>3</cp:revision>
  <cp:lastPrinted>2019-11-25T04:30:00Z</cp:lastPrinted>
  <dcterms:created xsi:type="dcterms:W3CDTF">2019-11-22T07:46:00Z</dcterms:created>
  <dcterms:modified xsi:type="dcterms:W3CDTF">2019-11-25T04:30:00Z</dcterms:modified>
</cp:coreProperties>
</file>