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6245E5" w:rsidRPr="00DD1D2B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245E5" w:rsidRPr="00DD1D2B" w:rsidRDefault="006245E5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6245E5" w:rsidRPr="00DD1D2B" w:rsidRDefault="006245E5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О В Е ТА   Д Е П У Т А Т О В</w:t>
            </w:r>
          </w:p>
          <w:p w:rsidR="006245E5" w:rsidRPr="00DD1D2B" w:rsidRDefault="006245E5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245E5" w:rsidRPr="00DD1D2B" w:rsidRDefault="006245E5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ЧЕРНОЯРОВСКИЙ</w:t>
            </w:r>
            <w:r w:rsidRPr="00DD1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СЕЛЬСОВЕТ</w:t>
            </w:r>
          </w:p>
          <w:p w:rsidR="006245E5" w:rsidRPr="00DD1D2B" w:rsidRDefault="006245E5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6245E5" w:rsidRPr="00DD1D2B" w:rsidRDefault="006245E5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 Е Н Б У Р Г С К О Й    О Б Л А С Т И</w:t>
            </w:r>
          </w:p>
          <w:p w:rsidR="006245E5" w:rsidRPr="00DD1D2B" w:rsidRDefault="006245E5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D2B"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</w:p>
          <w:p w:rsidR="006245E5" w:rsidRPr="00DD1D2B" w:rsidRDefault="006245E5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45E5" w:rsidRPr="00DD1D2B">
        <w:tc>
          <w:tcPr>
            <w:tcW w:w="9461" w:type="dxa"/>
            <w:gridSpan w:val="4"/>
          </w:tcPr>
          <w:p w:rsidR="006245E5" w:rsidRPr="00DD1D2B" w:rsidRDefault="006245E5" w:rsidP="0081170E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5E5" w:rsidRPr="00DD1D2B">
        <w:trPr>
          <w:cantSplit/>
        </w:trPr>
        <w:tc>
          <w:tcPr>
            <w:tcW w:w="4678" w:type="dxa"/>
          </w:tcPr>
          <w:p w:rsidR="006245E5" w:rsidRPr="00DD1D2B" w:rsidRDefault="006245E5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6245E5" w:rsidRPr="00DD1D2B" w:rsidRDefault="006245E5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25.11.2019</w:t>
            </w:r>
          </w:p>
        </w:tc>
        <w:tc>
          <w:tcPr>
            <w:tcW w:w="839" w:type="dxa"/>
          </w:tcPr>
          <w:p w:rsidR="006245E5" w:rsidRPr="00DD1D2B" w:rsidRDefault="006245E5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6245E5" w:rsidRPr="00DD1D2B" w:rsidRDefault="006245E5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29/148-рс</w:t>
            </w:r>
          </w:p>
        </w:tc>
      </w:tr>
      <w:tr w:rsidR="006245E5" w:rsidRPr="00DD1D2B">
        <w:trPr>
          <w:cantSplit/>
        </w:trPr>
        <w:tc>
          <w:tcPr>
            <w:tcW w:w="4678" w:type="dxa"/>
          </w:tcPr>
          <w:p w:rsidR="006245E5" w:rsidRPr="00DD1D2B" w:rsidRDefault="006245E5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245E5" w:rsidRPr="00DD1D2B" w:rsidRDefault="006245E5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6245E5" w:rsidRPr="00DD1D2B" w:rsidRDefault="006245E5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6245E5" w:rsidRPr="00DD1D2B" w:rsidRDefault="006245E5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5E5" w:rsidRPr="00DD1D2B">
        <w:trPr>
          <w:cantSplit/>
        </w:trPr>
        <w:tc>
          <w:tcPr>
            <w:tcW w:w="4678" w:type="dxa"/>
          </w:tcPr>
          <w:p w:rsidR="006245E5" w:rsidRPr="00DD1D2B" w:rsidRDefault="006245E5" w:rsidP="00AB550F">
            <w:pPr>
              <w:pStyle w:val="1"/>
              <w:ind w:right="-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26" style="position:absolute;margin-left:-4.55pt;margin-top:.45pt;width:17.4pt;height:17.3pt;rotation:270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noProof/>
                <w:lang w:eastAsia="ru-RU"/>
              </w:rPr>
              <w:pict>
                <v:group id="_x0000_s1029" style="position:absolute;margin-left:210.65pt;margin-top:.5pt;width:18.1pt;height:17.3pt;z-index:251659264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Pr="00DD1D2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«О земельном налоге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Чернояровский</w:t>
            </w:r>
            <w:r w:rsidRPr="00DD1D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</w:t>
            </w:r>
          </w:p>
        </w:tc>
        <w:tc>
          <w:tcPr>
            <w:tcW w:w="1837" w:type="dxa"/>
          </w:tcPr>
          <w:p w:rsidR="006245E5" w:rsidRPr="00DD1D2B" w:rsidRDefault="006245E5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6245E5" w:rsidRPr="00DD1D2B" w:rsidRDefault="006245E5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6245E5" w:rsidRPr="00DD1D2B" w:rsidRDefault="006245E5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5E5" w:rsidRDefault="006245E5" w:rsidP="00060602">
      <w:pPr>
        <w:pStyle w:val="ConsPlusNormal"/>
        <w:jc w:val="right"/>
        <w:outlineLvl w:val="1"/>
      </w:pPr>
    </w:p>
    <w:p w:rsidR="006245E5" w:rsidRPr="00374947" w:rsidRDefault="006245E5" w:rsidP="00374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947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4" w:history="1">
        <w:r w:rsidRPr="00B36F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4947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37494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37494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Оренбургского района </w:t>
      </w:r>
    </w:p>
    <w:p w:rsidR="006245E5" w:rsidRPr="002D5A2D" w:rsidRDefault="006245E5" w:rsidP="003749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5A2D">
        <w:rPr>
          <w:rFonts w:ascii="Times New Roman" w:hAnsi="Times New Roman" w:cs="Times New Roman"/>
          <w:sz w:val="28"/>
          <w:szCs w:val="28"/>
        </w:rPr>
        <w:t>РЕШИЛ:</w:t>
      </w:r>
    </w:p>
    <w:p w:rsidR="006245E5" w:rsidRPr="001509D8" w:rsidRDefault="006245E5" w:rsidP="00374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1" w:history="1">
        <w:r w:rsidRPr="001509D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509D8">
        <w:rPr>
          <w:rFonts w:ascii="Times New Roman" w:hAnsi="Times New Roman" w:cs="Times New Roman"/>
          <w:sz w:val="28"/>
          <w:szCs w:val="28"/>
        </w:rPr>
        <w:t xml:space="preserve"> «О земельном налоге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1509D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 согласно приложению к настоящему решению.</w:t>
      </w:r>
    </w:p>
    <w:p w:rsidR="006245E5" w:rsidRPr="00E54C84" w:rsidRDefault="006245E5" w:rsidP="00E54C84">
      <w:pPr>
        <w:pStyle w:val="NoSpacing"/>
        <w:ind w:firstLine="709"/>
        <w:jc w:val="both"/>
        <w:rPr>
          <w:sz w:val="24"/>
          <w:szCs w:val="24"/>
        </w:rPr>
      </w:pPr>
      <w:r w:rsidRPr="001509D8">
        <w:rPr>
          <w:sz w:val="28"/>
          <w:szCs w:val="28"/>
        </w:rPr>
        <w:t xml:space="preserve">2. </w:t>
      </w:r>
      <w:r w:rsidRPr="002460A1">
        <w:rPr>
          <w:rFonts w:ascii="Times New Roman" w:hAnsi="Times New Roman" w:cs="Times New Roman"/>
          <w:sz w:val="28"/>
          <w:szCs w:val="28"/>
        </w:rPr>
        <w:t>Признать утратившими силу решения Совета депутатов муниципального образования Чернояровский сельсовет Ташлинского района Оренбургской области от 14.11.2017 № 14/86-рс Об утверждении Положения «О земельном налоге на территории муниципального образования Чернояровский сельсовет Ташлинского района Оренбургской области», решение Совета депутатов от 20.09.2018 № 20/110-рс «О внесении изменений в решение Совета депутатов муниципального образования Чернояровский сельсовет Ташлинского района Оренбургской области от 14.11.2017 № 14/86-рс Об утверждении Положения «О земельном налоге на территории муниципального образования Чернояровский сельсовет Ташлинского района Оренбургской области».</w:t>
      </w:r>
    </w:p>
    <w:p w:rsidR="006245E5" w:rsidRPr="001509D8" w:rsidRDefault="006245E5" w:rsidP="00374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509D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1509D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по бюджету, налоговой и финансовой политике. </w:t>
      </w:r>
    </w:p>
    <w:p w:rsidR="006245E5" w:rsidRPr="000753DC" w:rsidRDefault="006245E5" w:rsidP="00E54C84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753DC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</w:t>
      </w:r>
      <w:r>
        <w:rPr>
          <w:rFonts w:ascii="Times New Roman" w:hAnsi="Times New Roman" w:cs="Times New Roman"/>
          <w:sz w:val="28"/>
          <w:szCs w:val="28"/>
        </w:rPr>
        <w:t>да по земельному налогу.</w:t>
      </w:r>
    </w:p>
    <w:p w:rsidR="006245E5" w:rsidRDefault="006245E5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2664F6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6245E5" w:rsidRDefault="006245E5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 Бражникова</w:t>
      </w:r>
    </w:p>
    <w:p w:rsidR="006245E5" w:rsidRDefault="006245E5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Разослано: финотделу, МРИФНС России № 6 по Оренбургской области, районной газете «Маяк», прокурору, в комиссию по бюджету, налоговой и финансовой политике.</w:t>
      </w:r>
    </w:p>
    <w:p w:rsidR="006245E5" w:rsidRDefault="006245E5" w:rsidP="00E54C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E54C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E54C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374947">
      <w:pPr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374947">
      <w:pPr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374947">
      <w:pPr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374947">
      <w:pPr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374947">
      <w:pPr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374947">
      <w:pPr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374947">
      <w:pPr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374947">
      <w:pPr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374947">
      <w:pPr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374947">
      <w:pPr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374947">
      <w:pPr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374947">
      <w:pPr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374947">
      <w:pPr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374947">
      <w:pPr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374947">
      <w:pPr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374947">
      <w:pPr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374947">
      <w:pPr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B36F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245E5" w:rsidRPr="002664F6" w:rsidRDefault="006245E5" w:rsidP="00B36F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245E5" w:rsidRPr="002664F6" w:rsidRDefault="006245E5" w:rsidP="00B36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245E5" w:rsidRPr="002664F6" w:rsidRDefault="006245E5" w:rsidP="00B36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2664F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</w:t>
      </w:r>
    </w:p>
    <w:p w:rsidR="006245E5" w:rsidRPr="002664F6" w:rsidRDefault="006245E5" w:rsidP="00B36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6245E5" w:rsidRPr="002664F6" w:rsidRDefault="006245E5" w:rsidP="00B36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25.11.</w:t>
      </w:r>
      <w:r w:rsidRPr="002664F6">
        <w:rPr>
          <w:rFonts w:ascii="Times New Roman" w:hAnsi="Times New Roman" w:cs="Times New Roman"/>
          <w:sz w:val="28"/>
          <w:szCs w:val="28"/>
        </w:rPr>
        <w:t xml:space="preserve">2019 № </w:t>
      </w:r>
      <w:r>
        <w:rPr>
          <w:rFonts w:ascii="Times New Roman" w:hAnsi="Times New Roman" w:cs="Times New Roman"/>
          <w:sz w:val="28"/>
          <w:szCs w:val="28"/>
        </w:rPr>
        <w:t>29/148-рс</w:t>
      </w:r>
    </w:p>
    <w:p w:rsidR="006245E5" w:rsidRPr="002664F6" w:rsidRDefault="006245E5" w:rsidP="00B36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245E5" w:rsidRPr="002664F6" w:rsidRDefault="006245E5" w:rsidP="00B36FA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P54"/>
      <w:bookmarkEnd w:id="0"/>
      <w:r w:rsidRPr="002664F6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6245E5" w:rsidRPr="002664F6" w:rsidRDefault="006245E5" w:rsidP="00B36FA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земельном налоге</w:t>
      </w:r>
    </w:p>
    <w:p w:rsidR="006245E5" w:rsidRPr="002664F6" w:rsidRDefault="006245E5" w:rsidP="00B36F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45E5" w:rsidRPr="002664F6" w:rsidRDefault="006245E5" w:rsidP="00B36F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245E5" w:rsidRDefault="006245E5" w:rsidP="00B36FA4">
      <w:pPr>
        <w:pStyle w:val="ConsPlusNormal"/>
        <w:ind w:firstLine="540"/>
        <w:jc w:val="both"/>
      </w:pPr>
    </w:p>
    <w:p w:rsidR="006245E5" w:rsidRPr="00B36FA4" w:rsidRDefault="006245E5" w:rsidP="00B3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A4">
        <w:rPr>
          <w:rFonts w:ascii="Times New Roman" w:hAnsi="Times New Roman" w:cs="Times New Roman"/>
          <w:sz w:val="28"/>
          <w:szCs w:val="28"/>
        </w:rPr>
        <w:t xml:space="preserve"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B36FA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предоставления. Иные положения, предусматривают прямое применение статей главы 31 Налогового кодекса Российской Федерации.</w:t>
      </w:r>
    </w:p>
    <w:p w:rsidR="006245E5" w:rsidRPr="00B36FA4" w:rsidRDefault="006245E5" w:rsidP="00B36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245E5" w:rsidRPr="00CA1839" w:rsidRDefault="006245E5" w:rsidP="00B36FA4">
      <w:pPr>
        <w:pStyle w:val="BodyText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839">
        <w:rPr>
          <w:rFonts w:ascii="Times New Roman" w:hAnsi="Times New Roman" w:cs="Times New Roman"/>
          <w:sz w:val="28"/>
          <w:szCs w:val="28"/>
        </w:rPr>
        <w:t>2. Налоговые ставки</w:t>
      </w:r>
    </w:p>
    <w:p w:rsidR="006245E5" w:rsidRDefault="006245E5" w:rsidP="00B36FA4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45E5" w:rsidRPr="001509D8" w:rsidRDefault="006245E5" w:rsidP="00B36FA4">
      <w:pPr>
        <w:pStyle w:val="ConsPlusNormal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>Ставки земельного налога устанавли</w:t>
      </w:r>
      <w:r>
        <w:rPr>
          <w:rFonts w:ascii="Times New Roman" w:hAnsi="Times New Roman" w:cs="Times New Roman"/>
          <w:sz w:val="28"/>
          <w:szCs w:val="28"/>
        </w:rPr>
        <w:t xml:space="preserve">ваются от кадастровой стоимости </w:t>
      </w:r>
      <w:r w:rsidRPr="001509D8">
        <w:rPr>
          <w:rFonts w:ascii="Times New Roman" w:hAnsi="Times New Roman" w:cs="Times New Roman"/>
          <w:sz w:val="28"/>
          <w:szCs w:val="28"/>
        </w:rPr>
        <w:t>земли в размере:</w:t>
      </w:r>
    </w:p>
    <w:p w:rsidR="006245E5" w:rsidRPr="00E265DD" w:rsidRDefault="006245E5" w:rsidP="00E26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65DD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6245E5" w:rsidRPr="00E265DD" w:rsidRDefault="006245E5" w:rsidP="00E26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5DD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245E5" w:rsidRPr="00E265DD" w:rsidRDefault="006245E5" w:rsidP="00E26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5DD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6245E5" w:rsidRPr="00E265DD" w:rsidRDefault="006245E5" w:rsidP="00E26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5DD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6245E5" w:rsidRDefault="006245E5" w:rsidP="00E26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5DD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245E5" w:rsidRPr="001509D8" w:rsidRDefault="006245E5" w:rsidP="00E265DD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</w:t>
      </w:r>
      <w:r w:rsidRPr="001509D8">
        <w:rPr>
          <w:rFonts w:ascii="Times New Roman" w:hAnsi="Times New Roman" w:cs="Times New Roman"/>
          <w:sz w:val="28"/>
          <w:szCs w:val="28"/>
        </w:rPr>
        <w:t xml:space="preserve"> 1,5 процента - для прочих земельных участков.</w:t>
      </w:r>
    </w:p>
    <w:p w:rsidR="006245E5" w:rsidRDefault="006245E5" w:rsidP="00B36FA4">
      <w:pPr>
        <w:shd w:val="clear" w:color="auto" w:fill="FFFFFF"/>
        <w:tabs>
          <w:tab w:val="left" w:pos="696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245E5" w:rsidRPr="00B36FA4" w:rsidRDefault="006245E5" w:rsidP="00B36FA4">
      <w:pPr>
        <w:shd w:val="clear" w:color="auto" w:fill="FFFFFF"/>
        <w:tabs>
          <w:tab w:val="left" w:pos="696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B36FA4">
        <w:rPr>
          <w:rFonts w:ascii="Times New Roman" w:hAnsi="Times New Roman" w:cs="Times New Roman"/>
          <w:spacing w:val="-4"/>
          <w:sz w:val="28"/>
          <w:szCs w:val="28"/>
        </w:rPr>
        <w:t>3. Налоговые льготы</w:t>
      </w:r>
    </w:p>
    <w:p w:rsidR="006245E5" w:rsidRPr="00B36FA4" w:rsidRDefault="006245E5" w:rsidP="00B36F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FA4">
        <w:rPr>
          <w:rFonts w:ascii="Times New Roman" w:hAnsi="Times New Roman" w:cs="Times New Roman"/>
          <w:sz w:val="28"/>
          <w:szCs w:val="28"/>
        </w:rPr>
        <w:t xml:space="preserve">1. </w:t>
      </w:r>
      <w:r w:rsidRPr="00053B1F">
        <w:rPr>
          <w:rFonts w:ascii="Times New Roman" w:hAnsi="Times New Roman" w:cs="Times New Roman"/>
          <w:spacing w:val="-4"/>
          <w:sz w:val="28"/>
          <w:szCs w:val="28"/>
        </w:rPr>
        <w:t xml:space="preserve">Освобождаются от уплаты земельного налога учреждения, </w:t>
      </w:r>
      <w:r>
        <w:rPr>
          <w:rFonts w:ascii="Times New Roman" w:hAnsi="Times New Roman" w:cs="Times New Roman"/>
          <w:spacing w:val="-4"/>
          <w:sz w:val="28"/>
          <w:szCs w:val="28"/>
        </w:rPr>
        <w:t>финансируемые из бюджета сельского поселения Чернояровский сельсовет Ташлинского района Оренбургской области.</w:t>
      </w:r>
    </w:p>
    <w:p w:rsidR="006245E5" w:rsidRPr="00B36FA4" w:rsidRDefault="006245E5" w:rsidP="00B36F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Освобождаются от уплаты </w:t>
      </w:r>
      <w:r w:rsidRPr="00B36FA4">
        <w:rPr>
          <w:rFonts w:ascii="Times New Roman" w:hAnsi="Times New Roman" w:cs="Times New Roman"/>
          <w:sz w:val="28"/>
          <w:szCs w:val="28"/>
        </w:rPr>
        <w:t>земельного налога:</w:t>
      </w:r>
    </w:p>
    <w:p w:rsidR="006245E5" w:rsidRPr="00B36FA4" w:rsidRDefault="006245E5" w:rsidP="00B36F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FA4">
        <w:rPr>
          <w:rFonts w:ascii="Times New Roman" w:hAnsi="Times New Roman" w:cs="Times New Roman"/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6245E5" w:rsidRPr="00B36FA4" w:rsidRDefault="006245E5" w:rsidP="00B36F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FA4">
        <w:rPr>
          <w:rFonts w:ascii="Times New Roman" w:hAnsi="Times New Roman" w:cs="Times New Roman"/>
          <w:sz w:val="28"/>
          <w:szCs w:val="28"/>
        </w:rPr>
        <w:t>- родители погибших при исполнении воинского долга военнослужащих;</w:t>
      </w:r>
    </w:p>
    <w:p w:rsidR="006245E5" w:rsidRPr="00B36FA4" w:rsidRDefault="006245E5" w:rsidP="00B36F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FA4">
        <w:rPr>
          <w:rFonts w:ascii="Times New Roman" w:hAnsi="Times New Roman" w:cs="Times New Roman"/>
          <w:sz w:val="28"/>
          <w:szCs w:val="28"/>
        </w:rPr>
        <w:t xml:space="preserve">- народные дружинники, являющиеся членами народной дружины, созданной на территории </w:t>
      </w:r>
      <w:r>
        <w:rPr>
          <w:rFonts w:ascii="Times New Roman" w:hAnsi="Times New Roman" w:cs="Times New Roman"/>
          <w:sz w:val="28"/>
          <w:szCs w:val="28"/>
        </w:rPr>
        <w:t>Чернояровского</w:t>
      </w:r>
      <w:r w:rsidRPr="00B36FA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245E5" w:rsidRDefault="006245E5" w:rsidP="00374947">
      <w:pPr>
        <w:rPr>
          <w:rFonts w:ascii="Times New Roman" w:hAnsi="Times New Roman" w:cs="Times New Roman"/>
          <w:sz w:val="28"/>
          <w:szCs w:val="28"/>
        </w:rPr>
      </w:pPr>
    </w:p>
    <w:p w:rsidR="006245E5" w:rsidRPr="007F5C49" w:rsidRDefault="006245E5" w:rsidP="00CA1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C49">
        <w:rPr>
          <w:rFonts w:ascii="Times New Roman" w:hAnsi="Times New Roman" w:cs="Times New Roman"/>
          <w:sz w:val="28"/>
          <w:szCs w:val="28"/>
        </w:rPr>
        <w:t>4. Срок уплаты</w:t>
      </w:r>
    </w:p>
    <w:p w:rsidR="006245E5" w:rsidRPr="007F5C49" w:rsidRDefault="006245E5" w:rsidP="00CA1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49">
        <w:rPr>
          <w:rFonts w:ascii="Times New Roman" w:hAnsi="Times New Roman" w:cs="Times New Roman"/>
          <w:sz w:val="28"/>
          <w:szCs w:val="28"/>
        </w:rPr>
        <w:t>1.</w:t>
      </w:r>
      <w:r w:rsidRPr="007F5C49">
        <w:rPr>
          <w:rFonts w:ascii="Times New Roman" w:hAnsi="Times New Roman" w:cs="Times New Roman"/>
          <w:sz w:val="28"/>
          <w:szCs w:val="28"/>
        </w:rPr>
        <w:tab/>
        <w:t>Налог подлежит уплате н</w:t>
      </w:r>
      <w:r>
        <w:rPr>
          <w:rFonts w:ascii="Times New Roman" w:hAnsi="Times New Roman" w:cs="Times New Roman"/>
          <w:sz w:val="28"/>
          <w:szCs w:val="28"/>
        </w:rPr>
        <w:t>алог</w:t>
      </w:r>
      <w:r w:rsidRPr="007F5C49">
        <w:rPr>
          <w:rFonts w:ascii="Times New Roman" w:hAnsi="Times New Roman" w:cs="Times New Roman"/>
          <w:sz w:val="28"/>
          <w:szCs w:val="28"/>
        </w:rPr>
        <w:t>оплательщиками - физическими лицами в срок не позднее 1 декабря года, следующего за истекшим налоговым периодом.</w:t>
      </w:r>
    </w:p>
    <w:p w:rsidR="006245E5" w:rsidRPr="007F5C49" w:rsidRDefault="006245E5" w:rsidP="00CA1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49">
        <w:rPr>
          <w:rFonts w:ascii="Times New Roman" w:hAnsi="Times New Roman" w:cs="Times New Roman"/>
          <w:sz w:val="28"/>
          <w:szCs w:val="28"/>
        </w:rPr>
        <w:t>2.</w:t>
      </w:r>
      <w:r w:rsidRPr="007F5C49">
        <w:rPr>
          <w:rFonts w:ascii="Times New Roman" w:hAnsi="Times New Roman" w:cs="Times New Roman"/>
          <w:sz w:val="28"/>
          <w:szCs w:val="28"/>
        </w:rPr>
        <w:tab/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C49">
        <w:rPr>
          <w:rFonts w:ascii="Times New Roman" w:hAnsi="Times New Roman" w:cs="Times New Roman"/>
          <w:sz w:val="28"/>
          <w:szCs w:val="28"/>
        </w:rPr>
        <w:t>- организациями в срок не позднее последнего числа месяца, следующего за истекшим отчетным периодом.</w:t>
      </w:r>
    </w:p>
    <w:p w:rsidR="006245E5" w:rsidRPr="007F5C49" w:rsidRDefault="006245E5" w:rsidP="00CA1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49">
        <w:rPr>
          <w:rFonts w:ascii="Times New Roman" w:hAnsi="Times New Roman" w:cs="Times New Roman"/>
          <w:sz w:val="28"/>
          <w:szCs w:val="28"/>
        </w:rPr>
        <w:t>3.</w:t>
      </w:r>
      <w:r w:rsidRPr="007F5C49">
        <w:rPr>
          <w:rFonts w:ascii="Times New Roman" w:hAnsi="Times New Roman" w:cs="Times New Roman"/>
          <w:sz w:val="28"/>
          <w:szCs w:val="28"/>
        </w:rPr>
        <w:tab/>
        <w:t xml:space="preserve">Налог и авансовые платежи по налогу уплачиваются налогоплательщиками-организациями в бюджет по месту нахождения земельных </w:t>
      </w:r>
      <w:r>
        <w:rPr>
          <w:rFonts w:ascii="Times New Roman" w:hAnsi="Times New Roman" w:cs="Times New Roman"/>
          <w:sz w:val="28"/>
          <w:szCs w:val="28"/>
        </w:rPr>
        <w:t>уч</w:t>
      </w:r>
      <w:r w:rsidRPr="007F5C49">
        <w:rPr>
          <w:rFonts w:ascii="Times New Roman" w:hAnsi="Times New Roman" w:cs="Times New Roman"/>
          <w:sz w:val="28"/>
          <w:szCs w:val="28"/>
        </w:rPr>
        <w:t>астков, признаваемых объектом налогообложения</w:t>
      </w:r>
    </w:p>
    <w:p w:rsidR="006245E5" w:rsidRDefault="006245E5" w:rsidP="00CA1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49">
        <w:rPr>
          <w:rFonts w:ascii="Times New Roman" w:hAnsi="Times New Roman" w:cs="Times New Roman"/>
          <w:sz w:val="28"/>
          <w:szCs w:val="28"/>
        </w:rPr>
        <w:t>4.</w:t>
      </w:r>
      <w:r w:rsidRPr="007F5C49">
        <w:rPr>
          <w:rFonts w:ascii="Times New Roman" w:hAnsi="Times New Roman" w:cs="Times New Roman"/>
          <w:sz w:val="28"/>
          <w:szCs w:val="28"/>
        </w:rPr>
        <w:tab/>
        <w:t>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 Налогоплательщики - физические лица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 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</w:t>
      </w:r>
      <w:r>
        <w:rPr>
          <w:rFonts w:ascii="Times New Roman" w:hAnsi="Times New Roman" w:cs="Times New Roman"/>
          <w:sz w:val="28"/>
          <w:szCs w:val="28"/>
        </w:rPr>
        <w:t>ьями 78 и 79 Налогового Кодекса.</w:t>
      </w:r>
    </w:p>
    <w:p w:rsidR="006245E5" w:rsidRDefault="006245E5" w:rsidP="00CA1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5E5" w:rsidRPr="00CA1839" w:rsidRDefault="006245E5" w:rsidP="00CA1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374947">
      <w:pPr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374947">
      <w:pPr>
        <w:rPr>
          <w:rFonts w:ascii="Times New Roman" w:hAnsi="Times New Roman" w:cs="Times New Roman"/>
          <w:sz w:val="28"/>
          <w:szCs w:val="28"/>
        </w:rPr>
      </w:pPr>
    </w:p>
    <w:p w:rsidR="006245E5" w:rsidRDefault="006245E5" w:rsidP="00374947">
      <w:pPr>
        <w:rPr>
          <w:rFonts w:ascii="Times New Roman" w:hAnsi="Times New Roman" w:cs="Times New Roman"/>
          <w:sz w:val="28"/>
          <w:szCs w:val="28"/>
        </w:rPr>
      </w:pPr>
    </w:p>
    <w:p w:rsidR="006245E5" w:rsidRPr="0044632D" w:rsidRDefault="006245E5" w:rsidP="004463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32D">
        <w:rPr>
          <w:rFonts w:ascii="Times New Roman" w:hAnsi="Times New Roman" w:cs="Times New Roman"/>
          <w:sz w:val="28"/>
          <w:szCs w:val="28"/>
        </w:rPr>
        <w:t>ЗАКЛЮЧЕНИЕ</w:t>
      </w:r>
    </w:p>
    <w:p w:rsidR="006245E5" w:rsidRPr="0044632D" w:rsidRDefault="006245E5" w:rsidP="0044632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4632D">
        <w:rPr>
          <w:rFonts w:ascii="Times New Roman" w:hAnsi="Times New Roman" w:cs="Times New Roman"/>
          <w:sz w:val="28"/>
          <w:szCs w:val="28"/>
        </w:rPr>
        <w:t>о результатах проверки на наличие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32D">
        <w:rPr>
          <w:rFonts w:ascii="Times New Roman" w:hAnsi="Times New Roman" w:cs="Times New Roman"/>
          <w:sz w:val="28"/>
          <w:szCs w:val="28"/>
        </w:rPr>
        <w:t>факторов в проекте решения Совета депутатов Об утверждении Положения « О  земельном налоге на территории муниципального образования  Чернояровский сельсовет Ташлинского района Оренбургской области</w:t>
      </w:r>
    </w:p>
    <w:p w:rsidR="006245E5" w:rsidRPr="0044632D" w:rsidRDefault="006245E5" w:rsidP="0044632D">
      <w:pPr>
        <w:tabs>
          <w:tab w:val="left" w:pos="2835"/>
        </w:tabs>
        <w:autoSpaceDE w:val="0"/>
        <w:autoSpaceDN w:val="0"/>
        <w:adjustRightInd w:val="0"/>
        <w:spacing w:line="240" w:lineRule="auto"/>
        <w:ind w:right="-1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45E5" w:rsidRPr="0044632D" w:rsidRDefault="006245E5" w:rsidP="0044632D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45E5" w:rsidRPr="0044632D" w:rsidRDefault="006245E5" w:rsidP="0044632D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632D">
        <w:rPr>
          <w:rFonts w:ascii="Times New Roman" w:hAnsi="Times New Roman" w:cs="Times New Roman"/>
          <w:i/>
          <w:iCs/>
          <w:sz w:val="28"/>
          <w:szCs w:val="28"/>
        </w:rPr>
        <w:t>с. Черноярово                                                                    6 ноября 201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44632D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</w:p>
    <w:p w:rsidR="006245E5" w:rsidRPr="0044632D" w:rsidRDefault="006245E5" w:rsidP="0044632D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44632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                                                  </w:t>
      </w:r>
    </w:p>
    <w:p w:rsidR="006245E5" w:rsidRPr="0044632D" w:rsidRDefault="006245E5" w:rsidP="0044632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32D">
        <w:rPr>
          <w:rFonts w:ascii="Times New Roman" w:hAnsi="Times New Roman" w:cs="Times New Roman"/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 сельсовет от 11.09.2009 г. № 140-рс</w:t>
      </w:r>
    </w:p>
    <w:p w:rsidR="006245E5" w:rsidRPr="0044632D" w:rsidRDefault="006245E5" w:rsidP="0044632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32D">
        <w:rPr>
          <w:rFonts w:ascii="Times New Roman" w:hAnsi="Times New Roman" w:cs="Times New Roman"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6245E5" w:rsidRPr="0044632D" w:rsidRDefault="006245E5" w:rsidP="0044632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32D">
        <w:rPr>
          <w:rFonts w:ascii="Times New Roman" w:hAnsi="Times New Roman" w:cs="Times New Roman"/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6245E5" w:rsidRPr="0044632D" w:rsidRDefault="006245E5" w:rsidP="0044632D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632D">
        <w:rPr>
          <w:rFonts w:ascii="Times New Roman" w:hAnsi="Times New Roman" w:cs="Times New Roman"/>
          <w:i/>
          <w:iCs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6245E5" w:rsidRPr="0044632D" w:rsidRDefault="006245E5" w:rsidP="0044632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32D">
        <w:rPr>
          <w:rFonts w:ascii="Times New Roman" w:hAnsi="Times New Roman" w:cs="Times New Roman"/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6245E5" w:rsidRPr="0044632D" w:rsidRDefault="006245E5" w:rsidP="0044632D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632D">
        <w:rPr>
          <w:rFonts w:ascii="Times New Roman" w:hAnsi="Times New Roman" w:cs="Times New Roman"/>
          <w:i/>
          <w:iCs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6245E5" w:rsidRPr="0044632D" w:rsidRDefault="006245E5" w:rsidP="0044632D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632D">
        <w:rPr>
          <w:rFonts w:ascii="Times New Roman" w:hAnsi="Times New Roman" w:cs="Times New Roman"/>
          <w:i/>
          <w:iCs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6245E5" w:rsidRPr="0044632D" w:rsidRDefault="006245E5" w:rsidP="0044632D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632D">
        <w:rPr>
          <w:rFonts w:ascii="Times New Roman" w:hAnsi="Times New Roman" w:cs="Times New Roman"/>
          <w:i/>
          <w:iCs/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6245E5" w:rsidRPr="0044632D" w:rsidRDefault="006245E5" w:rsidP="0044632D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632D">
        <w:rPr>
          <w:rFonts w:ascii="Times New Roman" w:hAnsi="Times New Roman" w:cs="Times New Roman"/>
          <w:i/>
          <w:iCs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6245E5" w:rsidRPr="0044632D" w:rsidRDefault="006245E5" w:rsidP="0044632D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632D">
        <w:rPr>
          <w:rFonts w:ascii="Times New Roman" w:hAnsi="Times New Roman" w:cs="Times New Roman"/>
          <w:i/>
          <w:iCs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6245E5" w:rsidRPr="0044632D" w:rsidRDefault="006245E5" w:rsidP="0044632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32D">
        <w:rPr>
          <w:rFonts w:ascii="Times New Roman" w:hAnsi="Times New Roman" w:cs="Times New Roman"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6245E5" w:rsidRPr="0044632D" w:rsidRDefault="006245E5" w:rsidP="0044632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32D">
        <w:rPr>
          <w:rFonts w:ascii="Times New Roman" w:hAnsi="Times New Roman" w:cs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6245E5" w:rsidRPr="0044632D" w:rsidRDefault="006245E5" w:rsidP="0044632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32D">
        <w:rPr>
          <w:rFonts w:ascii="Times New Roman" w:hAnsi="Times New Roman" w:cs="Times New Roman"/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6245E5" w:rsidRPr="0044632D" w:rsidRDefault="006245E5" w:rsidP="0044632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32D">
        <w:rPr>
          <w:rFonts w:ascii="Times New Roman" w:hAnsi="Times New Roman" w:cs="Times New Roman"/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6245E5" w:rsidRPr="0044632D" w:rsidRDefault="006245E5" w:rsidP="0044632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5E5" w:rsidRPr="0044632D" w:rsidRDefault="006245E5" w:rsidP="004463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32D">
        <w:rPr>
          <w:rFonts w:ascii="Times New Roman" w:hAnsi="Times New Roman" w:cs="Times New Roman"/>
          <w:sz w:val="28"/>
          <w:szCs w:val="28"/>
        </w:rPr>
        <w:t>Специалист  администрации                                             Ю.Н. Ковалевская</w:t>
      </w:r>
    </w:p>
    <w:p w:rsidR="006245E5" w:rsidRDefault="006245E5" w:rsidP="00446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5E5" w:rsidRPr="0044632D" w:rsidRDefault="006245E5" w:rsidP="00446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32D">
        <w:rPr>
          <w:rFonts w:ascii="Times New Roman" w:hAnsi="Times New Roman" w:cs="Times New Roman"/>
          <w:sz w:val="28"/>
          <w:szCs w:val="28"/>
        </w:rPr>
        <w:t>«Согласен»</w:t>
      </w:r>
    </w:p>
    <w:p w:rsidR="006245E5" w:rsidRPr="0044632D" w:rsidRDefault="006245E5" w:rsidP="00446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Pr="0044632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245E5" w:rsidRPr="0044632D" w:rsidRDefault="006245E5" w:rsidP="004463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2D">
        <w:rPr>
          <w:rFonts w:ascii="Times New Roman" w:hAnsi="Times New Roman" w:cs="Times New Roman"/>
          <w:sz w:val="28"/>
          <w:szCs w:val="28"/>
        </w:rPr>
        <w:t xml:space="preserve">Чернояровский  сельсовет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И.В.Кондёнко</w:t>
      </w:r>
    </w:p>
    <w:p w:rsidR="006245E5" w:rsidRPr="00374947" w:rsidRDefault="006245E5" w:rsidP="00374947">
      <w:pPr>
        <w:rPr>
          <w:rFonts w:ascii="Times New Roman" w:hAnsi="Times New Roman" w:cs="Times New Roman"/>
          <w:sz w:val="28"/>
          <w:szCs w:val="28"/>
        </w:rPr>
      </w:pPr>
    </w:p>
    <w:sectPr w:rsidR="006245E5" w:rsidRPr="00374947" w:rsidSect="0006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BF1"/>
    <w:rsid w:val="00053B1F"/>
    <w:rsid w:val="00060602"/>
    <w:rsid w:val="00067D77"/>
    <w:rsid w:val="000753DC"/>
    <w:rsid w:val="00101F05"/>
    <w:rsid w:val="00140299"/>
    <w:rsid w:val="001509D8"/>
    <w:rsid w:val="002460A1"/>
    <w:rsid w:val="002664F6"/>
    <w:rsid w:val="002D5A2D"/>
    <w:rsid w:val="00320B21"/>
    <w:rsid w:val="00362A57"/>
    <w:rsid w:val="00374947"/>
    <w:rsid w:val="00381F8D"/>
    <w:rsid w:val="003B2432"/>
    <w:rsid w:val="003C5D4C"/>
    <w:rsid w:val="00402C15"/>
    <w:rsid w:val="0044632D"/>
    <w:rsid w:val="005258F5"/>
    <w:rsid w:val="00554101"/>
    <w:rsid w:val="006023A0"/>
    <w:rsid w:val="006245E5"/>
    <w:rsid w:val="007250CB"/>
    <w:rsid w:val="007830F1"/>
    <w:rsid w:val="007B3831"/>
    <w:rsid w:val="007F5C49"/>
    <w:rsid w:val="0081170E"/>
    <w:rsid w:val="0095101C"/>
    <w:rsid w:val="00977E82"/>
    <w:rsid w:val="009C098F"/>
    <w:rsid w:val="009D6BF1"/>
    <w:rsid w:val="00AA3F44"/>
    <w:rsid w:val="00AB550F"/>
    <w:rsid w:val="00B36FA4"/>
    <w:rsid w:val="00BE362F"/>
    <w:rsid w:val="00C713F7"/>
    <w:rsid w:val="00C73E66"/>
    <w:rsid w:val="00CA1839"/>
    <w:rsid w:val="00D229DF"/>
    <w:rsid w:val="00D629BA"/>
    <w:rsid w:val="00DA1E46"/>
    <w:rsid w:val="00DD1D2B"/>
    <w:rsid w:val="00DE18E3"/>
    <w:rsid w:val="00E265DD"/>
    <w:rsid w:val="00E54C84"/>
    <w:rsid w:val="00E633B5"/>
    <w:rsid w:val="00E9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7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6BF1"/>
    <w:pPr>
      <w:widowControl w:val="0"/>
      <w:autoSpaceDE w:val="0"/>
      <w:autoSpaceDN w:val="0"/>
    </w:pPr>
    <w:rPr>
      <w:rFonts w:cs="Calibri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9D6BF1"/>
    <w:rPr>
      <w:sz w:val="22"/>
      <w:szCs w:val="22"/>
      <w:lang w:val="ru-RU" w:eastAsia="en-US"/>
    </w:rPr>
  </w:style>
  <w:style w:type="paragraph" w:customStyle="1" w:styleId="1">
    <w:name w:val="Без интервала1"/>
    <w:link w:val="a"/>
    <w:uiPriority w:val="99"/>
    <w:rsid w:val="009D6BF1"/>
    <w:rPr>
      <w:rFonts w:cs="Calibri"/>
      <w:lang w:eastAsia="en-US"/>
    </w:rPr>
  </w:style>
  <w:style w:type="paragraph" w:styleId="NoSpacing">
    <w:name w:val="No Spacing"/>
    <w:uiPriority w:val="99"/>
    <w:qFormat/>
    <w:rsid w:val="002D5A2D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E54C84"/>
    <w:pPr>
      <w:ind w:left="720"/>
    </w:pPr>
    <w:rPr>
      <w:lang w:eastAsia="en-US"/>
    </w:rPr>
  </w:style>
  <w:style w:type="paragraph" w:customStyle="1" w:styleId="ConsPlusTitle">
    <w:name w:val="ConsPlusTitle"/>
    <w:uiPriority w:val="99"/>
    <w:rsid w:val="00B36FA4"/>
    <w:pPr>
      <w:widowControl w:val="0"/>
      <w:autoSpaceDE w:val="0"/>
      <w:autoSpaceDN w:val="0"/>
    </w:pPr>
    <w:rPr>
      <w:rFonts w:cs="Calibri"/>
      <w:b/>
      <w:bCs/>
    </w:rPr>
  </w:style>
  <w:style w:type="paragraph" w:styleId="BodyText">
    <w:name w:val="Body Text"/>
    <w:basedOn w:val="Normal"/>
    <w:link w:val="BodyTextChar"/>
    <w:uiPriority w:val="99"/>
    <w:rsid w:val="00B36FA4"/>
    <w:pPr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6FA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D241E0024618076A6F0E6519EC3BBF15378EB76C58650A1192B4C09156F2859A5DE70A3A14F7772793DE24D727E1BCA08033BA53DE1293iCM9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6</Pages>
  <Words>1577</Words>
  <Characters>8989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user</dc:creator>
  <cp:keywords/>
  <dc:description/>
  <cp:lastModifiedBy>Черноярово</cp:lastModifiedBy>
  <cp:revision>6</cp:revision>
  <cp:lastPrinted>2019-11-28T05:58:00Z</cp:lastPrinted>
  <dcterms:created xsi:type="dcterms:W3CDTF">2019-11-22T07:25:00Z</dcterms:created>
  <dcterms:modified xsi:type="dcterms:W3CDTF">2019-11-28T05:58:00Z</dcterms:modified>
</cp:coreProperties>
</file>