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C9" w:rsidRDefault="003C25C9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3C25C9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25C9" w:rsidRPr="00AE29DE" w:rsidRDefault="003C25C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3C25C9" w:rsidRPr="00AE29DE" w:rsidRDefault="003C25C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3C25C9" w:rsidRPr="00AE29DE" w:rsidRDefault="003C25C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C25C9" w:rsidRPr="00AE29DE" w:rsidRDefault="003C25C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3C25C9" w:rsidRPr="00AE29DE" w:rsidRDefault="003C25C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3C25C9" w:rsidRPr="00AE29DE" w:rsidRDefault="003C25C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3C25C9" w:rsidRPr="00AE29DE" w:rsidRDefault="003C25C9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3C25C9" w:rsidRPr="00AE29DE" w:rsidRDefault="003C25C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25C9" w:rsidRPr="00AE29DE">
        <w:tc>
          <w:tcPr>
            <w:tcW w:w="9461" w:type="dxa"/>
            <w:gridSpan w:val="4"/>
          </w:tcPr>
          <w:p w:rsidR="003C25C9" w:rsidRPr="00AE29DE" w:rsidRDefault="003C25C9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C25C9" w:rsidRPr="00AE29DE">
        <w:trPr>
          <w:cantSplit/>
        </w:trPr>
        <w:tc>
          <w:tcPr>
            <w:tcW w:w="4678" w:type="dxa"/>
          </w:tcPr>
          <w:p w:rsidR="003C25C9" w:rsidRPr="00AE29DE" w:rsidRDefault="003C25C9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C25C9" w:rsidRPr="00AE29DE" w:rsidRDefault="003C25C9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25.11.2019</w:t>
            </w:r>
          </w:p>
        </w:tc>
        <w:tc>
          <w:tcPr>
            <w:tcW w:w="839" w:type="dxa"/>
          </w:tcPr>
          <w:p w:rsidR="003C25C9" w:rsidRPr="00AE29DE" w:rsidRDefault="003C25C9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C25C9" w:rsidRPr="00AE29DE" w:rsidRDefault="003C25C9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29/145-рс</w:t>
            </w:r>
          </w:p>
        </w:tc>
      </w:tr>
      <w:tr w:rsidR="003C25C9" w:rsidRPr="00AE29DE">
        <w:trPr>
          <w:cantSplit/>
        </w:trPr>
        <w:tc>
          <w:tcPr>
            <w:tcW w:w="4678" w:type="dxa"/>
          </w:tcPr>
          <w:p w:rsidR="003C25C9" w:rsidRPr="00AB4F11" w:rsidRDefault="003C25C9" w:rsidP="00AB4F11">
            <w:pPr>
              <w:pStyle w:val="a0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sz w:val="28"/>
                <w:szCs w:val="28"/>
              </w:rPr>
              <w:t>О признании повторного конкурса по отбору кандидатур на должность главы муниципального образования Чернояровский сельсовет Ташлинского района Оренбургской области несостоявшимся</w:t>
            </w:r>
          </w:p>
        </w:tc>
        <w:tc>
          <w:tcPr>
            <w:tcW w:w="1837" w:type="dxa"/>
          </w:tcPr>
          <w:p w:rsidR="003C25C9" w:rsidRPr="00AE29DE" w:rsidRDefault="003C25C9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3C25C9" w:rsidRPr="00AE29DE" w:rsidRDefault="003C25C9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C25C9" w:rsidRPr="00AE29DE" w:rsidRDefault="003C25C9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3C25C9" w:rsidRPr="00AE29DE" w:rsidRDefault="003C25C9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3C25C9" w:rsidRDefault="003C25C9" w:rsidP="00EB3440">
      <w:pPr>
        <w:autoSpaceDE w:val="0"/>
        <w:autoSpaceDN w:val="0"/>
        <w:adjustRightInd w:val="0"/>
        <w:ind w:right="-142"/>
        <w:jc w:val="both"/>
      </w:pPr>
    </w:p>
    <w:p w:rsidR="003C25C9" w:rsidRPr="004F53F5" w:rsidRDefault="003C25C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Чернояровский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Pr="00233D40">
        <w:rPr>
          <w:sz w:val="28"/>
          <w:szCs w:val="28"/>
        </w:rPr>
        <w:t xml:space="preserve">29.09.2015 </w:t>
      </w:r>
      <w:r w:rsidRPr="00233D40">
        <w:rPr>
          <w:b/>
          <w:bCs/>
          <w:sz w:val="28"/>
          <w:szCs w:val="28"/>
        </w:rPr>
        <w:t xml:space="preserve">№ </w:t>
      </w:r>
      <w:r w:rsidRPr="00233D40">
        <w:rPr>
          <w:sz w:val="28"/>
          <w:szCs w:val="28"/>
        </w:rPr>
        <w:t>1/3-рс</w:t>
      </w:r>
      <w:r>
        <w:rPr>
          <w:sz w:val="28"/>
          <w:szCs w:val="28"/>
        </w:rPr>
        <w:t xml:space="preserve"> «Об утверждении </w:t>
      </w:r>
      <w:r w:rsidRPr="00E46369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порядке избрания</w:t>
      </w:r>
      <w:r w:rsidRPr="00E46369">
        <w:rPr>
          <w:color w:val="000000"/>
          <w:sz w:val="28"/>
          <w:szCs w:val="28"/>
        </w:rPr>
        <w:t xml:space="preserve"> главы муниципального образования </w:t>
      </w:r>
      <w:r>
        <w:rPr>
          <w:sz w:val="28"/>
          <w:szCs w:val="28"/>
        </w:rPr>
        <w:t xml:space="preserve">Чернояровский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из числа кандидатов, представленных конкурсной комиссией по результатам конкурса</w:t>
      </w:r>
      <w:r>
        <w:rPr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Чернояровский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 Чернояровский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3C25C9" w:rsidRPr="00E65B13" w:rsidRDefault="003C25C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B13">
        <w:rPr>
          <w:rFonts w:ascii="Times New Roman" w:hAnsi="Times New Roman" w:cs="Times New Roman"/>
          <w:sz w:val="28"/>
          <w:szCs w:val="28"/>
        </w:rPr>
        <w:t>РЕШИЛ:</w:t>
      </w:r>
    </w:p>
    <w:p w:rsidR="003C25C9" w:rsidRPr="00E65B13" w:rsidRDefault="003C25C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B13">
        <w:rPr>
          <w:rFonts w:ascii="Times New Roman" w:hAnsi="Times New Roman" w:cs="Times New Roman"/>
          <w:sz w:val="28"/>
          <w:szCs w:val="28"/>
        </w:rPr>
        <w:t xml:space="preserve">   1. Признать повторный конкурс по отбору кандидатур на должность главы  муниципального образования Чернояровский сельсовет Ташлинского района Оренбургской области несостоявшимися.</w:t>
      </w:r>
    </w:p>
    <w:p w:rsidR="003C25C9" w:rsidRDefault="003C25C9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Контроль за исполнением настоящего решения </w:t>
      </w:r>
      <w:r w:rsidRPr="00952B6F">
        <w:rPr>
          <w:sz w:val="28"/>
          <w:szCs w:val="28"/>
        </w:rPr>
        <w:t xml:space="preserve">возложить </w:t>
      </w:r>
      <w:r w:rsidRPr="00533470">
        <w:rPr>
          <w:color w:val="000000"/>
          <w:sz w:val="28"/>
          <w:szCs w:val="28"/>
        </w:rPr>
        <w:t xml:space="preserve">на  заместителя председателя Совета депутатов </w:t>
      </w:r>
      <w:r>
        <w:rPr>
          <w:sz w:val="28"/>
          <w:szCs w:val="28"/>
        </w:rPr>
        <w:t xml:space="preserve">муниципального образования </w:t>
      </w:r>
      <w:r w:rsidRPr="00DA4BC0">
        <w:rPr>
          <w:sz w:val="28"/>
          <w:szCs w:val="28"/>
        </w:rPr>
        <w:t xml:space="preserve"> </w:t>
      </w:r>
      <w:r>
        <w:rPr>
          <w:sz w:val="28"/>
          <w:szCs w:val="28"/>
        </w:rPr>
        <w:t>Чернояровский</w:t>
      </w:r>
      <w:r w:rsidRPr="00DA4BC0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3C25C9" w:rsidRPr="00533470" w:rsidRDefault="003C25C9" w:rsidP="00E65B1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после его официального  опубликования в районной газете «Маяк».</w:t>
      </w:r>
    </w:p>
    <w:p w:rsidR="003C25C9" w:rsidRPr="0072072B" w:rsidRDefault="003C25C9" w:rsidP="00E65B13">
      <w:pPr>
        <w:shd w:val="clear" w:color="auto" w:fill="FFFFFF"/>
        <w:spacing w:line="326" w:lineRule="exact"/>
        <w:ind w:left="5" w:right="77" w:firstLine="703"/>
        <w:jc w:val="both"/>
        <w:rPr>
          <w:sz w:val="28"/>
          <w:szCs w:val="28"/>
        </w:rPr>
      </w:pPr>
    </w:p>
    <w:p w:rsidR="003C25C9" w:rsidRDefault="003C25C9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72072B">
        <w:rPr>
          <w:sz w:val="28"/>
          <w:szCs w:val="28"/>
        </w:rPr>
        <w:t>редседателя</w:t>
      </w:r>
    </w:p>
    <w:p w:rsidR="003C25C9" w:rsidRDefault="003C25C9" w:rsidP="00E65B13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Совета депутатов   </w:t>
      </w:r>
      <w:r>
        <w:rPr>
          <w:sz w:val="28"/>
          <w:szCs w:val="28"/>
        </w:rPr>
        <w:t xml:space="preserve">                            </w:t>
      </w:r>
      <w:r w:rsidRPr="0072072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Е.И. Бражникова</w:t>
      </w:r>
    </w:p>
    <w:p w:rsidR="003C25C9" w:rsidRPr="0072072B" w:rsidRDefault="003C25C9" w:rsidP="00E65B13">
      <w:pPr>
        <w:jc w:val="both"/>
        <w:rPr>
          <w:sz w:val="28"/>
          <w:szCs w:val="28"/>
        </w:rPr>
      </w:pPr>
    </w:p>
    <w:p w:rsidR="003C25C9" w:rsidRDefault="003C25C9" w:rsidP="00E65B13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3C25C9" w:rsidRDefault="003C25C9" w:rsidP="00E65B13">
      <w:pPr>
        <w:jc w:val="both"/>
        <w:rPr>
          <w:sz w:val="28"/>
          <w:szCs w:val="28"/>
        </w:rPr>
      </w:pPr>
    </w:p>
    <w:p w:rsidR="003C25C9" w:rsidRDefault="003C25C9" w:rsidP="00E65B13">
      <w:pPr>
        <w:jc w:val="both"/>
        <w:rPr>
          <w:sz w:val="28"/>
          <w:szCs w:val="28"/>
        </w:rPr>
      </w:pPr>
    </w:p>
    <w:p w:rsidR="003C25C9" w:rsidRDefault="003C25C9" w:rsidP="00E65B13">
      <w:pPr>
        <w:jc w:val="both"/>
        <w:rPr>
          <w:sz w:val="28"/>
          <w:szCs w:val="28"/>
        </w:rPr>
      </w:pPr>
    </w:p>
    <w:p w:rsidR="003C25C9" w:rsidRDefault="003C25C9" w:rsidP="00E65B13">
      <w:pPr>
        <w:jc w:val="both"/>
        <w:rPr>
          <w:sz w:val="28"/>
          <w:szCs w:val="28"/>
        </w:rPr>
      </w:pPr>
    </w:p>
    <w:p w:rsidR="003C25C9" w:rsidRDefault="003C25C9" w:rsidP="00E65B13">
      <w:pPr>
        <w:jc w:val="both"/>
        <w:rPr>
          <w:sz w:val="28"/>
          <w:szCs w:val="28"/>
        </w:rPr>
      </w:pPr>
    </w:p>
    <w:p w:rsidR="003C25C9" w:rsidRPr="005A7ECD" w:rsidRDefault="003C25C9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3C25C9" w:rsidRPr="005A7ECD" w:rsidRDefault="003C25C9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3C25C9" w:rsidRPr="00BE4B02" w:rsidRDefault="003C25C9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факторов в проекте решения Совета депутатов</w:t>
      </w:r>
      <w:r w:rsidRPr="007A1CB7">
        <w:rPr>
          <w:color w:val="FF0000"/>
          <w:sz w:val="28"/>
          <w:szCs w:val="28"/>
        </w:rPr>
        <w:t xml:space="preserve"> </w:t>
      </w:r>
      <w:r w:rsidRPr="00665628">
        <w:rPr>
          <w:sz w:val="28"/>
          <w:szCs w:val="28"/>
        </w:rPr>
        <w:t xml:space="preserve">« О признании </w:t>
      </w:r>
      <w:r>
        <w:rPr>
          <w:sz w:val="28"/>
          <w:szCs w:val="28"/>
        </w:rPr>
        <w:t>повторного конкурса  по отбору кандидатур на должность</w:t>
      </w:r>
      <w:r w:rsidRPr="00665628">
        <w:rPr>
          <w:sz w:val="28"/>
          <w:szCs w:val="28"/>
        </w:rPr>
        <w:t xml:space="preserve"> главы администрации муниципального образования Чернояровский сельсовет Ташлинского района Оренбургской области несостоявшимися</w:t>
      </w:r>
      <w:r w:rsidRPr="00A16C18">
        <w:rPr>
          <w:i/>
          <w:iCs/>
          <w:sz w:val="28"/>
          <w:szCs w:val="28"/>
        </w:rPr>
        <w:t>.</w:t>
      </w:r>
    </w:p>
    <w:p w:rsidR="003C25C9" w:rsidRPr="007A1CB7" w:rsidRDefault="003C25C9" w:rsidP="00E65B13">
      <w:pPr>
        <w:ind w:left="142" w:right="-82"/>
        <w:jc w:val="both"/>
        <w:rPr>
          <w:sz w:val="28"/>
          <w:szCs w:val="28"/>
        </w:rPr>
      </w:pPr>
    </w:p>
    <w:p w:rsidR="003C25C9" w:rsidRPr="007A1CB7" w:rsidRDefault="003C25C9" w:rsidP="00E65B13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3C25C9" w:rsidRPr="007A1CB7" w:rsidRDefault="003C25C9" w:rsidP="00E65B13">
      <w:pPr>
        <w:shd w:val="clear" w:color="auto" w:fill="FFFFFF"/>
        <w:ind w:right="22"/>
        <w:jc w:val="both"/>
        <w:rPr>
          <w:sz w:val="28"/>
          <w:szCs w:val="28"/>
        </w:rPr>
      </w:pPr>
    </w:p>
    <w:p w:rsidR="003C25C9" w:rsidRPr="007A1CB7" w:rsidRDefault="003C25C9" w:rsidP="00E65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7 ноября  2019 </w:t>
      </w:r>
      <w:r w:rsidRPr="007A1C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25C9" w:rsidRPr="007A1CB7" w:rsidRDefault="003C25C9" w:rsidP="00E65B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C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3C25C9" w:rsidRPr="007A1CB7" w:rsidRDefault="003C25C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3C25C9" w:rsidRPr="007A1CB7" w:rsidRDefault="003C25C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C25C9" w:rsidRPr="007A1CB7" w:rsidRDefault="003C25C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3C25C9" w:rsidRPr="007A1CB7" w:rsidRDefault="003C25C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3C25C9" w:rsidRPr="007A1CB7" w:rsidRDefault="003C25C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3C25C9" w:rsidRPr="007A1CB7" w:rsidRDefault="003C25C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3C25C9" w:rsidRPr="007A1CB7" w:rsidRDefault="003C25C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3C25C9" w:rsidRPr="007A1CB7" w:rsidRDefault="003C25C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3C25C9" w:rsidRPr="007A1CB7" w:rsidRDefault="003C25C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3C25C9" w:rsidRPr="007A1CB7" w:rsidRDefault="003C25C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3C25C9" w:rsidRPr="007A1CB7" w:rsidRDefault="003C25C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C25C9" w:rsidRPr="007A1CB7" w:rsidRDefault="003C25C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3C25C9" w:rsidRPr="007A1CB7" w:rsidRDefault="003C25C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3C25C9" w:rsidRPr="007A1CB7" w:rsidRDefault="003C25C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3C25C9" w:rsidRPr="007A1CB7" w:rsidRDefault="003C25C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25C9" w:rsidRPr="007A1CB7" w:rsidRDefault="003C25C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 </w:t>
      </w:r>
    </w:p>
    <w:p w:rsidR="003C25C9" w:rsidRPr="007A1CB7" w:rsidRDefault="003C25C9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Специалист  администрации                                            Ю.Н. Ковалевская</w:t>
      </w:r>
    </w:p>
    <w:p w:rsidR="003C25C9" w:rsidRPr="007A1CB7" w:rsidRDefault="003C25C9" w:rsidP="00E65B13">
      <w:pPr>
        <w:jc w:val="both"/>
        <w:rPr>
          <w:sz w:val="28"/>
          <w:szCs w:val="28"/>
        </w:rPr>
      </w:pPr>
    </w:p>
    <w:p w:rsidR="003C25C9" w:rsidRPr="007A1CB7" w:rsidRDefault="003C25C9" w:rsidP="00E65B13">
      <w:pPr>
        <w:jc w:val="both"/>
        <w:rPr>
          <w:sz w:val="28"/>
          <w:szCs w:val="28"/>
        </w:rPr>
      </w:pPr>
    </w:p>
    <w:p w:rsidR="003C25C9" w:rsidRPr="007A1CB7" w:rsidRDefault="003C25C9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«Согласен»</w:t>
      </w:r>
    </w:p>
    <w:p w:rsidR="003C25C9" w:rsidRPr="007A1CB7" w:rsidRDefault="003C25C9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7A1CB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A1CB7">
        <w:rPr>
          <w:sz w:val="28"/>
          <w:szCs w:val="28"/>
        </w:rPr>
        <w:t xml:space="preserve"> муниципального образования</w:t>
      </w:r>
    </w:p>
    <w:p w:rsidR="003C25C9" w:rsidRPr="007A1CB7" w:rsidRDefault="003C25C9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Чернояровский  сельсовет                                                 </w:t>
      </w:r>
      <w:r>
        <w:rPr>
          <w:sz w:val="28"/>
          <w:szCs w:val="28"/>
        </w:rPr>
        <w:t>И.В. Кондёнко</w:t>
      </w:r>
    </w:p>
    <w:p w:rsidR="003C25C9" w:rsidRDefault="003C25C9" w:rsidP="00E65B13">
      <w:pPr>
        <w:jc w:val="both"/>
        <w:rPr>
          <w:sz w:val="28"/>
          <w:szCs w:val="28"/>
        </w:rPr>
      </w:pPr>
    </w:p>
    <w:p w:rsidR="003C25C9" w:rsidRPr="00D71CDA" w:rsidRDefault="003C25C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3C25C9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31717"/>
    <w:rsid w:val="001E7202"/>
    <w:rsid w:val="00233D40"/>
    <w:rsid w:val="00236D9A"/>
    <w:rsid w:val="002819C2"/>
    <w:rsid w:val="00311791"/>
    <w:rsid w:val="003170C3"/>
    <w:rsid w:val="00394350"/>
    <w:rsid w:val="003C25C9"/>
    <w:rsid w:val="003C6025"/>
    <w:rsid w:val="003C6D41"/>
    <w:rsid w:val="004521AE"/>
    <w:rsid w:val="004E63E9"/>
    <w:rsid w:val="004F53F5"/>
    <w:rsid w:val="00514C8C"/>
    <w:rsid w:val="00533470"/>
    <w:rsid w:val="0056152C"/>
    <w:rsid w:val="005A7ECD"/>
    <w:rsid w:val="005F799F"/>
    <w:rsid w:val="006336D5"/>
    <w:rsid w:val="00642272"/>
    <w:rsid w:val="00656D0A"/>
    <w:rsid w:val="00661CBD"/>
    <w:rsid w:val="00665628"/>
    <w:rsid w:val="0066795E"/>
    <w:rsid w:val="00673171"/>
    <w:rsid w:val="006E54A5"/>
    <w:rsid w:val="007101EC"/>
    <w:rsid w:val="0072072B"/>
    <w:rsid w:val="00740A45"/>
    <w:rsid w:val="00753F28"/>
    <w:rsid w:val="007658A3"/>
    <w:rsid w:val="00790F44"/>
    <w:rsid w:val="007A1CB7"/>
    <w:rsid w:val="007B507B"/>
    <w:rsid w:val="007C556B"/>
    <w:rsid w:val="0081128C"/>
    <w:rsid w:val="008363EB"/>
    <w:rsid w:val="00851839"/>
    <w:rsid w:val="0087130B"/>
    <w:rsid w:val="00896972"/>
    <w:rsid w:val="008B3BB4"/>
    <w:rsid w:val="008F3056"/>
    <w:rsid w:val="009275DE"/>
    <w:rsid w:val="00946FF3"/>
    <w:rsid w:val="00952B6F"/>
    <w:rsid w:val="009A1337"/>
    <w:rsid w:val="00A00507"/>
    <w:rsid w:val="00A16C18"/>
    <w:rsid w:val="00A31D34"/>
    <w:rsid w:val="00A613CD"/>
    <w:rsid w:val="00A674A2"/>
    <w:rsid w:val="00A86E2A"/>
    <w:rsid w:val="00A95B69"/>
    <w:rsid w:val="00AB4F11"/>
    <w:rsid w:val="00AE29DE"/>
    <w:rsid w:val="00AE7807"/>
    <w:rsid w:val="00B0288D"/>
    <w:rsid w:val="00B1581F"/>
    <w:rsid w:val="00B44BBE"/>
    <w:rsid w:val="00BB6C17"/>
    <w:rsid w:val="00BD6624"/>
    <w:rsid w:val="00BE4B02"/>
    <w:rsid w:val="00C52DFE"/>
    <w:rsid w:val="00CC0AB3"/>
    <w:rsid w:val="00D71CDA"/>
    <w:rsid w:val="00DA4BC0"/>
    <w:rsid w:val="00DC5DF4"/>
    <w:rsid w:val="00E14BD2"/>
    <w:rsid w:val="00E17FDC"/>
    <w:rsid w:val="00E46369"/>
    <w:rsid w:val="00E621D5"/>
    <w:rsid w:val="00E65B13"/>
    <w:rsid w:val="00E71EC3"/>
    <w:rsid w:val="00E84B77"/>
    <w:rsid w:val="00EB3440"/>
    <w:rsid w:val="00F81BF8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870</Words>
  <Characters>4960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5</cp:revision>
  <cp:lastPrinted>2019-11-07T17:06:00Z</cp:lastPrinted>
  <dcterms:created xsi:type="dcterms:W3CDTF">2019-11-12T11:43:00Z</dcterms:created>
  <dcterms:modified xsi:type="dcterms:W3CDTF">2019-11-22T07:05:00Z</dcterms:modified>
</cp:coreProperties>
</file>