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88" w:rsidRDefault="002A3588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94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2A3588" w:rsidRPr="00AE29D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A3588" w:rsidRPr="00AE29DE" w:rsidRDefault="002A35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Р Е Ш Е Н И Е</w:t>
            </w:r>
          </w:p>
          <w:p w:rsidR="002A3588" w:rsidRPr="00AE29DE" w:rsidRDefault="002A35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2A3588" w:rsidRPr="00AE29DE" w:rsidRDefault="002A35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A3588" w:rsidRPr="00AE29DE" w:rsidRDefault="002A35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ЧЕРНОЯРОВСКИЙ</w:t>
            </w:r>
            <w:r w:rsidRPr="00AE29D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2A3588" w:rsidRPr="00AE29DE" w:rsidRDefault="002A35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AE29DE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2A3588" w:rsidRPr="00AE29DE" w:rsidRDefault="002A35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   ОБЛАСТ</w:t>
            </w:r>
            <w:r w:rsidRPr="00AE29DE">
              <w:rPr>
                <w:b/>
                <w:bCs/>
                <w:sz w:val="28"/>
                <w:szCs w:val="28"/>
              </w:rPr>
              <w:t>И</w:t>
            </w:r>
          </w:p>
          <w:p w:rsidR="002A3588" w:rsidRPr="00AE29DE" w:rsidRDefault="002A3588" w:rsidP="006E54A5">
            <w:pPr>
              <w:ind w:right="-1"/>
              <w:jc w:val="center"/>
              <w:rPr>
                <w:sz w:val="28"/>
                <w:szCs w:val="28"/>
              </w:rPr>
            </w:pPr>
            <w:r w:rsidRPr="00AE29DE">
              <w:rPr>
                <w:sz w:val="28"/>
                <w:szCs w:val="28"/>
              </w:rPr>
              <w:t>Третьего созыва</w:t>
            </w:r>
          </w:p>
          <w:p w:rsidR="002A3588" w:rsidRPr="00AE29DE" w:rsidRDefault="002A3588" w:rsidP="006E54A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3588" w:rsidRPr="00AE29DE">
        <w:tc>
          <w:tcPr>
            <w:tcW w:w="9461" w:type="dxa"/>
            <w:gridSpan w:val="4"/>
          </w:tcPr>
          <w:p w:rsidR="002A3588" w:rsidRPr="00AE29DE" w:rsidRDefault="002A3588" w:rsidP="006E54A5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2A3588" w:rsidRPr="00AE29DE">
        <w:trPr>
          <w:cantSplit/>
        </w:trPr>
        <w:tc>
          <w:tcPr>
            <w:tcW w:w="4678" w:type="dxa"/>
          </w:tcPr>
          <w:p w:rsidR="002A3588" w:rsidRPr="00AE29DE" w:rsidRDefault="002A3588" w:rsidP="006E54A5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A3588" w:rsidRPr="00AE29DE" w:rsidRDefault="002A3588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25.11.2019</w:t>
            </w:r>
          </w:p>
        </w:tc>
        <w:tc>
          <w:tcPr>
            <w:tcW w:w="839" w:type="dxa"/>
          </w:tcPr>
          <w:p w:rsidR="002A3588" w:rsidRPr="00AE29DE" w:rsidRDefault="002A358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E29D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2A3588" w:rsidRPr="00AE29DE" w:rsidRDefault="002A3588" w:rsidP="006E54A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29/144-рс</w:t>
            </w:r>
          </w:p>
        </w:tc>
      </w:tr>
      <w:tr w:rsidR="002A3588" w:rsidRPr="00AE29DE">
        <w:trPr>
          <w:cantSplit/>
        </w:trPr>
        <w:tc>
          <w:tcPr>
            <w:tcW w:w="4678" w:type="dxa"/>
          </w:tcPr>
          <w:p w:rsidR="002A3588" w:rsidRPr="00AB4F11" w:rsidRDefault="002A3588" w:rsidP="00AB4F11">
            <w:pPr>
              <w:pStyle w:val="a0"/>
              <w:ind w:right="-7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group id="_x0000_s1026" style="position:absolute;margin-left:211.3pt;margin-top:.35pt;width:18.1pt;height:14.5pt;z-index:251658240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noProof/>
                <w:lang w:eastAsia="ru-RU"/>
              </w:rPr>
              <w:pict>
                <v:group id="_x0000_s1029" style="position:absolute;margin-left:-4.9pt;margin-top:.8pt;width:18.1pt;height:17.3pt;rotation:270;z-index:251657216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sz w:val="28"/>
                <w:szCs w:val="28"/>
              </w:rPr>
              <w:t>О внесении изменений в решение Совета депутатов от 26.09.2019№ 28/137-рс « О признании выборов главы муниципального образования Чернояровский сельсовет Ташлинского района Оренбургской области несостоявшимся</w:t>
            </w:r>
          </w:p>
        </w:tc>
        <w:tc>
          <w:tcPr>
            <w:tcW w:w="1837" w:type="dxa"/>
          </w:tcPr>
          <w:p w:rsidR="002A3588" w:rsidRPr="00AE29DE" w:rsidRDefault="002A3588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2A3588" w:rsidRPr="00AE29DE" w:rsidRDefault="002A358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2A3588" w:rsidRPr="00AE29DE" w:rsidRDefault="002A3588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2A3588" w:rsidRPr="00AE29DE" w:rsidRDefault="002A3588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2A3588" w:rsidRDefault="002A3588" w:rsidP="00EB3440">
      <w:pPr>
        <w:autoSpaceDE w:val="0"/>
        <w:autoSpaceDN w:val="0"/>
        <w:adjustRightInd w:val="0"/>
        <w:ind w:right="-142"/>
        <w:jc w:val="both"/>
      </w:pPr>
    </w:p>
    <w:p w:rsidR="002A3588" w:rsidRPr="00C70AAC" w:rsidRDefault="002A358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AA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06.10.2003г. № 131-ФЗ «Об общих принципах организации местного самоуправления в Российской Федерации», Законом Оренбургской области от 03.03.2015 № 3001/813-</w:t>
      </w:r>
      <w:r w:rsidRPr="00C70A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0AAC">
        <w:rPr>
          <w:rFonts w:ascii="Times New Roman" w:hAnsi="Times New Roman" w:cs="Times New Roman"/>
          <w:sz w:val="28"/>
          <w:szCs w:val="28"/>
        </w:rPr>
        <w:t>-ОЗ «О внесении изменений в Закон Оренбургской области «Об организации местного самоуправления в Оренбургской области», решением Совета депутатов муниципального образования Чернояровский сельсовет Ташлинского района Оренбургской области от 29.09.2015 №</w:t>
      </w:r>
      <w:r w:rsidRPr="00C70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0AAC">
        <w:rPr>
          <w:rFonts w:ascii="Times New Roman" w:hAnsi="Times New Roman" w:cs="Times New Roman"/>
          <w:sz w:val="28"/>
          <w:szCs w:val="28"/>
        </w:rPr>
        <w:t xml:space="preserve">1/3-рс «Об утверждении </w:t>
      </w:r>
      <w:r w:rsidRPr="00C70AAC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C70AAC">
        <w:rPr>
          <w:rFonts w:ascii="Times New Roman" w:hAnsi="Times New Roman" w:cs="Times New Roman"/>
          <w:sz w:val="28"/>
          <w:szCs w:val="28"/>
        </w:rPr>
        <w:t xml:space="preserve"> «О</w:t>
      </w:r>
      <w:r w:rsidRPr="00C70AAC">
        <w:rPr>
          <w:rFonts w:ascii="Times New Roman" w:hAnsi="Times New Roman" w:cs="Times New Roman"/>
          <w:color w:val="000000"/>
          <w:sz w:val="28"/>
          <w:szCs w:val="28"/>
        </w:rPr>
        <w:t xml:space="preserve"> порядке избрания главы муниципального образования </w:t>
      </w:r>
      <w:r w:rsidRPr="00C70AAC">
        <w:rPr>
          <w:rFonts w:ascii="Times New Roman" w:hAnsi="Times New Roman" w:cs="Times New Roman"/>
          <w:sz w:val="28"/>
          <w:szCs w:val="28"/>
        </w:rPr>
        <w:t>Чернояровский сельсовет Ташлинского района Оренбургской области из числа кандидатов, представленных конкурсной комиссией по результатам конкурса</w:t>
      </w:r>
      <w:r w:rsidRPr="00C70AA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C70AAC">
        <w:rPr>
          <w:rFonts w:ascii="Times New Roman" w:hAnsi="Times New Roman" w:cs="Times New Roman"/>
          <w:sz w:val="28"/>
          <w:szCs w:val="28"/>
        </w:rPr>
        <w:t>Уставом муниципального образования Чернояровский сельсовет Ташлинского района Оренбургской области, Совет депутатов муниципального образования  Чернояровский сельсовет Ташлинского района Оренбургской области решил внести изменения в решение Совета депутатов от 26.09.2019№ 28/137-рс « О признании выборов главы муниципального образования Чернояровский сельсовет Ташлинского района Оренбургской области несостоявшимся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2A3588" w:rsidRPr="00E65B13" w:rsidRDefault="002A358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B13">
        <w:rPr>
          <w:rFonts w:ascii="Times New Roman" w:hAnsi="Times New Roman" w:cs="Times New Roman"/>
          <w:sz w:val="28"/>
          <w:szCs w:val="28"/>
        </w:rPr>
        <w:t xml:space="preserve">   1. </w:t>
      </w:r>
      <w:r>
        <w:rPr>
          <w:rFonts w:ascii="Times New Roman" w:hAnsi="Times New Roman" w:cs="Times New Roman"/>
          <w:sz w:val="28"/>
          <w:szCs w:val="28"/>
        </w:rPr>
        <w:t xml:space="preserve">В названии  решения Совета депутатов и в п. 1 данного решения словосочетание «  выборов главы муниципального образования» заменить словосочетанием «  </w:t>
      </w:r>
      <w:r w:rsidRPr="00E65B13">
        <w:rPr>
          <w:rFonts w:ascii="Times New Roman" w:hAnsi="Times New Roman" w:cs="Times New Roman"/>
          <w:sz w:val="28"/>
          <w:szCs w:val="28"/>
        </w:rPr>
        <w:t>конкурс по отбор</w:t>
      </w:r>
      <w:r>
        <w:rPr>
          <w:rFonts w:ascii="Times New Roman" w:hAnsi="Times New Roman" w:cs="Times New Roman"/>
          <w:sz w:val="28"/>
          <w:szCs w:val="28"/>
        </w:rPr>
        <w:t>у кандидатур на должность главы ».</w:t>
      </w:r>
      <w:r w:rsidRPr="00E6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88" w:rsidRDefault="002A3588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Контроль за исполнением настоящего решения </w:t>
      </w:r>
      <w:r w:rsidRPr="00952B6F">
        <w:rPr>
          <w:sz w:val="28"/>
          <w:szCs w:val="28"/>
        </w:rPr>
        <w:t xml:space="preserve">возложить </w:t>
      </w:r>
      <w:r w:rsidRPr="00533470">
        <w:rPr>
          <w:color w:val="000000"/>
          <w:sz w:val="28"/>
          <w:szCs w:val="28"/>
        </w:rPr>
        <w:t xml:space="preserve">на  заместителя председателя Совета депутатов </w:t>
      </w:r>
      <w:r>
        <w:rPr>
          <w:sz w:val="28"/>
          <w:szCs w:val="28"/>
        </w:rPr>
        <w:t xml:space="preserve">муниципального образования </w:t>
      </w:r>
      <w:r w:rsidRPr="00DA4BC0">
        <w:rPr>
          <w:sz w:val="28"/>
          <w:szCs w:val="28"/>
        </w:rPr>
        <w:t xml:space="preserve"> </w:t>
      </w:r>
      <w:r>
        <w:rPr>
          <w:sz w:val="28"/>
          <w:szCs w:val="28"/>
        </w:rPr>
        <w:t>Чернояровский</w:t>
      </w:r>
      <w:r w:rsidRPr="00DA4BC0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2A3588" w:rsidRPr="00533470" w:rsidRDefault="002A3588" w:rsidP="00E65B1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после его официального  опубликования в районной газете «Маяк».</w:t>
      </w:r>
    </w:p>
    <w:p w:rsidR="002A3588" w:rsidRPr="0072072B" w:rsidRDefault="002A3588" w:rsidP="00E65B13">
      <w:pPr>
        <w:shd w:val="clear" w:color="auto" w:fill="FFFFFF"/>
        <w:spacing w:line="326" w:lineRule="exact"/>
        <w:ind w:left="5" w:right="77" w:firstLine="703"/>
        <w:jc w:val="both"/>
        <w:rPr>
          <w:sz w:val="28"/>
          <w:szCs w:val="28"/>
        </w:rPr>
      </w:pPr>
    </w:p>
    <w:p w:rsidR="002A3588" w:rsidRDefault="002A3588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72072B">
        <w:rPr>
          <w:sz w:val="28"/>
          <w:szCs w:val="28"/>
        </w:rPr>
        <w:t>редседателя</w:t>
      </w:r>
    </w:p>
    <w:p w:rsidR="002A3588" w:rsidRDefault="002A3588" w:rsidP="00E65B13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 xml:space="preserve">Совета депутатов   </w:t>
      </w:r>
      <w:r>
        <w:rPr>
          <w:sz w:val="28"/>
          <w:szCs w:val="28"/>
        </w:rPr>
        <w:t xml:space="preserve">                            </w:t>
      </w:r>
      <w:r w:rsidRPr="0072072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Е.И. Бражникова</w:t>
      </w:r>
    </w:p>
    <w:p w:rsidR="002A3588" w:rsidRPr="0072072B" w:rsidRDefault="002A3588" w:rsidP="00E65B13">
      <w:pPr>
        <w:jc w:val="both"/>
        <w:rPr>
          <w:sz w:val="28"/>
          <w:szCs w:val="28"/>
        </w:rPr>
      </w:pPr>
    </w:p>
    <w:p w:rsidR="002A3588" w:rsidRDefault="002A3588" w:rsidP="00E65B13">
      <w:pPr>
        <w:jc w:val="both"/>
        <w:rPr>
          <w:sz w:val="28"/>
          <w:szCs w:val="28"/>
        </w:rPr>
      </w:pPr>
      <w:r w:rsidRPr="0072072B">
        <w:rPr>
          <w:sz w:val="28"/>
          <w:szCs w:val="28"/>
        </w:rPr>
        <w:t>Разослано: администрация района, прокурору района, в дело.</w:t>
      </w:r>
    </w:p>
    <w:p w:rsidR="002A3588" w:rsidRDefault="002A3588" w:rsidP="00E65B13">
      <w:pPr>
        <w:jc w:val="both"/>
        <w:rPr>
          <w:sz w:val="28"/>
          <w:szCs w:val="28"/>
        </w:rPr>
      </w:pPr>
    </w:p>
    <w:p w:rsidR="002A3588" w:rsidRDefault="002A3588" w:rsidP="00E65B13">
      <w:pPr>
        <w:jc w:val="both"/>
        <w:rPr>
          <w:sz w:val="28"/>
          <w:szCs w:val="28"/>
        </w:rPr>
      </w:pPr>
    </w:p>
    <w:p w:rsidR="002A3588" w:rsidRDefault="002A3588" w:rsidP="00E65B13">
      <w:pPr>
        <w:jc w:val="both"/>
        <w:rPr>
          <w:sz w:val="28"/>
          <w:szCs w:val="28"/>
        </w:rPr>
      </w:pPr>
    </w:p>
    <w:p w:rsidR="002A3588" w:rsidRDefault="002A3588" w:rsidP="00E65B13">
      <w:pPr>
        <w:jc w:val="both"/>
        <w:rPr>
          <w:sz w:val="28"/>
          <w:szCs w:val="28"/>
        </w:rPr>
      </w:pPr>
    </w:p>
    <w:p w:rsidR="002A3588" w:rsidRDefault="002A3588" w:rsidP="00E65B13">
      <w:pPr>
        <w:jc w:val="both"/>
        <w:rPr>
          <w:sz w:val="28"/>
          <w:szCs w:val="28"/>
        </w:rPr>
      </w:pPr>
    </w:p>
    <w:p w:rsidR="002A3588" w:rsidRPr="005A7ECD" w:rsidRDefault="002A3588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ЗАКЛЮЧЕНИЕ</w:t>
      </w:r>
    </w:p>
    <w:p w:rsidR="002A3588" w:rsidRPr="005A7ECD" w:rsidRDefault="002A3588" w:rsidP="00E65B13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7ECD">
        <w:rPr>
          <w:rFonts w:ascii="Times New Roman" w:hAnsi="Times New Roman" w:cs="Times New Roman"/>
          <w:i/>
          <w:iCs/>
          <w:sz w:val="28"/>
          <w:szCs w:val="28"/>
        </w:rPr>
        <w:t>о результатах проверки на наличие коррупционных</w:t>
      </w:r>
    </w:p>
    <w:p w:rsidR="002A3588" w:rsidRPr="00BE4B02" w:rsidRDefault="002A3588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факторов в проекте решения Совета депутатов</w:t>
      </w:r>
      <w:r w:rsidRPr="007A1CB7">
        <w:rPr>
          <w:color w:val="FF0000"/>
          <w:sz w:val="28"/>
          <w:szCs w:val="28"/>
        </w:rPr>
        <w:t xml:space="preserve"> </w:t>
      </w:r>
      <w:r w:rsidRPr="00665628">
        <w:rPr>
          <w:sz w:val="28"/>
          <w:szCs w:val="28"/>
        </w:rPr>
        <w:t xml:space="preserve">« О </w:t>
      </w:r>
      <w:r>
        <w:rPr>
          <w:sz w:val="28"/>
          <w:szCs w:val="28"/>
        </w:rPr>
        <w:t xml:space="preserve">внесении изменений в решение Совета депутатов от 26.09.2019 № 28/137-рс « О признании  выборов </w:t>
      </w:r>
      <w:r w:rsidRPr="00665628">
        <w:rPr>
          <w:sz w:val="28"/>
          <w:szCs w:val="28"/>
        </w:rPr>
        <w:t xml:space="preserve"> главы администрации муниципального образования Чернояровский сельсовет Ташлинского района Оренбургской области несостоявшимися</w:t>
      </w:r>
      <w:r w:rsidRPr="00A16C18">
        <w:rPr>
          <w:i/>
          <w:iCs/>
          <w:sz w:val="28"/>
          <w:szCs w:val="28"/>
        </w:rPr>
        <w:t>.</w:t>
      </w:r>
    </w:p>
    <w:p w:rsidR="002A3588" w:rsidRPr="007A1CB7" w:rsidRDefault="002A3588" w:rsidP="00E65B13">
      <w:pPr>
        <w:ind w:left="142" w:right="-82"/>
        <w:jc w:val="both"/>
        <w:rPr>
          <w:sz w:val="28"/>
          <w:szCs w:val="28"/>
        </w:rPr>
      </w:pPr>
    </w:p>
    <w:p w:rsidR="002A3588" w:rsidRPr="007A1CB7" w:rsidRDefault="002A3588" w:rsidP="00E65B13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2A3588" w:rsidRPr="007A1CB7" w:rsidRDefault="002A3588" w:rsidP="00E65B13">
      <w:pPr>
        <w:shd w:val="clear" w:color="auto" w:fill="FFFFFF"/>
        <w:ind w:right="22"/>
        <w:jc w:val="both"/>
        <w:rPr>
          <w:sz w:val="28"/>
          <w:szCs w:val="28"/>
        </w:rPr>
      </w:pPr>
    </w:p>
    <w:p w:rsidR="002A3588" w:rsidRPr="007A1CB7" w:rsidRDefault="002A3588" w:rsidP="00E65B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7 ноября  2019 </w:t>
      </w:r>
      <w:r w:rsidRPr="007A1C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3588" w:rsidRPr="007A1CB7" w:rsidRDefault="002A3588" w:rsidP="00E65B1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C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2A3588" w:rsidRPr="007A1CB7" w:rsidRDefault="002A358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проектов», утвержденного Решением Совета депутатов муниципального образования Чернояровский сельсовет  № 140-рс от  11.09.2009  </w:t>
      </w:r>
    </w:p>
    <w:p w:rsidR="002A3588" w:rsidRPr="007A1CB7" w:rsidRDefault="002A358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2A3588" w:rsidRPr="007A1CB7" w:rsidRDefault="002A358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2A3588" w:rsidRPr="007A1CB7" w:rsidRDefault="002A358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2A3588" w:rsidRPr="007A1CB7" w:rsidRDefault="002A358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2A3588" w:rsidRPr="007A1CB7" w:rsidRDefault="002A358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2A3588" w:rsidRPr="007A1CB7" w:rsidRDefault="002A358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2A3588" w:rsidRPr="007A1CB7" w:rsidRDefault="002A358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2A3588" w:rsidRPr="007A1CB7" w:rsidRDefault="002A358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2A3588" w:rsidRPr="007A1CB7" w:rsidRDefault="002A3588" w:rsidP="00E65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CB7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2A3588" w:rsidRPr="007A1CB7" w:rsidRDefault="002A358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2A3588" w:rsidRPr="007A1CB7" w:rsidRDefault="002A358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2A3588" w:rsidRPr="007A1CB7" w:rsidRDefault="002A358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2A3588" w:rsidRPr="007A1CB7" w:rsidRDefault="002A3588" w:rsidP="00E65B13">
      <w:pPr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>в) юридико-лингвистическая неопределенность - употребление не устоявшихся, двусмысленных терминов и категорий оценочного характера – в ходе изучения не выявлено.</w:t>
      </w:r>
    </w:p>
    <w:p w:rsidR="002A3588" w:rsidRPr="007A1CB7" w:rsidRDefault="002A358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588" w:rsidRPr="007A1CB7" w:rsidRDefault="002A3588" w:rsidP="00E6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 </w:t>
      </w:r>
    </w:p>
    <w:p w:rsidR="002A3588" w:rsidRPr="007A1CB7" w:rsidRDefault="002A3588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Специалист  администрации                                            Ю.Н. Ковалевская</w:t>
      </w:r>
    </w:p>
    <w:p w:rsidR="002A3588" w:rsidRPr="007A1CB7" w:rsidRDefault="002A3588" w:rsidP="00E65B13">
      <w:pPr>
        <w:jc w:val="both"/>
        <w:rPr>
          <w:sz w:val="28"/>
          <w:szCs w:val="28"/>
        </w:rPr>
      </w:pPr>
    </w:p>
    <w:p w:rsidR="002A3588" w:rsidRPr="007A1CB7" w:rsidRDefault="002A3588" w:rsidP="00E65B13">
      <w:pPr>
        <w:jc w:val="both"/>
        <w:rPr>
          <w:sz w:val="28"/>
          <w:szCs w:val="28"/>
        </w:rPr>
      </w:pPr>
    </w:p>
    <w:p w:rsidR="002A3588" w:rsidRPr="007A1CB7" w:rsidRDefault="002A3588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>«Согласен»</w:t>
      </w:r>
    </w:p>
    <w:p w:rsidR="002A3588" w:rsidRPr="007A1CB7" w:rsidRDefault="002A3588" w:rsidP="00E65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7A1CB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A1CB7">
        <w:rPr>
          <w:sz w:val="28"/>
          <w:szCs w:val="28"/>
        </w:rPr>
        <w:t xml:space="preserve"> муниципального образования</w:t>
      </w:r>
    </w:p>
    <w:p w:rsidR="002A3588" w:rsidRPr="007A1CB7" w:rsidRDefault="002A3588" w:rsidP="00E65B13">
      <w:pPr>
        <w:jc w:val="both"/>
        <w:rPr>
          <w:sz w:val="28"/>
          <w:szCs w:val="28"/>
        </w:rPr>
      </w:pPr>
      <w:r w:rsidRPr="007A1CB7">
        <w:rPr>
          <w:sz w:val="28"/>
          <w:szCs w:val="28"/>
        </w:rPr>
        <w:t xml:space="preserve">Чернояровский  сельсовет                                                 </w:t>
      </w:r>
      <w:r>
        <w:rPr>
          <w:sz w:val="28"/>
          <w:szCs w:val="28"/>
        </w:rPr>
        <w:t>И.В. Кондёнко</w:t>
      </w:r>
    </w:p>
    <w:p w:rsidR="002A3588" w:rsidRDefault="002A3588" w:rsidP="00E65B13">
      <w:pPr>
        <w:jc w:val="both"/>
        <w:rPr>
          <w:sz w:val="28"/>
          <w:szCs w:val="28"/>
        </w:rPr>
      </w:pPr>
    </w:p>
    <w:p w:rsidR="002A3588" w:rsidRPr="00D71CDA" w:rsidRDefault="002A3588" w:rsidP="00AB4F11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sectPr w:rsidR="002A3588" w:rsidRPr="00D71CDA" w:rsidSect="005F799F">
      <w:pgSz w:w="11909" w:h="16834"/>
      <w:pgMar w:top="540" w:right="569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DE"/>
    <w:rsid w:val="00014131"/>
    <w:rsid w:val="00056D81"/>
    <w:rsid w:val="00131717"/>
    <w:rsid w:val="001E7202"/>
    <w:rsid w:val="00233D40"/>
    <w:rsid w:val="00236D9A"/>
    <w:rsid w:val="002819C2"/>
    <w:rsid w:val="002A3588"/>
    <w:rsid w:val="00311791"/>
    <w:rsid w:val="00365CA0"/>
    <w:rsid w:val="00394350"/>
    <w:rsid w:val="003C6025"/>
    <w:rsid w:val="003C6D41"/>
    <w:rsid w:val="004521AE"/>
    <w:rsid w:val="004E63E9"/>
    <w:rsid w:val="004F53F5"/>
    <w:rsid w:val="00514C8C"/>
    <w:rsid w:val="00533470"/>
    <w:rsid w:val="0056152C"/>
    <w:rsid w:val="005A7ECD"/>
    <w:rsid w:val="005F799F"/>
    <w:rsid w:val="006336D5"/>
    <w:rsid w:val="00642272"/>
    <w:rsid w:val="00656D0A"/>
    <w:rsid w:val="00661CBD"/>
    <w:rsid w:val="00665628"/>
    <w:rsid w:val="0066795E"/>
    <w:rsid w:val="00673171"/>
    <w:rsid w:val="006E54A5"/>
    <w:rsid w:val="007101EC"/>
    <w:rsid w:val="0072072B"/>
    <w:rsid w:val="007253D0"/>
    <w:rsid w:val="00740A45"/>
    <w:rsid w:val="00743149"/>
    <w:rsid w:val="00753F28"/>
    <w:rsid w:val="00762490"/>
    <w:rsid w:val="007658A3"/>
    <w:rsid w:val="00790F44"/>
    <w:rsid w:val="007A1CB7"/>
    <w:rsid w:val="007B507B"/>
    <w:rsid w:val="007C556B"/>
    <w:rsid w:val="0081128C"/>
    <w:rsid w:val="008363EB"/>
    <w:rsid w:val="00851839"/>
    <w:rsid w:val="0087130B"/>
    <w:rsid w:val="008B3BB4"/>
    <w:rsid w:val="008F3056"/>
    <w:rsid w:val="009275DE"/>
    <w:rsid w:val="00952B6F"/>
    <w:rsid w:val="009A1337"/>
    <w:rsid w:val="00A00507"/>
    <w:rsid w:val="00A16C18"/>
    <w:rsid w:val="00A31D34"/>
    <w:rsid w:val="00A613CD"/>
    <w:rsid w:val="00A674A2"/>
    <w:rsid w:val="00A86E2A"/>
    <w:rsid w:val="00A92CD1"/>
    <w:rsid w:val="00A95B69"/>
    <w:rsid w:val="00AB4F11"/>
    <w:rsid w:val="00AE29DE"/>
    <w:rsid w:val="00AE7807"/>
    <w:rsid w:val="00B0288D"/>
    <w:rsid w:val="00B1581F"/>
    <w:rsid w:val="00B44BBE"/>
    <w:rsid w:val="00BB6C17"/>
    <w:rsid w:val="00BD6624"/>
    <w:rsid w:val="00BE4B02"/>
    <w:rsid w:val="00C52DFE"/>
    <w:rsid w:val="00C70AAC"/>
    <w:rsid w:val="00C70EAA"/>
    <w:rsid w:val="00CC0AB3"/>
    <w:rsid w:val="00D71CDA"/>
    <w:rsid w:val="00DA4BC0"/>
    <w:rsid w:val="00DC5DF4"/>
    <w:rsid w:val="00E14BD2"/>
    <w:rsid w:val="00E17FDC"/>
    <w:rsid w:val="00E46369"/>
    <w:rsid w:val="00E621D5"/>
    <w:rsid w:val="00E65B13"/>
    <w:rsid w:val="00E71EC3"/>
    <w:rsid w:val="00E84B77"/>
    <w:rsid w:val="00EB3440"/>
    <w:rsid w:val="00F81BF8"/>
    <w:rsid w:val="00FB4C99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D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B3440"/>
    <w:rPr>
      <w:color w:val="0000FF"/>
      <w:u w:val="single"/>
    </w:rPr>
  </w:style>
  <w:style w:type="paragraph" w:styleId="NoSpacing">
    <w:name w:val="No Spacing"/>
    <w:uiPriority w:val="99"/>
    <w:qFormat/>
    <w:rsid w:val="00EB344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Normal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">
    <w:name w:val="Без интервала Знак"/>
    <w:basedOn w:val="DefaultParagraphFont"/>
    <w:link w:val="a0"/>
    <w:uiPriority w:val="99"/>
    <w:locked/>
    <w:rsid w:val="00AB4F11"/>
    <w:rPr>
      <w:rFonts w:ascii="Times New Roman" w:hAnsi="Times New Roman" w:cs="Times New Roman"/>
      <w:sz w:val="22"/>
      <w:szCs w:val="22"/>
      <w:lang w:val="ru-RU" w:eastAsia="en-US"/>
    </w:rPr>
  </w:style>
  <w:style w:type="paragraph" w:customStyle="1" w:styleId="a0">
    <w:name w:val="Без интервала"/>
    <w:link w:val="a"/>
    <w:uiPriority w:val="99"/>
    <w:rsid w:val="00AB4F11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913</Words>
  <Characters>5206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ЗАКЛЮЧЕНИЕ</dc:title>
  <dc:subject/>
  <dc:creator>admin</dc:creator>
  <cp:keywords/>
  <dc:description/>
  <cp:lastModifiedBy>Черноярово</cp:lastModifiedBy>
  <cp:revision>4</cp:revision>
  <cp:lastPrinted>2019-11-07T17:06:00Z</cp:lastPrinted>
  <dcterms:created xsi:type="dcterms:W3CDTF">2019-11-12T11:56:00Z</dcterms:created>
  <dcterms:modified xsi:type="dcterms:W3CDTF">2019-11-22T07:05:00Z</dcterms:modified>
</cp:coreProperties>
</file>