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8F" w:rsidRDefault="0092018F" w:rsidP="0091529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92018F" w:rsidRDefault="0092018F" w:rsidP="0091529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92018F" w:rsidRDefault="0092018F" w:rsidP="00915297">
      <w:pPr>
        <w:shd w:val="clear" w:color="auto" w:fill="FFFFFF"/>
        <w:tabs>
          <w:tab w:val="left" w:pos="1418"/>
          <w:tab w:val="left" w:pos="5812"/>
        </w:tabs>
        <w:ind w:right="-18"/>
        <w:jc w:val="both"/>
        <w:rPr>
          <w:sz w:val="28"/>
          <w:szCs w:val="28"/>
        </w:rPr>
      </w:pPr>
      <w:r>
        <w:rPr>
          <w:sz w:val="28"/>
          <w:szCs w:val="28"/>
        </w:rPr>
        <w:t>факторов в проекте постановления главы администрации «</w:t>
      </w:r>
      <w:r w:rsidRPr="00C50186">
        <w:rPr>
          <w:sz w:val="28"/>
          <w:szCs w:val="28"/>
        </w:rPr>
        <w:t xml:space="preserve">Об утверждении  муниципальной программы «Функционирование и развитие муниципальной службы муниципального образования  </w:t>
      </w:r>
      <w:r>
        <w:rPr>
          <w:sz w:val="28"/>
          <w:szCs w:val="28"/>
        </w:rPr>
        <w:t>Чернояровский</w:t>
      </w:r>
      <w:r w:rsidRPr="00C50186">
        <w:rPr>
          <w:sz w:val="28"/>
          <w:szCs w:val="28"/>
        </w:rPr>
        <w:t xml:space="preserve"> сельсовет Ташлинского района Оренбургской области на  201</w:t>
      </w:r>
      <w:r>
        <w:rPr>
          <w:sz w:val="28"/>
          <w:szCs w:val="28"/>
        </w:rPr>
        <w:t>9</w:t>
      </w:r>
      <w:r w:rsidRPr="00C50186">
        <w:rPr>
          <w:sz w:val="28"/>
          <w:szCs w:val="28"/>
        </w:rPr>
        <w:t>–202</w:t>
      </w:r>
      <w:r>
        <w:rPr>
          <w:sz w:val="28"/>
          <w:szCs w:val="28"/>
        </w:rPr>
        <w:t>4</w:t>
      </w:r>
      <w:r w:rsidRPr="00C50186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92018F" w:rsidRDefault="0092018F" w:rsidP="0091529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018F" w:rsidRDefault="0092018F" w:rsidP="009152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Черноярово                                                                           </w:t>
      </w:r>
      <w:r w:rsidRPr="005B7AA4">
        <w:rPr>
          <w:rFonts w:ascii="Times New Roman" w:hAnsi="Times New Roman" w:cs="Times New Roman"/>
          <w:sz w:val="28"/>
          <w:szCs w:val="28"/>
        </w:rPr>
        <w:t>20 октября</w:t>
      </w:r>
      <w:r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92018F" w:rsidRDefault="0092018F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92018F" w:rsidRDefault="0092018F" w:rsidP="009152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проектов», утвержденного Решением Совета депутатов муниципального образования Чернояровский сельсовет  № 140-рс от  11.09.2009 </w:t>
      </w:r>
    </w:p>
    <w:p w:rsidR="0092018F" w:rsidRDefault="0092018F" w:rsidP="0091529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92018F" w:rsidRDefault="0092018F" w:rsidP="009152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92018F" w:rsidRDefault="0092018F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018F" w:rsidRPr="00915297" w:rsidRDefault="0092018F" w:rsidP="009152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5297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915297">
        <w:rPr>
          <w:b/>
          <w:bCs/>
          <w:sz w:val="28"/>
          <w:szCs w:val="28"/>
        </w:rPr>
        <w:t>в ходе изучения не выявлено</w:t>
      </w:r>
      <w:r w:rsidRPr="00915297">
        <w:rPr>
          <w:sz w:val="28"/>
          <w:szCs w:val="28"/>
        </w:rPr>
        <w:t>;</w:t>
      </w:r>
    </w:p>
    <w:p w:rsidR="0092018F" w:rsidRDefault="0092018F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018F" w:rsidRDefault="0092018F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2018F" w:rsidRDefault="0092018F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018F" w:rsidRDefault="0092018F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018F" w:rsidRDefault="0092018F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018F" w:rsidRDefault="0092018F" w:rsidP="00915297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92018F" w:rsidRDefault="0092018F" w:rsidP="00915297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92018F" w:rsidRDefault="0092018F" w:rsidP="00915297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92018F" w:rsidRDefault="0092018F" w:rsidP="009152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92018F" w:rsidRDefault="0092018F" w:rsidP="009152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018F" w:rsidRDefault="0092018F" w:rsidP="009152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018F" w:rsidRDefault="0092018F" w:rsidP="0091529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                                             Ю.Н. Ковалевская</w:t>
      </w:r>
    </w:p>
    <w:p w:rsidR="0092018F" w:rsidRDefault="0092018F" w:rsidP="00915297">
      <w:pPr>
        <w:jc w:val="both"/>
        <w:rPr>
          <w:sz w:val="28"/>
          <w:szCs w:val="28"/>
        </w:rPr>
      </w:pPr>
    </w:p>
    <w:p w:rsidR="0092018F" w:rsidRDefault="0092018F" w:rsidP="00915297">
      <w:pPr>
        <w:jc w:val="both"/>
        <w:rPr>
          <w:sz w:val="28"/>
          <w:szCs w:val="28"/>
        </w:rPr>
      </w:pPr>
    </w:p>
    <w:p w:rsidR="0092018F" w:rsidRDefault="0092018F" w:rsidP="00915297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92018F" w:rsidRDefault="0092018F" w:rsidP="0091529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2018F" w:rsidRDefault="0092018F" w:rsidP="00915297">
      <w:pPr>
        <w:rPr>
          <w:b/>
          <w:bCs/>
          <w:sz w:val="28"/>
          <w:szCs w:val="28"/>
        </w:rPr>
      </w:pPr>
      <w:r>
        <w:rPr>
          <w:sz w:val="28"/>
          <w:szCs w:val="28"/>
        </w:rPr>
        <w:t>Чернояровский  сельсовет                                                           Ю.И. Плотников</w:t>
      </w:r>
      <w:r>
        <w:rPr>
          <w:b/>
          <w:bCs/>
          <w:sz w:val="28"/>
          <w:szCs w:val="28"/>
        </w:rPr>
        <w:t xml:space="preserve">      </w:t>
      </w:r>
    </w:p>
    <w:p w:rsidR="0092018F" w:rsidRDefault="0092018F" w:rsidP="00915297">
      <w:pPr>
        <w:rPr>
          <w:b/>
          <w:bCs/>
          <w:sz w:val="28"/>
          <w:szCs w:val="28"/>
        </w:rPr>
      </w:pPr>
    </w:p>
    <w:p w:rsidR="0092018F" w:rsidRDefault="0092018F" w:rsidP="00915297">
      <w:pPr>
        <w:rPr>
          <w:b/>
          <w:bCs/>
          <w:sz w:val="28"/>
          <w:szCs w:val="28"/>
        </w:rPr>
      </w:pPr>
    </w:p>
    <w:p w:rsidR="0092018F" w:rsidRDefault="0092018F" w:rsidP="00915297">
      <w:pPr>
        <w:rPr>
          <w:sz w:val="28"/>
          <w:szCs w:val="28"/>
        </w:rPr>
      </w:pPr>
    </w:p>
    <w:p w:rsidR="0092018F" w:rsidRDefault="0092018F" w:rsidP="00915297">
      <w:pPr>
        <w:rPr>
          <w:sz w:val="28"/>
          <w:szCs w:val="28"/>
        </w:rPr>
      </w:pPr>
    </w:p>
    <w:p w:rsidR="0092018F" w:rsidRDefault="0092018F" w:rsidP="00915297">
      <w:pPr>
        <w:rPr>
          <w:sz w:val="28"/>
          <w:szCs w:val="28"/>
        </w:rPr>
      </w:pPr>
    </w:p>
    <w:p w:rsidR="0092018F" w:rsidRDefault="0092018F" w:rsidP="00915297">
      <w:pPr>
        <w:rPr>
          <w:sz w:val="28"/>
          <w:szCs w:val="28"/>
        </w:rPr>
      </w:pPr>
    </w:p>
    <w:p w:rsidR="0092018F" w:rsidRDefault="0092018F" w:rsidP="00915297">
      <w:pPr>
        <w:rPr>
          <w:sz w:val="28"/>
          <w:szCs w:val="28"/>
        </w:rPr>
      </w:pPr>
    </w:p>
    <w:p w:rsidR="0092018F" w:rsidRDefault="0092018F" w:rsidP="00915297">
      <w:pPr>
        <w:rPr>
          <w:sz w:val="28"/>
          <w:szCs w:val="28"/>
        </w:rPr>
      </w:pPr>
    </w:p>
    <w:p w:rsidR="0092018F" w:rsidRDefault="0092018F" w:rsidP="00915297">
      <w:pPr>
        <w:rPr>
          <w:sz w:val="28"/>
          <w:szCs w:val="28"/>
        </w:rPr>
      </w:pPr>
    </w:p>
    <w:p w:rsidR="0092018F" w:rsidRDefault="0092018F" w:rsidP="00915297">
      <w:pPr>
        <w:rPr>
          <w:sz w:val="28"/>
          <w:szCs w:val="28"/>
        </w:rPr>
      </w:pPr>
    </w:p>
    <w:p w:rsidR="0092018F" w:rsidRDefault="0092018F" w:rsidP="00915297">
      <w:pPr>
        <w:rPr>
          <w:sz w:val="28"/>
          <w:szCs w:val="28"/>
        </w:rPr>
      </w:pPr>
    </w:p>
    <w:p w:rsidR="0092018F" w:rsidRDefault="0092018F" w:rsidP="00915297">
      <w:pPr>
        <w:rPr>
          <w:sz w:val="28"/>
          <w:szCs w:val="28"/>
        </w:rPr>
      </w:pPr>
    </w:p>
    <w:p w:rsidR="0092018F" w:rsidRDefault="0092018F" w:rsidP="00915297">
      <w:pPr>
        <w:rPr>
          <w:sz w:val="28"/>
          <w:szCs w:val="28"/>
        </w:rPr>
      </w:pPr>
    </w:p>
    <w:p w:rsidR="0092018F" w:rsidRDefault="0092018F"/>
    <w:p w:rsidR="0092018F" w:rsidRDefault="0092018F"/>
    <w:p w:rsidR="0092018F" w:rsidRDefault="0092018F"/>
    <w:p w:rsidR="0092018F" w:rsidRDefault="0092018F"/>
    <w:p w:rsidR="0092018F" w:rsidRDefault="0092018F"/>
    <w:tbl>
      <w:tblPr>
        <w:tblW w:w="1203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70"/>
        <w:gridCol w:w="2146"/>
        <w:gridCol w:w="2184"/>
        <w:gridCol w:w="2835"/>
      </w:tblGrid>
      <w:tr w:rsidR="0092018F" w:rsidRPr="00C50186" w:rsidTr="005B7AA4">
        <w:trPr>
          <w:gridAfter w:val="1"/>
          <w:wAfter w:w="2835" w:type="dxa"/>
          <w:trHeight w:val="2875"/>
        </w:trPr>
        <w:tc>
          <w:tcPr>
            <w:tcW w:w="4870" w:type="dxa"/>
          </w:tcPr>
          <w:p w:rsidR="0092018F" w:rsidRPr="005B7AA4" w:rsidRDefault="0092018F" w:rsidP="004E78A0">
            <w:pPr>
              <w:jc w:val="center"/>
              <w:rPr>
                <w:b/>
                <w:bCs/>
                <w:sz w:val="24"/>
                <w:szCs w:val="24"/>
              </w:rPr>
            </w:pPr>
            <w:r w:rsidRPr="005B7AA4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92018F" w:rsidRPr="005B7AA4" w:rsidRDefault="0092018F" w:rsidP="004E78A0">
            <w:pPr>
              <w:jc w:val="center"/>
              <w:rPr>
                <w:b/>
                <w:bCs/>
                <w:sz w:val="24"/>
                <w:szCs w:val="24"/>
              </w:rPr>
            </w:pPr>
            <w:r w:rsidRPr="005B7AA4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92018F" w:rsidRPr="005B7AA4" w:rsidRDefault="0092018F" w:rsidP="004E78A0">
            <w:pPr>
              <w:jc w:val="center"/>
              <w:rPr>
                <w:b/>
                <w:bCs/>
                <w:sz w:val="24"/>
                <w:szCs w:val="24"/>
              </w:rPr>
            </w:pPr>
            <w:r w:rsidRPr="005B7AA4">
              <w:rPr>
                <w:b/>
                <w:bCs/>
                <w:sz w:val="24"/>
                <w:szCs w:val="24"/>
              </w:rPr>
              <w:t>ЧЕРНОЯРОВСКИЙ СЕЛЬСОВЕТ</w:t>
            </w:r>
          </w:p>
          <w:p w:rsidR="0092018F" w:rsidRPr="005B7AA4" w:rsidRDefault="0092018F" w:rsidP="004E78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ТАШЛИНСКОГО РАЙОНА</w:t>
            </w:r>
          </w:p>
          <w:p w:rsidR="0092018F" w:rsidRPr="005B7AA4" w:rsidRDefault="0092018F" w:rsidP="004E78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92018F" w:rsidRPr="00C50186" w:rsidRDefault="0092018F" w:rsidP="004E78A0">
            <w:pPr>
              <w:pStyle w:val="Heading1"/>
              <w:rPr>
                <w:sz w:val="28"/>
                <w:szCs w:val="28"/>
              </w:rPr>
            </w:pPr>
          </w:p>
          <w:p w:rsidR="0092018F" w:rsidRPr="005B7AA4" w:rsidRDefault="0092018F" w:rsidP="004E78A0">
            <w:pPr>
              <w:pStyle w:val="Heading1"/>
              <w:rPr>
                <w:sz w:val="28"/>
                <w:szCs w:val="28"/>
              </w:rPr>
            </w:pPr>
            <w:r w:rsidRPr="005B7AA4">
              <w:rPr>
                <w:sz w:val="28"/>
                <w:szCs w:val="28"/>
              </w:rPr>
              <w:t>ПОСТАНОВЛЕНИЕ</w:t>
            </w:r>
          </w:p>
          <w:p w:rsidR="0092018F" w:rsidRPr="00C50186" w:rsidRDefault="0092018F" w:rsidP="004E78A0">
            <w:pPr>
              <w:pStyle w:val="Heading1"/>
              <w:jc w:val="left"/>
              <w:rPr>
                <w:b w:val="0"/>
                <w:bCs w:val="0"/>
                <w:sz w:val="28"/>
                <w:szCs w:val="28"/>
                <w:u w:val="single"/>
              </w:rPr>
            </w:pPr>
            <w:r w:rsidRPr="00C50186">
              <w:rPr>
                <w:b w:val="0"/>
                <w:bCs w:val="0"/>
                <w:sz w:val="28"/>
                <w:szCs w:val="28"/>
              </w:rPr>
              <w:t xml:space="preserve">           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 xml:space="preserve">           </w:t>
            </w:r>
            <w:r w:rsidRPr="00C50186">
              <w:rPr>
                <w:b w:val="0"/>
                <w:bCs w:val="0"/>
                <w:sz w:val="28"/>
                <w:szCs w:val="28"/>
                <w:u w:val="single"/>
              </w:rPr>
              <w:t xml:space="preserve">.2018 </w:t>
            </w:r>
            <w:r w:rsidRPr="00C50186">
              <w:rPr>
                <w:b w:val="0"/>
                <w:bCs w:val="0"/>
                <w:sz w:val="28"/>
                <w:szCs w:val="28"/>
              </w:rPr>
              <w:t xml:space="preserve">  </w:t>
            </w:r>
            <w:r w:rsidRPr="00C50186">
              <w:rPr>
                <w:b w:val="0"/>
                <w:bCs w:val="0"/>
              </w:rPr>
              <w:t xml:space="preserve">№    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 xml:space="preserve">     </w:t>
            </w:r>
            <w:r w:rsidRPr="00C50186">
              <w:rPr>
                <w:b w:val="0"/>
                <w:bCs w:val="0"/>
                <w:sz w:val="28"/>
                <w:szCs w:val="28"/>
                <w:u w:val="single"/>
              </w:rPr>
              <w:t>-п</w:t>
            </w:r>
          </w:p>
          <w:p w:rsidR="0092018F" w:rsidRPr="00C50186" w:rsidRDefault="0092018F" w:rsidP="004E78A0">
            <w:pPr>
              <w:jc w:val="center"/>
              <w:rPr>
                <w:sz w:val="28"/>
                <w:szCs w:val="28"/>
              </w:rPr>
            </w:pPr>
            <w:r w:rsidRPr="00C50186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Черноярово</w:t>
            </w:r>
          </w:p>
          <w:p w:rsidR="0092018F" w:rsidRPr="00C50186" w:rsidRDefault="0092018F" w:rsidP="00A37F55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4330" w:type="dxa"/>
            <w:gridSpan w:val="2"/>
          </w:tcPr>
          <w:p w:rsidR="0092018F" w:rsidRPr="00C50186" w:rsidRDefault="0092018F" w:rsidP="00A37F55">
            <w:pPr>
              <w:ind w:right="356"/>
              <w:jc w:val="both"/>
              <w:rPr>
                <w:sz w:val="28"/>
                <w:szCs w:val="28"/>
              </w:rPr>
            </w:pPr>
            <w:r w:rsidRPr="00C50186">
              <w:rPr>
                <w:sz w:val="28"/>
                <w:szCs w:val="28"/>
              </w:rPr>
              <w:t xml:space="preserve">     </w:t>
            </w:r>
          </w:p>
          <w:p w:rsidR="0092018F" w:rsidRPr="00CE099B" w:rsidRDefault="0092018F" w:rsidP="00A37F55">
            <w:pPr>
              <w:ind w:right="356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CE099B">
              <w:rPr>
                <w:b/>
                <w:bCs/>
                <w:sz w:val="28"/>
                <w:szCs w:val="28"/>
              </w:rPr>
              <w:t>ПРОЕКТ</w:t>
            </w:r>
          </w:p>
          <w:p w:rsidR="0092018F" w:rsidRPr="00C50186" w:rsidRDefault="0092018F" w:rsidP="00A37F55">
            <w:pPr>
              <w:ind w:right="283"/>
              <w:jc w:val="both"/>
              <w:rPr>
                <w:sz w:val="28"/>
                <w:szCs w:val="28"/>
              </w:rPr>
            </w:pPr>
            <w:r w:rsidRPr="00C50186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92018F" w:rsidRPr="00C50186" w:rsidRDefault="0092018F" w:rsidP="00A37F55">
            <w:pPr>
              <w:ind w:right="356"/>
              <w:jc w:val="both"/>
              <w:rPr>
                <w:sz w:val="28"/>
                <w:szCs w:val="28"/>
              </w:rPr>
            </w:pPr>
          </w:p>
          <w:p w:rsidR="0092018F" w:rsidRPr="00C50186" w:rsidRDefault="0092018F" w:rsidP="00A37F55">
            <w:pPr>
              <w:jc w:val="both"/>
              <w:rPr>
                <w:sz w:val="28"/>
                <w:szCs w:val="28"/>
              </w:rPr>
            </w:pPr>
          </w:p>
        </w:tc>
      </w:tr>
      <w:tr w:rsidR="0092018F">
        <w:trPr>
          <w:trHeight w:val="100"/>
        </w:trPr>
        <w:tc>
          <w:tcPr>
            <w:tcW w:w="7016" w:type="dxa"/>
            <w:gridSpan w:val="2"/>
          </w:tcPr>
          <w:p w:rsidR="0092018F" w:rsidRPr="00C50186" w:rsidRDefault="0092018F" w:rsidP="00D63AB3">
            <w:pPr>
              <w:suppressAutoHyphens/>
              <w:ind w:right="72"/>
              <w:jc w:val="both"/>
              <w:rPr>
                <w:sz w:val="28"/>
                <w:szCs w:val="28"/>
              </w:rPr>
            </w:pPr>
            <w:r w:rsidRPr="00C50186">
              <w:rPr>
                <w:sz w:val="28"/>
                <w:szCs w:val="28"/>
              </w:rPr>
              <w:t xml:space="preserve">«Об утверждении  муниципальной программы «Функционирование и развитие муниципальной службы муниципального образования  </w:t>
            </w:r>
            <w:r>
              <w:rPr>
                <w:sz w:val="28"/>
                <w:szCs w:val="28"/>
              </w:rPr>
              <w:t>Чернояровский</w:t>
            </w:r>
            <w:r w:rsidRPr="00C50186">
              <w:rPr>
                <w:sz w:val="28"/>
                <w:szCs w:val="28"/>
              </w:rPr>
              <w:t xml:space="preserve"> сельсовет Ташлинского района Оренбургской области на  201</w:t>
            </w:r>
            <w:r>
              <w:rPr>
                <w:sz w:val="28"/>
                <w:szCs w:val="28"/>
              </w:rPr>
              <w:t>9</w:t>
            </w:r>
            <w:r w:rsidRPr="00C50186">
              <w:rPr>
                <w:sz w:val="28"/>
                <w:szCs w:val="28"/>
              </w:rPr>
              <w:t>–202</w:t>
            </w:r>
            <w:r>
              <w:rPr>
                <w:sz w:val="28"/>
                <w:szCs w:val="28"/>
              </w:rPr>
              <w:t>4</w:t>
            </w:r>
            <w:r w:rsidRPr="00C50186">
              <w:rPr>
                <w:sz w:val="28"/>
                <w:szCs w:val="28"/>
              </w:rPr>
              <w:t xml:space="preserve"> годы» </w:t>
            </w:r>
          </w:p>
          <w:p w:rsidR="0092018F" w:rsidRPr="00C50186" w:rsidRDefault="0092018F" w:rsidP="004E78A0">
            <w:pPr>
              <w:jc w:val="both"/>
              <w:rPr>
                <w:sz w:val="28"/>
                <w:szCs w:val="28"/>
              </w:rPr>
            </w:pPr>
            <w:r w:rsidRPr="00C501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92018F" w:rsidRPr="00C50186" w:rsidRDefault="0092018F" w:rsidP="00A37F55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92018F" w:rsidRPr="008B6AB3" w:rsidRDefault="0092018F" w:rsidP="002B0BDF">
      <w:pPr>
        <w:ind w:right="283"/>
        <w:jc w:val="both"/>
        <w:rPr>
          <w:b/>
          <w:bCs/>
          <w:sz w:val="16"/>
          <w:szCs w:val="16"/>
        </w:rPr>
      </w:pPr>
    </w:p>
    <w:p w:rsidR="0092018F" w:rsidRPr="00C83107" w:rsidRDefault="0092018F" w:rsidP="00D63AB3">
      <w:pPr>
        <w:pStyle w:val="BodyTextIndent"/>
        <w:spacing w:line="200" w:lineRule="atLeast"/>
        <w:ind w:left="0" w:firstLine="708"/>
        <w:jc w:val="both"/>
      </w:pPr>
      <w:r>
        <w:t xml:space="preserve">В соответствии с Федеральным законом от 02.03.2007 № 25-ФЗ «О муниципальной службе в Российской Федерации», Законом Оренбургской области «О муниципальной службе в Оренбургской области» № 1611/339-IV-ОЗ от 10.10.2007 г. и в целях совершенствования системы муниципальной службы в муниципальном образовании) Чернояровский сельсовет Ташлинского района Оренбургской области, повышения результативности </w:t>
      </w:r>
      <w:r w:rsidRPr="00C83107">
        <w:t>профессиональной служебной деятельности муниципальных служащих:</w:t>
      </w:r>
    </w:p>
    <w:p w:rsidR="0092018F" w:rsidRPr="00C83107" w:rsidRDefault="0092018F" w:rsidP="00CE099B">
      <w:pPr>
        <w:pStyle w:val="1"/>
        <w:keepNext/>
        <w:widowControl w:val="0"/>
        <w:shd w:val="clear" w:color="auto" w:fill="auto"/>
        <w:spacing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C83107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"Функционирование и развитие муниципальной службы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C8310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 201</w:t>
      </w:r>
      <w:r w:rsidRPr="00C83107">
        <w:rPr>
          <w:rFonts w:ascii="Times New Roman" w:hAnsi="Times New Roman" w:cs="Times New Roman"/>
          <w:sz w:val="28"/>
          <w:szCs w:val="28"/>
          <w:lang/>
        </w:rPr>
        <w:t>9</w:t>
      </w:r>
      <w:r w:rsidRPr="00C83107">
        <w:rPr>
          <w:rFonts w:ascii="Times New Roman" w:hAnsi="Times New Roman" w:cs="Times New Roman"/>
          <w:sz w:val="28"/>
          <w:szCs w:val="28"/>
        </w:rPr>
        <w:t>–202</w:t>
      </w:r>
      <w:r w:rsidRPr="00C83107">
        <w:rPr>
          <w:rFonts w:ascii="Times New Roman" w:hAnsi="Times New Roman" w:cs="Times New Roman"/>
          <w:sz w:val="28"/>
          <w:szCs w:val="28"/>
          <w:lang/>
        </w:rPr>
        <w:t>4</w:t>
      </w:r>
      <w:r w:rsidRPr="00C83107">
        <w:rPr>
          <w:rFonts w:ascii="Times New Roman" w:hAnsi="Times New Roman" w:cs="Times New Roman"/>
          <w:sz w:val="28"/>
          <w:szCs w:val="28"/>
        </w:rPr>
        <w:t xml:space="preserve"> годы » согласно приложению.  </w:t>
      </w:r>
    </w:p>
    <w:p w:rsidR="0092018F" w:rsidRPr="00CE099B" w:rsidRDefault="0092018F" w:rsidP="001870AE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 w:rsidRPr="00C83107">
        <w:rPr>
          <w:sz w:val="28"/>
          <w:szCs w:val="28"/>
        </w:rPr>
        <w:t xml:space="preserve">2. Постановления: от </w:t>
      </w:r>
      <w:r>
        <w:rPr>
          <w:sz w:val="28"/>
          <w:szCs w:val="28"/>
        </w:rPr>
        <w:t xml:space="preserve">17.03.2017 № 29-п </w:t>
      </w:r>
      <w:r w:rsidRPr="00C50186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C50186">
        <w:rPr>
          <w:sz w:val="28"/>
          <w:szCs w:val="28"/>
        </w:rPr>
        <w:t xml:space="preserve">Об утверждении  муниципальной программы «Функционирование и развитие муниципальной службы муниципального образования  </w:t>
      </w:r>
      <w:r>
        <w:rPr>
          <w:sz w:val="28"/>
          <w:szCs w:val="28"/>
        </w:rPr>
        <w:t>Чернояровский</w:t>
      </w:r>
      <w:r w:rsidRPr="00C50186">
        <w:rPr>
          <w:sz w:val="28"/>
          <w:szCs w:val="28"/>
        </w:rPr>
        <w:t xml:space="preserve"> сельсовет Ташлинского района Оренбургской области на  2017–2020 годы</w:t>
      </w:r>
      <w:r>
        <w:rPr>
          <w:sz w:val="28"/>
          <w:szCs w:val="28"/>
        </w:rPr>
        <w:t xml:space="preserve">»;  от 22.02.2018 № 29-п  «О </w:t>
      </w:r>
      <w:r w:rsidRPr="00CE099B">
        <w:rPr>
          <w:sz w:val="28"/>
          <w:szCs w:val="28"/>
        </w:rPr>
        <w:t>внесе</w:t>
      </w:r>
      <w:r>
        <w:rPr>
          <w:sz w:val="28"/>
          <w:szCs w:val="28"/>
        </w:rPr>
        <w:t>нии изменений в постановление № 29</w:t>
      </w:r>
      <w:r w:rsidRPr="00CE099B">
        <w:rPr>
          <w:sz w:val="28"/>
          <w:szCs w:val="28"/>
        </w:rPr>
        <w:t xml:space="preserve">-п от </w:t>
      </w:r>
      <w:r>
        <w:rPr>
          <w:sz w:val="28"/>
          <w:szCs w:val="28"/>
        </w:rPr>
        <w:t>22.02</w:t>
      </w:r>
      <w:r w:rsidRPr="00CE099B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CE099B">
        <w:rPr>
          <w:sz w:val="28"/>
          <w:szCs w:val="28"/>
        </w:rPr>
        <w:t xml:space="preserve"> «Об утверждении  муниципальной программы «Функционирование и развитие муниципальной службы муниципального образования  </w:t>
      </w:r>
      <w:r>
        <w:rPr>
          <w:sz w:val="28"/>
          <w:szCs w:val="28"/>
        </w:rPr>
        <w:t>Чернояровский</w:t>
      </w:r>
      <w:r w:rsidRPr="00CE099B">
        <w:rPr>
          <w:sz w:val="28"/>
          <w:szCs w:val="28"/>
        </w:rPr>
        <w:t xml:space="preserve"> сельсовет Ташлинского района Оренбургской области на  2017–2020 годы» считать утратившими силу. </w:t>
      </w:r>
    </w:p>
    <w:p w:rsidR="0092018F" w:rsidRPr="00CE099B" w:rsidRDefault="0092018F" w:rsidP="00CE099B">
      <w:pPr>
        <w:pStyle w:val="FR1"/>
        <w:ind w:right="98" w:firstLine="708"/>
        <w:rPr>
          <w:rFonts w:ascii="Times New Roman" w:hAnsi="Times New Roman" w:cs="Times New Roman"/>
          <w:sz w:val="28"/>
          <w:szCs w:val="28"/>
        </w:rPr>
      </w:pPr>
      <w:r w:rsidRPr="00CE099B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</w:t>
      </w:r>
    </w:p>
    <w:p w:rsidR="0092018F" w:rsidRPr="00CE099B" w:rsidRDefault="0092018F" w:rsidP="00CE099B">
      <w:pPr>
        <w:suppressAutoHyphens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Постановление вступает в </w:t>
      </w:r>
      <w:r w:rsidRPr="00CE099B">
        <w:rPr>
          <w:sz w:val="28"/>
          <w:szCs w:val="28"/>
        </w:rPr>
        <w:t xml:space="preserve">силу с 01.01.2019 и подлежит  официальному опубликованию (обнародованию).   </w:t>
      </w:r>
    </w:p>
    <w:p w:rsidR="0092018F" w:rsidRDefault="0092018F" w:rsidP="00585EDF">
      <w:pPr>
        <w:suppressAutoHyphens/>
        <w:jc w:val="both"/>
        <w:rPr>
          <w:sz w:val="28"/>
          <w:szCs w:val="28"/>
        </w:rPr>
      </w:pPr>
    </w:p>
    <w:p w:rsidR="0092018F" w:rsidRPr="00585EDF" w:rsidRDefault="0092018F" w:rsidP="00585EDF">
      <w:pPr>
        <w:jc w:val="both"/>
        <w:rPr>
          <w:sz w:val="28"/>
          <w:szCs w:val="28"/>
        </w:rPr>
      </w:pPr>
      <w:r w:rsidRPr="00585EDF">
        <w:rPr>
          <w:sz w:val="28"/>
          <w:szCs w:val="28"/>
        </w:rPr>
        <w:t xml:space="preserve">Глава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  <w:t>Ю.</w:t>
      </w:r>
      <w:r>
        <w:rPr>
          <w:sz w:val="28"/>
          <w:szCs w:val="28"/>
        </w:rPr>
        <w:t>И.Плотников</w:t>
      </w:r>
    </w:p>
    <w:p w:rsidR="0092018F" w:rsidRDefault="0092018F" w:rsidP="00D63AB3">
      <w:pPr>
        <w:jc w:val="both"/>
        <w:rPr>
          <w:sz w:val="24"/>
          <w:szCs w:val="24"/>
        </w:rPr>
      </w:pPr>
    </w:p>
    <w:p w:rsidR="0092018F" w:rsidRDefault="0092018F" w:rsidP="00D63AB3">
      <w:pPr>
        <w:jc w:val="both"/>
        <w:rPr>
          <w:sz w:val="24"/>
          <w:szCs w:val="24"/>
        </w:rPr>
      </w:pPr>
      <w:r w:rsidRPr="00C50186">
        <w:rPr>
          <w:sz w:val="24"/>
          <w:szCs w:val="24"/>
        </w:rPr>
        <w:t xml:space="preserve">Рзослано: Прокуратуре района, финансовому отделу Ташлинского района, бухгалтеру.  </w:t>
      </w:r>
    </w:p>
    <w:p w:rsidR="0092018F" w:rsidRDefault="0092018F" w:rsidP="00D63AB3">
      <w:pPr>
        <w:jc w:val="both"/>
        <w:rPr>
          <w:sz w:val="24"/>
          <w:szCs w:val="24"/>
        </w:rPr>
      </w:pPr>
    </w:p>
    <w:p w:rsidR="0092018F" w:rsidRDefault="0092018F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018F" w:rsidRDefault="0092018F" w:rsidP="002B0BDF">
      <w:pPr>
        <w:jc w:val="right"/>
        <w:rPr>
          <w:sz w:val="28"/>
          <w:szCs w:val="28"/>
        </w:rPr>
      </w:pPr>
    </w:p>
    <w:p w:rsidR="0092018F" w:rsidRDefault="0092018F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 </w:t>
      </w:r>
    </w:p>
    <w:p w:rsidR="0092018F" w:rsidRDefault="0092018F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92018F" w:rsidRDefault="0092018F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92018F" w:rsidRDefault="0092018F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2018F" w:rsidRDefault="0092018F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Чернояровский сельсовет        </w:t>
      </w:r>
    </w:p>
    <w:p w:rsidR="0092018F" w:rsidRPr="000D2B54" w:rsidRDefault="0092018F" w:rsidP="001870AE">
      <w:pPr>
        <w:pStyle w:val="Heading1"/>
        <w:jc w:val="left"/>
        <w:rPr>
          <w:b w:val="0"/>
          <w:bCs w:val="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C50186">
        <w:rPr>
          <w:b w:val="0"/>
          <w:bCs w:val="0"/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  <w:u w:val="single"/>
        </w:rPr>
        <w:t xml:space="preserve">           .2018 </w:t>
      </w:r>
      <w:r>
        <w:rPr>
          <w:b w:val="0"/>
          <w:bCs w:val="0"/>
          <w:sz w:val="28"/>
          <w:szCs w:val="28"/>
        </w:rPr>
        <w:t xml:space="preserve">  </w:t>
      </w:r>
      <w:r w:rsidRPr="00FC3AED">
        <w:rPr>
          <w:b w:val="0"/>
          <w:bCs w:val="0"/>
        </w:rPr>
        <w:t xml:space="preserve">№    </w:t>
      </w:r>
      <w:r>
        <w:rPr>
          <w:b w:val="0"/>
          <w:bCs w:val="0"/>
          <w:sz w:val="28"/>
          <w:szCs w:val="28"/>
          <w:u w:val="single"/>
        </w:rPr>
        <w:t xml:space="preserve">     -п</w:t>
      </w:r>
    </w:p>
    <w:p w:rsidR="0092018F" w:rsidRPr="008431C2" w:rsidRDefault="0092018F" w:rsidP="00D63AB3">
      <w:pPr>
        <w:jc w:val="right"/>
        <w:rPr>
          <w:color w:val="FF0000"/>
          <w:sz w:val="24"/>
          <w:szCs w:val="24"/>
        </w:rPr>
      </w:pPr>
      <w:r>
        <w:tab/>
      </w:r>
    </w:p>
    <w:p w:rsidR="0092018F" w:rsidRDefault="0092018F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2018F" w:rsidRDefault="0092018F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2018F" w:rsidRDefault="0092018F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018F" w:rsidRDefault="0092018F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018F" w:rsidRDefault="0092018F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018F" w:rsidRDefault="0092018F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018F" w:rsidRDefault="0092018F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018F" w:rsidRDefault="0092018F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018F" w:rsidRDefault="0092018F" w:rsidP="00D63AB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018F" w:rsidRDefault="0092018F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018F" w:rsidRPr="009F1FED" w:rsidRDefault="0092018F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92018F" w:rsidRPr="009F1FED" w:rsidRDefault="0092018F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Функционирование и р</w:t>
      </w:r>
      <w:r w:rsidRPr="009F1FED">
        <w:rPr>
          <w:rFonts w:ascii="Times New Roman" w:hAnsi="Times New Roman" w:cs="Times New Roman"/>
          <w:sz w:val="32"/>
          <w:szCs w:val="32"/>
        </w:rPr>
        <w:t xml:space="preserve">азвитие муниципальной службы </w:t>
      </w:r>
    </w:p>
    <w:p w:rsidR="0092018F" w:rsidRPr="009F1FED" w:rsidRDefault="0092018F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Чернояровский сельсовет </w:t>
      </w:r>
      <w:r w:rsidRPr="009F1FED">
        <w:rPr>
          <w:rFonts w:ascii="Times New Roman" w:hAnsi="Times New Roman" w:cs="Times New Roman"/>
          <w:sz w:val="32"/>
          <w:szCs w:val="32"/>
        </w:rPr>
        <w:t>Ташлинск</w:t>
      </w:r>
      <w:r>
        <w:rPr>
          <w:rFonts w:ascii="Times New Roman" w:hAnsi="Times New Roman" w:cs="Times New Roman"/>
          <w:sz w:val="32"/>
          <w:szCs w:val="32"/>
        </w:rPr>
        <w:t xml:space="preserve">ого района Оренбургской области </w:t>
      </w:r>
    </w:p>
    <w:p w:rsidR="0092018F" w:rsidRPr="009F1FED" w:rsidRDefault="0092018F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>Оренбургской облас</w:t>
      </w:r>
      <w:r>
        <w:rPr>
          <w:rFonts w:ascii="Times New Roman" w:hAnsi="Times New Roman" w:cs="Times New Roman"/>
          <w:sz w:val="32"/>
          <w:szCs w:val="32"/>
        </w:rPr>
        <w:t>ти на 2019–2024</w:t>
      </w:r>
      <w:r w:rsidRPr="009F1FED">
        <w:rPr>
          <w:rFonts w:ascii="Times New Roman" w:hAnsi="Times New Roman" w:cs="Times New Roman"/>
          <w:sz w:val="32"/>
          <w:szCs w:val="32"/>
        </w:rPr>
        <w:t xml:space="preserve"> годы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92018F" w:rsidRPr="009F1FED" w:rsidRDefault="0092018F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92018F" w:rsidRPr="009F1FED" w:rsidRDefault="0092018F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2018F" w:rsidRPr="009F1FED" w:rsidRDefault="0092018F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i/>
          <w:iCs/>
          <w:sz w:val="32"/>
          <w:szCs w:val="32"/>
        </w:rPr>
      </w:pPr>
    </w:p>
    <w:p w:rsidR="0092018F" w:rsidRDefault="0092018F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018F" w:rsidRDefault="0092018F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018F" w:rsidRDefault="0092018F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018F" w:rsidRDefault="0092018F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018F" w:rsidRDefault="0092018F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018F" w:rsidRDefault="0092018F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018F" w:rsidRDefault="0092018F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018F" w:rsidRDefault="0092018F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018F" w:rsidRDefault="0092018F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018F" w:rsidRDefault="0092018F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018F" w:rsidRDefault="0092018F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018F" w:rsidRDefault="0092018F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018F" w:rsidRDefault="0092018F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018F" w:rsidRDefault="0092018F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018F" w:rsidRDefault="0092018F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018F" w:rsidRDefault="0092018F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018F" w:rsidRDefault="0092018F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018F" w:rsidRDefault="0092018F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018F" w:rsidRDefault="0092018F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018F" w:rsidRDefault="0092018F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018F" w:rsidRDefault="0092018F" w:rsidP="00D63AB3">
      <w:pPr>
        <w:shd w:val="clear" w:color="auto" w:fill="FFFFFF"/>
        <w:ind w:right="-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92018F" w:rsidRDefault="0092018F" w:rsidP="00D63AB3">
      <w:pPr>
        <w:shd w:val="clear" w:color="auto" w:fill="FFFFFF"/>
        <w:jc w:val="center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92018F" w:rsidRPr="00A01B10" w:rsidRDefault="0092018F" w:rsidP="00D63AB3">
      <w:pPr>
        <w:shd w:val="clear" w:color="auto" w:fill="FFFFFF"/>
        <w:ind w:right="-77"/>
        <w:jc w:val="center"/>
        <w:rPr>
          <w:b/>
          <w:bCs/>
          <w:sz w:val="28"/>
          <w:szCs w:val="28"/>
        </w:rPr>
      </w:pPr>
      <w:r w:rsidRPr="003B0E4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Функционирование и р</w:t>
      </w:r>
      <w:r w:rsidRPr="003B0E46">
        <w:rPr>
          <w:b/>
          <w:bCs/>
          <w:sz w:val="28"/>
          <w:szCs w:val="28"/>
        </w:rPr>
        <w:t xml:space="preserve">азвитие муниципальной службы муниципального </w:t>
      </w:r>
      <w:r w:rsidRPr="006037A2">
        <w:rPr>
          <w:b/>
          <w:bCs/>
          <w:sz w:val="28"/>
          <w:szCs w:val="28"/>
        </w:rPr>
        <w:t xml:space="preserve">образования </w:t>
      </w:r>
      <w:r>
        <w:rPr>
          <w:b/>
          <w:bCs/>
          <w:sz w:val="28"/>
          <w:szCs w:val="28"/>
        </w:rPr>
        <w:t>Чернояровский</w:t>
      </w:r>
      <w:r w:rsidRPr="006037A2">
        <w:rPr>
          <w:b/>
          <w:bCs/>
          <w:sz w:val="28"/>
          <w:szCs w:val="28"/>
        </w:rPr>
        <w:t xml:space="preserve"> сельсовет Ташлинского района Оренбургской области на 201</w:t>
      </w:r>
      <w:r>
        <w:rPr>
          <w:b/>
          <w:bCs/>
          <w:sz w:val="28"/>
          <w:szCs w:val="28"/>
        </w:rPr>
        <w:t>9</w:t>
      </w:r>
      <w:r w:rsidRPr="006037A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4</w:t>
      </w:r>
      <w:r w:rsidRPr="006037A2">
        <w:rPr>
          <w:b/>
          <w:bCs/>
          <w:sz w:val="28"/>
          <w:szCs w:val="28"/>
        </w:rPr>
        <w:t xml:space="preserve"> годы»</w:t>
      </w:r>
    </w:p>
    <w:p w:rsidR="0092018F" w:rsidRDefault="0092018F" w:rsidP="00D63AB3">
      <w:pPr>
        <w:spacing w:after="312" w:line="1" w:lineRule="exact"/>
        <w:rPr>
          <w:rFonts w:ascii="Arial" w:hAnsi="Arial" w:cs="Arial"/>
          <w:sz w:val="2"/>
          <w:szCs w:val="2"/>
        </w:rPr>
      </w:pPr>
    </w:p>
    <w:tbl>
      <w:tblPr>
        <w:tblW w:w="97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00"/>
        <w:gridCol w:w="7700"/>
      </w:tblGrid>
      <w:tr w:rsidR="0092018F" w:rsidRPr="00D63AB3">
        <w:trPr>
          <w:trHeight w:hRule="exact" w:val="804"/>
        </w:trPr>
        <w:tc>
          <w:tcPr>
            <w:tcW w:w="2000" w:type="dxa"/>
            <w:shd w:val="clear" w:color="auto" w:fill="FFFFFF"/>
          </w:tcPr>
          <w:p w:rsidR="0092018F" w:rsidRPr="00D63AB3" w:rsidRDefault="0092018F" w:rsidP="00D63AB3">
            <w:pPr>
              <w:shd w:val="clear" w:color="auto" w:fill="FFFFFF"/>
              <w:ind w:left="5" w:right="917"/>
              <w:rPr>
                <w:sz w:val="24"/>
                <w:szCs w:val="24"/>
              </w:rPr>
            </w:pPr>
            <w:r w:rsidRPr="00D63AB3">
              <w:rPr>
                <w:spacing w:val="-2"/>
                <w:sz w:val="24"/>
                <w:szCs w:val="24"/>
              </w:rPr>
              <w:t xml:space="preserve">Ответственный исполнитель </w:t>
            </w:r>
            <w:r w:rsidRPr="00D63AB3">
              <w:rPr>
                <w:sz w:val="24"/>
                <w:szCs w:val="24"/>
              </w:rPr>
              <w:t>программы</w:t>
            </w:r>
          </w:p>
        </w:tc>
        <w:tc>
          <w:tcPr>
            <w:tcW w:w="7700" w:type="dxa"/>
            <w:shd w:val="clear" w:color="auto" w:fill="FFFFFF"/>
          </w:tcPr>
          <w:p w:rsidR="0092018F" w:rsidRPr="00D63AB3" w:rsidRDefault="0092018F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Администрация муниципального образования  </w:t>
            </w:r>
            <w:r>
              <w:rPr>
                <w:sz w:val="24"/>
                <w:szCs w:val="24"/>
              </w:rPr>
              <w:t>Чернояровский</w:t>
            </w:r>
            <w:r w:rsidRPr="00D63AB3">
              <w:rPr>
                <w:sz w:val="24"/>
                <w:szCs w:val="24"/>
              </w:rPr>
              <w:t xml:space="preserve">  сельсовет Ташлинского района Оренбургской области </w:t>
            </w:r>
          </w:p>
        </w:tc>
      </w:tr>
      <w:tr w:rsidR="0092018F" w:rsidRPr="00D63AB3">
        <w:trPr>
          <w:trHeight w:hRule="exact" w:val="546"/>
        </w:trPr>
        <w:tc>
          <w:tcPr>
            <w:tcW w:w="2000" w:type="dxa"/>
            <w:shd w:val="clear" w:color="auto" w:fill="FFFFFF"/>
          </w:tcPr>
          <w:p w:rsidR="0092018F" w:rsidRPr="00D63AB3" w:rsidRDefault="0092018F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7700" w:type="dxa"/>
            <w:shd w:val="clear" w:color="auto" w:fill="FFFFFF"/>
          </w:tcPr>
          <w:p w:rsidR="0092018F" w:rsidRPr="00D63AB3" w:rsidRDefault="0092018F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Муниципальные служащие администрации муниципального образования </w:t>
            </w:r>
            <w:r>
              <w:rPr>
                <w:sz w:val="24"/>
                <w:szCs w:val="24"/>
              </w:rPr>
              <w:t>Чернояровский</w:t>
            </w:r>
            <w:r w:rsidRPr="00D63AB3">
              <w:rPr>
                <w:sz w:val="24"/>
                <w:szCs w:val="24"/>
              </w:rPr>
              <w:t xml:space="preserve"> сельсовет</w:t>
            </w:r>
          </w:p>
        </w:tc>
      </w:tr>
      <w:tr w:rsidR="0092018F" w:rsidRPr="00D63AB3">
        <w:trPr>
          <w:trHeight w:hRule="exact" w:val="1066"/>
        </w:trPr>
        <w:tc>
          <w:tcPr>
            <w:tcW w:w="2000" w:type="dxa"/>
            <w:shd w:val="clear" w:color="auto" w:fill="FFFFFF"/>
          </w:tcPr>
          <w:p w:rsidR="0092018F" w:rsidRPr="00D63AB3" w:rsidRDefault="0092018F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700" w:type="dxa"/>
            <w:shd w:val="clear" w:color="auto" w:fill="FFFFFF"/>
          </w:tcPr>
          <w:p w:rsidR="0092018F" w:rsidRPr="00D63AB3" w:rsidRDefault="0092018F" w:rsidP="00D63AB3">
            <w:pPr>
              <w:shd w:val="clear" w:color="auto" w:fill="FFFFFF"/>
              <w:ind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Создание условий  для  эффективного функционирования  муниципальной  службы  и реализации  социально-экономической политики в муниципальном образовании </w:t>
            </w:r>
            <w:r>
              <w:rPr>
                <w:sz w:val="24"/>
                <w:szCs w:val="24"/>
              </w:rPr>
              <w:t>Чернояровский</w:t>
            </w:r>
            <w:r w:rsidRPr="00D63AB3">
              <w:rPr>
                <w:sz w:val="24"/>
                <w:szCs w:val="24"/>
              </w:rPr>
              <w:t xml:space="preserve"> сельсовет </w:t>
            </w:r>
          </w:p>
        </w:tc>
      </w:tr>
      <w:tr w:rsidR="0092018F" w:rsidRPr="00D63AB3">
        <w:trPr>
          <w:trHeight w:hRule="exact" w:val="3875"/>
        </w:trPr>
        <w:tc>
          <w:tcPr>
            <w:tcW w:w="2000" w:type="dxa"/>
            <w:shd w:val="clear" w:color="auto" w:fill="FFFFFF"/>
          </w:tcPr>
          <w:p w:rsidR="0092018F" w:rsidRPr="00D63AB3" w:rsidRDefault="0092018F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и</w:t>
            </w:r>
            <w:r w:rsidRPr="00D63AB3">
              <w:rPr>
                <w:sz w:val="24"/>
                <w:szCs w:val="24"/>
              </w:rPr>
              <w:t xml:space="preserve"> программы</w:t>
            </w:r>
          </w:p>
          <w:p w:rsidR="0092018F" w:rsidRPr="00D63AB3" w:rsidRDefault="0092018F" w:rsidP="00D63AB3">
            <w:pPr>
              <w:shd w:val="clear" w:color="auto" w:fill="FFFFFF"/>
              <w:rPr>
                <w:sz w:val="24"/>
                <w:szCs w:val="24"/>
              </w:rPr>
            </w:pPr>
          </w:p>
          <w:p w:rsidR="0092018F" w:rsidRPr="00D63AB3" w:rsidRDefault="0092018F" w:rsidP="00D63A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00" w:type="dxa"/>
            <w:shd w:val="clear" w:color="auto" w:fill="FFFFFF"/>
          </w:tcPr>
          <w:p w:rsidR="0092018F" w:rsidRPr="00D63AB3" w:rsidRDefault="0092018F" w:rsidP="004E5A5F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Совершенствование муниципальных правовых актов  по вопросам муниципальной службы; </w:t>
            </w:r>
          </w:p>
          <w:p w:rsidR="0092018F" w:rsidRPr="00D63AB3" w:rsidRDefault="0092018F" w:rsidP="004E5A5F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условий для осуществления деятельности муниципальных служащих в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Чернояровский</w:t>
            </w: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сельсовет; </w:t>
            </w:r>
          </w:p>
          <w:p w:rsidR="0092018F" w:rsidRPr="00D63AB3" w:rsidRDefault="0092018F" w:rsidP="004E5A5F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системы управления муниципальной службой и повышение квалификации муниципальных служащих; </w:t>
            </w:r>
          </w:p>
          <w:p w:rsidR="0092018F" w:rsidRPr="00D63AB3" w:rsidRDefault="0092018F" w:rsidP="004E5A5F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4. Создание стимулов, способствующих сохранению высококвалифицированного кадрового состава муниципальных служащих; </w:t>
            </w:r>
          </w:p>
          <w:p w:rsidR="0092018F" w:rsidRDefault="0092018F" w:rsidP="004E5A5F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5. Реализация мероприятий, направленных на противодействие коррупции. </w:t>
            </w:r>
          </w:p>
          <w:p w:rsidR="0092018F" w:rsidRPr="00D63AB3" w:rsidRDefault="0092018F" w:rsidP="0092350A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Оптимизация расходов по оплате труда работников администрации сельсовета</w:t>
            </w:r>
          </w:p>
        </w:tc>
      </w:tr>
      <w:tr w:rsidR="0092018F" w:rsidRPr="00D63AB3">
        <w:trPr>
          <w:trHeight w:hRule="exact" w:val="892"/>
        </w:trPr>
        <w:tc>
          <w:tcPr>
            <w:tcW w:w="2000" w:type="dxa"/>
            <w:shd w:val="clear" w:color="auto" w:fill="FFFFFF"/>
          </w:tcPr>
          <w:p w:rsidR="0092018F" w:rsidRPr="00D63AB3" w:rsidRDefault="0092018F" w:rsidP="006A2D39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7700" w:type="dxa"/>
            <w:shd w:val="clear" w:color="auto" w:fill="FFFFFF"/>
          </w:tcPr>
          <w:p w:rsidR="0092018F" w:rsidRPr="00E8040F" w:rsidRDefault="0092018F" w:rsidP="006A2D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8040F">
              <w:rPr>
                <w:sz w:val="24"/>
                <w:szCs w:val="24"/>
              </w:rPr>
              <w:t xml:space="preserve"> Сведения о показателях (индикаторах) муниципальной программы, а также их значения указаны в Приложении №2</w:t>
            </w:r>
          </w:p>
        </w:tc>
      </w:tr>
      <w:tr w:rsidR="0092018F" w:rsidRPr="00D63AB3">
        <w:trPr>
          <w:trHeight w:hRule="exact" w:val="527"/>
        </w:trPr>
        <w:tc>
          <w:tcPr>
            <w:tcW w:w="2000" w:type="dxa"/>
            <w:shd w:val="clear" w:color="auto" w:fill="FFFFFF"/>
          </w:tcPr>
          <w:p w:rsidR="0092018F" w:rsidRPr="00D63AB3" w:rsidRDefault="0092018F" w:rsidP="00D63AB3">
            <w:pPr>
              <w:shd w:val="clear" w:color="auto" w:fill="FFFFFF"/>
              <w:ind w:right="-49" w:firstLine="5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700" w:type="dxa"/>
            <w:shd w:val="clear" w:color="auto" w:fill="FFFFFF"/>
          </w:tcPr>
          <w:p w:rsidR="0092018F" w:rsidRPr="00D63AB3" w:rsidRDefault="0092018F" w:rsidP="00D63AB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92018F" w:rsidRPr="00D63AB3" w:rsidRDefault="0092018F" w:rsidP="00D63AB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2018F" w:rsidRPr="00D63AB3" w:rsidTr="00C22249">
        <w:trPr>
          <w:trHeight w:hRule="exact" w:val="3152"/>
        </w:trPr>
        <w:tc>
          <w:tcPr>
            <w:tcW w:w="2000" w:type="dxa"/>
            <w:shd w:val="clear" w:color="auto" w:fill="FFFFFF"/>
          </w:tcPr>
          <w:p w:rsidR="0092018F" w:rsidRPr="00D63AB3" w:rsidRDefault="0092018F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  <w:r w:rsidRPr="00D63AB3">
              <w:rPr>
                <w:spacing w:val="-2"/>
                <w:sz w:val="24"/>
                <w:szCs w:val="24"/>
              </w:rPr>
              <w:t xml:space="preserve">Объемы бюджетных ассигнований </w:t>
            </w:r>
            <w:r w:rsidRPr="00D63AB3">
              <w:rPr>
                <w:sz w:val="24"/>
                <w:szCs w:val="24"/>
              </w:rPr>
              <w:t>программы</w:t>
            </w:r>
          </w:p>
          <w:p w:rsidR="0092018F" w:rsidRPr="00D63AB3" w:rsidRDefault="0092018F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</w:p>
          <w:p w:rsidR="0092018F" w:rsidRPr="00D63AB3" w:rsidRDefault="0092018F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</w:p>
        </w:tc>
        <w:tc>
          <w:tcPr>
            <w:tcW w:w="7700" w:type="dxa"/>
            <w:shd w:val="clear" w:color="auto" w:fill="FFFFFF"/>
          </w:tcPr>
          <w:p w:rsidR="0092018F" w:rsidRPr="000C06CC" w:rsidRDefault="0092018F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местного бюджета составит </w:t>
            </w:r>
            <w:r w:rsidRPr="00C222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13534,1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0C06CC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92018F" w:rsidRPr="00034D6F" w:rsidRDefault="0092018F" w:rsidP="00321C6B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9235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06C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222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2338,6</w:t>
            </w:r>
          </w:p>
          <w:p w:rsidR="0092018F" w:rsidRPr="00CE099B" w:rsidRDefault="0092018F" w:rsidP="00321C6B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C06C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2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2241,1</w:t>
            </w:r>
          </w:p>
          <w:p w:rsidR="0092018F" w:rsidRPr="000C06CC" w:rsidRDefault="0092018F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0C06C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C222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2231,1</w:t>
            </w:r>
          </w:p>
          <w:p w:rsidR="0092018F" w:rsidRDefault="0092018F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0C06C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222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2231,1</w:t>
            </w:r>
          </w:p>
          <w:p w:rsidR="0092018F" w:rsidRDefault="0092018F" w:rsidP="00C32BF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0C06C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222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2251,1</w:t>
            </w:r>
          </w:p>
          <w:p w:rsidR="0092018F" w:rsidRPr="00C32BFD" w:rsidRDefault="0092018F" w:rsidP="00C32BF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D"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r w:rsidRPr="00C222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2241,1</w:t>
            </w:r>
          </w:p>
          <w:p w:rsidR="0092018F" w:rsidRPr="00D63AB3" w:rsidRDefault="0092018F" w:rsidP="00D63AB3">
            <w:pPr>
              <w:pStyle w:val="ConsPlusNonformat"/>
              <w:widowControl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018F" w:rsidRPr="00D63AB3">
        <w:trPr>
          <w:trHeight w:hRule="exact" w:val="2747"/>
        </w:trPr>
        <w:tc>
          <w:tcPr>
            <w:tcW w:w="2000" w:type="dxa"/>
            <w:shd w:val="clear" w:color="auto" w:fill="FFFFFF"/>
          </w:tcPr>
          <w:p w:rsidR="0092018F" w:rsidRPr="00D63AB3" w:rsidRDefault="0092018F" w:rsidP="00D63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Организация управления и система контроля за исполнением программы</w:t>
            </w:r>
          </w:p>
        </w:tc>
        <w:tc>
          <w:tcPr>
            <w:tcW w:w="7700" w:type="dxa"/>
            <w:shd w:val="clear" w:color="auto" w:fill="FFFFFF"/>
          </w:tcPr>
          <w:p w:rsidR="0092018F" w:rsidRPr="00D63AB3" w:rsidRDefault="0092018F" w:rsidP="00D63AB3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1. Глава администрации муниципального образования </w:t>
            </w:r>
            <w:r>
              <w:rPr>
                <w:sz w:val="24"/>
                <w:szCs w:val="24"/>
              </w:rPr>
              <w:t xml:space="preserve">Чернояровский </w:t>
            </w:r>
            <w:r w:rsidRPr="00D63AB3">
              <w:rPr>
                <w:sz w:val="24"/>
                <w:szCs w:val="24"/>
              </w:rPr>
              <w:t>сельсовет Ташлинского района Оренбургской области осуществляет общее руководство и контроль за реализацией Программы.</w:t>
            </w:r>
          </w:p>
          <w:p w:rsidR="0092018F" w:rsidRPr="00D63AB3" w:rsidRDefault="0092018F" w:rsidP="00D63AB3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63AB3">
              <w:rPr>
                <w:sz w:val="24"/>
                <w:szCs w:val="24"/>
              </w:rPr>
              <w:t xml:space="preserve">. Специалист </w:t>
            </w:r>
            <w:r>
              <w:rPr>
                <w:sz w:val="24"/>
                <w:szCs w:val="24"/>
              </w:rPr>
              <w:t>1</w:t>
            </w:r>
            <w:r w:rsidRPr="00D63AB3">
              <w:rPr>
                <w:sz w:val="24"/>
                <w:szCs w:val="24"/>
              </w:rPr>
              <w:t xml:space="preserve"> категории  администрации муниципального образования </w:t>
            </w:r>
            <w:r>
              <w:rPr>
                <w:sz w:val="24"/>
                <w:szCs w:val="24"/>
              </w:rPr>
              <w:t>Чернояровский</w:t>
            </w:r>
            <w:r w:rsidRPr="00D63AB3">
              <w:rPr>
                <w:sz w:val="24"/>
                <w:szCs w:val="24"/>
              </w:rPr>
              <w:t xml:space="preserve"> сельсовет до 1 февраля года, следующего за отчетным, направляет в Главе администрации информацию (отчет) о ходе реализации и оценке эффективности Программы.</w:t>
            </w:r>
          </w:p>
          <w:p w:rsidR="0092018F" w:rsidRPr="00D63AB3" w:rsidRDefault="0092018F" w:rsidP="00D63AB3">
            <w:pPr>
              <w:widowControl w:val="0"/>
              <w:autoSpaceDE w:val="0"/>
              <w:autoSpaceDN w:val="0"/>
              <w:adjustRightInd w:val="0"/>
              <w:ind w:left="8" w:right="158"/>
              <w:jc w:val="both"/>
              <w:rPr>
                <w:sz w:val="24"/>
                <w:szCs w:val="24"/>
              </w:rPr>
            </w:pPr>
          </w:p>
        </w:tc>
      </w:tr>
    </w:tbl>
    <w:p w:rsidR="0092018F" w:rsidRDefault="0092018F" w:rsidP="00965FBC">
      <w:pPr>
        <w:numPr>
          <w:ilvl w:val="0"/>
          <w:numId w:val="15"/>
        </w:numPr>
        <w:autoSpaceDE w:val="0"/>
        <w:jc w:val="center"/>
        <w:rPr>
          <w:b/>
          <w:bCs/>
          <w:sz w:val="28"/>
          <w:szCs w:val="28"/>
        </w:rPr>
      </w:pPr>
      <w:r w:rsidRPr="00A81AB3">
        <w:rPr>
          <w:b/>
          <w:bCs/>
          <w:sz w:val="28"/>
          <w:szCs w:val="28"/>
        </w:rPr>
        <w:t>Общая характеристика</w:t>
      </w:r>
    </w:p>
    <w:p w:rsidR="0092018F" w:rsidRPr="00A81AB3" w:rsidRDefault="0092018F" w:rsidP="00A81A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Муниципальная программа «Функционирование и развитие муниципальной службы 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A81AB3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 области на 2017–2020 годы» разработана во исполнение Федерального закона от 02.03.2007 № 25-ФЗ «О муниципальной службе в Российской Федерации», Закона Оренбургской области «О муниципальной службе в Оренбургской области» № 1611/339-IV-ОЗ от 10.10.2007г.,  в соответствии с Федеральным законом от 06 октября 2003 года №131-ФЗ «Об общих принципах организации местного самоуправления в Российской Федерации», Бюджетным кодексом Российской Федерации от 31 июля 1998 года №145-ФЗ.</w:t>
      </w:r>
    </w:p>
    <w:p w:rsidR="0092018F" w:rsidRPr="00A81AB3" w:rsidRDefault="0092018F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Муниципальная служба  в администрации муниципального образования  </w:t>
      </w:r>
      <w:r>
        <w:rPr>
          <w:sz w:val="28"/>
          <w:szCs w:val="28"/>
        </w:rPr>
        <w:t>Чернояровский</w:t>
      </w:r>
      <w:r w:rsidRPr="00A81AB3">
        <w:rPr>
          <w:sz w:val="28"/>
          <w:szCs w:val="28"/>
        </w:rPr>
        <w:t xml:space="preserve"> сельсовет Ташлинского района Оренбургской области формировалась в соответствии с  Законом Оренбургской области от 10 октября 2007 года  № 1611/339-IV-ОЗ «О муниципальной службе в Оренбургской области». </w:t>
      </w:r>
    </w:p>
    <w:p w:rsidR="0092018F" w:rsidRPr="00A81AB3" w:rsidRDefault="0092018F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В настоящее время правовыми актами администрации </w:t>
      </w:r>
      <w:r>
        <w:rPr>
          <w:sz w:val="28"/>
          <w:szCs w:val="28"/>
        </w:rPr>
        <w:t>Калининского</w:t>
      </w:r>
      <w:r w:rsidRPr="00A81AB3">
        <w:rPr>
          <w:sz w:val="28"/>
          <w:szCs w:val="28"/>
        </w:rPr>
        <w:t xml:space="preserve"> сельсовета  урегулированы все основные вопросы муниципальной службы, отнесенные федеральным и областным законодательством к ведению органов местного самоуправления. Наряду с принятием новых правовых актов ведется работа по внесению изменений и признанию утратившими силу отдельных правовых актов, касающихся вопросов муниципальной службы.</w:t>
      </w:r>
    </w:p>
    <w:p w:rsidR="0092018F" w:rsidRPr="00A81AB3" w:rsidRDefault="0092018F" w:rsidP="00A81AB3">
      <w:pPr>
        <w:autoSpaceDE w:val="0"/>
        <w:jc w:val="both"/>
        <w:rPr>
          <w:sz w:val="28"/>
          <w:szCs w:val="28"/>
        </w:rPr>
      </w:pPr>
      <w:r w:rsidRPr="00A81AB3">
        <w:rPr>
          <w:b/>
          <w:bCs/>
          <w:sz w:val="28"/>
          <w:szCs w:val="28"/>
        </w:rPr>
        <w:tab/>
      </w:r>
      <w:r w:rsidRPr="00A81AB3">
        <w:rPr>
          <w:sz w:val="28"/>
          <w:szCs w:val="28"/>
        </w:rPr>
        <w:t>В результате определены подходы к формированию кадрового состава, конкретизированы квалификационные требования к должностям муниципальной службы.</w:t>
      </w:r>
    </w:p>
    <w:p w:rsidR="0092018F" w:rsidRDefault="0092018F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С целью определения уровня профессиональных знаний, навыков и умений муниципальных служащих, соответствия их замещаемым должностям и перспективы дальнейшего служебного роста в муниципальном образовании  </w:t>
      </w:r>
      <w:r>
        <w:rPr>
          <w:sz w:val="28"/>
          <w:szCs w:val="28"/>
        </w:rPr>
        <w:t>Чернояровский</w:t>
      </w:r>
      <w:r w:rsidRPr="00A81AB3">
        <w:rPr>
          <w:sz w:val="28"/>
          <w:szCs w:val="28"/>
        </w:rPr>
        <w:t xml:space="preserve"> сельсовет  проводится аттестация  муниципальных служащих.</w:t>
      </w:r>
    </w:p>
    <w:p w:rsidR="0092018F" w:rsidRPr="0092350A" w:rsidRDefault="0092018F" w:rsidP="00C32BFD">
      <w:pPr>
        <w:autoSpaceDE w:val="0"/>
        <w:ind w:firstLine="720"/>
        <w:jc w:val="both"/>
        <w:rPr>
          <w:sz w:val="28"/>
          <w:szCs w:val="28"/>
        </w:rPr>
      </w:pPr>
      <w:r w:rsidRPr="0092350A">
        <w:rPr>
          <w:sz w:val="28"/>
          <w:szCs w:val="28"/>
        </w:rPr>
        <w:t xml:space="preserve">Для оптимизации расходов и недопущения увеличения штатной численности работников администрации, муниципальное образование </w:t>
      </w:r>
      <w:r>
        <w:rPr>
          <w:sz w:val="28"/>
          <w:szCs w:val="28"/>
        </w:rPr>
        <w:t>Чернояровский</w:t>
      </w:r>
      <w:r w:rsidRPr="0092350A">
        <w:rPr>
          <w:sz w:val="28"/>
          <w:szCs w:val="28"/>
        </w:rPr>
        <w:t xml:space="preserve"> сельсовет передало свои полномочия бюджету муниципального района по подготовке и утверждению градостроительных планов земельных участков, выдаче разрешений на строительство, выдаче разрешений на ввод объектов в эксплуатацию при осуществлении строительства, а также по резервированию земель и изъятию, в том числе путем выкупа земельных участков в границах поселения. Это позволяет значительно снизить расходы для решения вышеперечисленных задач, учитывая, что развитие муниципальной службы – это одна из весомых статей расходов в бюджете поселения.</w:t>
      </w:r>
    </w:p>
    <w:p w:rsidR="0092018F" w:rsidRPr="00A81AB3" w:rsidRDefault="0092018F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Повышение профессионализма муниципальных служащих обеспечивается путем направления на курсы повышения квалификации, конференции, семинары.</w:t>
      </w:r>
    </w:p>
    <w:p w:rsidR="0092018F" w:rsidRPr="00A81AB3" w:rsidRDefault="0092018F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Необходимость осуществления повышения квалификации муниципальных служащих во многом обусловлена постоянным изменением федерального законодательства.</w:t>
      </w:r>
    </w:p>
    <w:p w:rsidR="0092018F" w:rsidRPr="00A81AB3" w:rsidRDefault="0092018F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В настоящее время развитию муниципальной службы муниципального образования </w:t>
      </w:r>
      <w:r>
        <w:rPr>
          <w:sz w:val="28"/>
          <w:szCs w:val="28"/>
        </w:rPr>
        <w:t>Чернояровский</w:t>
      </w:r>
      <w:r w:rsidRPr="00A81AB3">
        <w:rPr>
          <w:sz w:val="28"/>
          <w:szCs w:val="28"/>
        </w:rPr>
        <w:t xml:space="preserve"> сельсовет препятствует ряд проблем:</w:t>
      </w:r>
    </w:p>
    <w:p w:rsidR="0092018F" w:rsidRPr="00A81AB3" w:rsidRDefault="0092018F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отсутствие квалифицированных кадров;</w:t>
      </w:r>
    </w:p>
    <w:p w:rsidR="0092018F" w:rsidRPr="00A81AB3" w:rsidRDefault="0092018F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низкий уровень социальной и правовой защищенности муниципальных служащих;</w:t>
      </w:r>
    </w:p>
    <w:p w:rsidR="0092018F" w:rsidRPr="00A81AB3" w:rsidRDefault="0092018F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отсутствие показателей эффективности и результативности профессиональной служебной деятельности;</w:t>
      </w:r>
    </w:p>
    <w:p w:rsidR="0092018F" w:rsidRPr="00A81AB3" w:rsidRDefault="0092018F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недостаточное внедрение современных образовательных и информационных технологий в процесс обучения муниципальных служащих.</w:t>
      </w:r>
    </w:p>
    <w:p w:rsidR="0092018F" w:rsidRDefault="0092018F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Все эти проблемы взаимосвязаны и могут быть эффективно решены только комплексными программными методами.</w:t>
      </w:r>
    </w:p>
    <w:p w:rsidR="0092018F" w:rsidRPr="00A81AB3" w:rsidRDefault="0092018F" w:rsidP="00A81AB3">
      <w:pPr>
        <w:autoSpaceDE w:val="0"/>
        <w:ind w:firstLine="720"/>
        <w:jc w:val="both"/>
        <w:rPr>
          <w:sz w:val="28"/>
          <w:szCs w:val="28"/>
        </w:rPr>
      </w:pPr>
    </w:p>
    <w:p w:rsidR="0092018F" w:rsidRPr="00A81AB3" w:rsidRDefault="0092018F" w:rsidP="00A81AB3">
      <w:pPr>
        <w:autoSpaceDE w:val="0"/>
        <w:jc w:val="center"/>
        <w:rPr>
          <w:b/>
          <w:bCs/>
          <w:sz w:val="28"/>
          <w:szCs w:val="28"/>
        </w:rPr>
      </w:pPr>
      <w:r w:rsidRPr="00A81AB3">
        <w:rPr>
          <w:b/>
          <w:bCs/>
          <w:sz w:val="28"/>
          <w:szCs w:val="28"/>
        </w:rPr>
        <w:t>2. Приоритеты муниципальной политики</w:t>
      </w:r>
    </w:p>
    <w:p w:rsidR="0092018F" w:rsidRDefault="0092018F" w:rsidP="00A81AB3">
      <w:pPr>
        <w:autoSpaceDE w:val="0"/>
        <w:jc w:val="center"/>
        <w:rPr>
          <w:b/>
          <w:bCs/>
          <w:sz w:val="28"/>
          <w:szCs w:val="28"/>
        </w:rPr>
      </w:pPr>
      <w:r w:rsidRPr="00A81AB3">
        <w:rPr>
          <w:b/>
          <w:bCs/>
          <w:sz w:val="28"/>
          <w:szCs w:val="28"/>
        </w:rPr>
        <w:t>в сфере реализации программы</w:t>
      </w:r>
    </w:p>
    <w:p w:rsidR="0092018F" w:rsidRPr="00A81AB3" w:rsidRDefault="0092018F" w:rsidP="00A81AB3">
      <w:pPr>
        <w:pStyle w:val="21"/>
        <w:ind w:firstLine="720"/>
      </w:pPr>
      <w:r w:rsidRPr="00A81AB3">
        <w:t xml:space="preserve">Реализация мероприятий Программы позволит продолжить качественное преобразование муниципальной службы муниципального образования </w:t>
      </w:r>
      <w:r>
        <w:t>Чернояровский</w:t>
      </w:r>
      <w:r w:rsidRPr="00A81AB3">
        <w:t xml:space="preserve"> сельсовет, оптимизировать ее организацию и функционирование, внедрить современные информационные, образовательные технологии. </w:t>
      </w:r>
    </w:p>
    <w:p w:rsidR="0092018F" w:rsidRPr="00A81AB3" w:rsidRDefault="0092018F" w:rsidP="00A81AB3">
      <w:pPr>
        <w:autoSpaceDE w:val="0"/>
        <w:jc w:val="both"/>
        <w:rPr>
          <w:sz w:val="28"/>
          <w:szCs w:val="28"/>
        </w:rPr>
      </w:pPr>
    </w:p>
    <w:p w:rsidR="0092018F" w:rsidRDefault="0092018F" w:rsidP="00A81AB3">
      <w:pPr>
        <w:numPr>
          <w:ilvl w:val="0"/>
          <w:numId w:val="2"/>
        </w:num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показатели программы</w:t>
      </w:r>
    </w:p>
    <w:p w:rsidR="0092018F" w:rsidRPr="00A81AB3" w:rsidRDefault="0092018F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Успешность реформирования и развития системы муниципальной службы зависит от разработки и реализации мероприятий, направленных на модернизацию муниципальной службы как единой системы, а также на практическое применение новых технологий муниципального управления. Современная муниципальная служба должна быть открытой, конкурентоспособной и престижной, ориентированной на результативную деятельность муниципальных служащих по обеспечению исполнения полномочий органов местного самоуправления, активно взаимодействующей с институтами гражданского общества.</w:t>
      </w:r>
    </w:p>
    <w:p w:rsidR="0092018F" w:rsidRPr="00A81AB3" w:rsidRDefault="0092018F" w:rsidP="00A81AB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</w:t>
      </w:r>
      <w:r w:rsidRPr="00A81AB3">
        <w:rPr>
          <w:sz w:val="28"/>
          <w:szCs w:val="28"/>
        </w:rPr>
        <w:t>ой Программы является создание условий   эффективной деятельности  муниципальной  сл</w:t>
      </w:r>
      <w:r>
        <w:rPr>
          <w:sz w:val="28"/>
          <w:szCs w:val="28"/>
        </w:rPr>
        <w:t>ужбы  для содействия социально</w:t>
      </w:r>
      <w:r w:rsidRPr="00A81AB3">
        <w:rPr>
          <w:sz w:val="28"/>
          <w:szCs w:val="28"/>
        </w:rPr>
        <w:t xml:space="preserve">-экономическому развитию  муниципального образования </w:t>
      </w:r>
      <w:r>
        <w:rPr>
          <w:sz w:val="28"/>
          <w:szCs w:val="28"/>
        </w:rPr>
        <w:t>Чернояровский</w:t>
      </w:r>
      <w:r w:rsidRPr="00A81AB3">
        <w:rPr>
          <w:sz w:val="28"/>
          <w:szCs w:val="28"/>
        </w:rPr>
        <w:t xml:space="preserve"> сельсовет.</w:t>
      </w:r>
    </w:p>
    <w:p w:rsidR="0092018F" w:rsidRPr="00A81AB3" w:rsidRDefault="0092018F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Для достижения поставленной цели Программа предусматривает решение следующих задач:</w:t>
      </w:r>
    </w:p>
    <w:p w:rsidR="0092018F" w:rsidRPr="00A81AB3" w:rsidRDefault="0092018F" w:rsidP="00A81AB3">
      <w:pPr>
        <w:pStyle w:val="ConsPlusNonformat"/>
        <w:widowControl/>
        <w:ind w:left="-27" w:firstLine="736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1. Совершенствование муниципальных правовых актов  по вопросам муниципальной службы; </w:t>
      </w:r>
    </w:p>
    <w:p w:rsidR="0092018F" w:rsidRPr="00A81AB3" w:rsidRDefault="0092018F" w:rsidP="00A81AB3">
      <w:pPr>
        <w:pStyle w:val="ConsPlusNonformat"/>
        <w:widowControl/>
        <w:ind w:left="-27" w:firstLine="736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2. Создание условий для осуществления деятельности муниципальных служащих в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A81AB3">
        <w:rPr>
          <w:rFonts w:ascii="Times New Roman" w:hAnsi="Times New Roman" w:cs="Times New Roman"/>
          <w:sz w:val="28"/>
          <w:szCs w:val="28"/>
        </w:rPr>
        <w:t xml:space="preserve"> сельсовет; </w:t>
      </w:r>
    </w:p>
    <w:p w:rsidR="0092018F" w:rsidRPr="00A81AB3" w:rsidRDefault="0092018F" w:rsidP="00A81AB3">
      <w:pPr>
        <w:pStyle w:val="ConsPlusNonformat"/>
        <w:widowControl/>
        <w:ind w:left="-27" w:firstLine="736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3. Совершенствование системы управления муниципальной службой и повышение квалификации муниципальных служащих; </w:t>
      </w:r>
    </w:p>
    <w:p w:rsidR="0092018F" w:rsidRPr="00A81AB3" w:rsidRDefault="0092018F" w:rsidP="00A81AB3">
      <w:pPr>
        <w:pStyle w:val="ConsPlusNonformat"/>
        <w:widowControl/>
        <w:ind w:left="-27" w:firstLine="736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4. Создание стимулов, способствующих сохранению высококвалифицированного кадрового состава муниципальных служащих; </w:t>
      </w:r>
    </w:p>
    <w:p w:rsidR="0092018F" w:rsidRPr="00A81AB3" w:rsidRDefault="0092018F" w:rsidP="00A81AB3">
      <w:pPr>
        <w:autoSpaceDE w:val="0"/>
        <w:ind w:firstLine="736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5. Реализация мероприятий, направленных на противодействие коррупции. </w:t>
      </w:r>
    </w:p>
    <w:p w:rsidR="0092018F" w:rsidRPr="00A81AB3" w:rsidRDefault="0092018F" w:rsidP="00A81AB3">
      <w:pPr>
        <w:autoSpaceDE w:val="0"/>
        <w:ind w:firstLine="736"/>
        <w:jc w:val="both"/>
        <w:rPr>
          <w:sz w:val="28"/>
          <w:szCs w:val="28"/>
        </w:rPr>
      </w:pPr>
    </w:p>
    <w:p w:rsidR="0092018F" w:rsidRDefault="0092018F" w:rsidP="004E5A5F">
      <w:pPr>
        <w:numPr>
          <w:ilvl w:val="0"/>
          <w:numId w:val="2"/>
        </w:numPr>
        <w:jc w:val="both"/>
        <w:rPr>
          <w:sz w:val="28"/>
          <w:szCs w:val="28"/>
        </w:rPr>
      </w:pPr>
      <w:r w:rsidRPr="00D40AF7">
        <w:rPr>
          <w:b/>
          <w:bCs/>
          <w:sz w:val="28"/>
          <w:szCs w:val="28"/>
        </w:rPr>
        <w:t>Система программных мероприятий и их ресурсное обеспечение.</w:t>
      </w:r>
      <w:r w:rsidRPr="00D40AF7">
        <w:rPr>
          <w:sz w:val="28"/>
          <w:szCs w:val="28"/>
        </w:rPr>
        <w:t xml:space="preserve"> </w:t>
      </w:r>
    </w:p>
    <w:p w:rsidR="0092018F" w:rsidRPr="00D40AF7" w:rsidRDefault="0092018F" w:rsidP="00BE7384">
      <w:pPr>
        <w:ind w:firstLine="426"/>
        <w:jc w:val="both"/>
        <w:rPr>
          <w:sz w:val="28"/>
          <w:szCs w:val="28"/>
        </w:rPr>
      </w:pPr>
      <w:r w:rsidRPr="00D40AF7">
        <w:rPr>
          <w:sz w:val="28"/>
          <w:szCs w:val="28"/>
        </w:rPr>
        <w:t>В рамках Программы и для достижения обозначенных выше целей и задач планируется реализация комплекса мероприятий согласно приложению №1.</w:t>
      </w:r>
    </w:p>
    <w:p w:rsidR="0092018F" w:rsidRDefault="0092018F" w:rsidP="00A81AB3">
      <w:pPr>
        <w:autoSpaceDE w:val="0"/>
        <w:jc w:val="center"/>
        <w:rPr>
          <w:b/>
          <w:bCs/>
          <w:sz w:val="28"/>
          <w:szCs w:val="28"/>
        </w:rPr>
      </w:pPr>
    </w:p>
    <w:p w:rsidR="0092018F" w:rsidRPr="00A81AB3" w:rsidRDefault="0092018F" w:rsidP="00A81AB3">
      <w:pPr>
        <w:autoSpaceDE w:val="0"/>
        <w:jc w:val="center"/>
        <w:rPr>
          <w:b/>
          <w:bCs/>
          <w:sz w:val="28"/>
          <w:szCs w:val="28"/>
        </w:rPr>
      </w:pPr>
      <w:r w:rsidRPr="00A81AB3">
        <w:rPr>
          <w:b/>
          <w:bCs/>
          <w:sz w:val="28"/>
          <w:szCs w:val="28"/>
        </w:rPr>
        <w:t>5. Ожидаемые социально-экономические результаты</w:t>
      </w:r>
    </w:p>
    <w:p w:rsidR="0092018F" w:rsidRDefault="0092018F" w:rsidP="00A81AB3">
      <w:pPr>
        <w:autoSpaceDE w:val="0"/>
        <w:jc w:val="center"/>
        <w:rPr>
          <w:b/>
          <w:bCs/>
          <w:sz w:val="28"/>
          <w:szCs w:val="28"/>
        </w:rPr>
      </w:pPr>
      <w:r w:rsidRPr="00A81AB3">
        <w:rPr>
          <w:b/>
          <w:bCs/>
          <w:sz w:val="28"/>
          <w:szCs w:val="28"/>
        </w:rPr>
        <w:t>реализации Программы</w:t>
      </w:r>
    </w:p>
    <w:p w:rsidR="0092018F" w:rsidRPr="00A81AB3" w:rsidRDefault="0092018F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Результатом реализации Программы должно стать повышение эффективности муниципальной службы в интересах развития гражданского общества и повышения благосостояния населения  </w:t>
      </w:r>
      <w:r>
        <w:rPr>
          <w:sz w:val="28"/>
          <w:szCs w:val="28"/>
        </w:rPr>
        <w:t>Чернояровского</w:t>
      </w:r>
      <w:r w:rsidRPr="00A81AB3">
        <w:rPr>
          <w:sz w:val="28"/>
          <w:szCs w:val="28"/>
        </w:rPr>
        <w:t xml:space="preserve"> сельсовета Ташлинского района Оренбургской области.</w:t>
      </w:r>
    </w:p>
    <w:p w:rsidR="0092018F" w:rsidRPr="00A81AB3" w:rsidRDefault="0092018F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Последовательная реализация Программы позволит:</w:t>
      </w:r>
    </w:p>
    <w:p w:rsidR="0092018F" w:rsidRPr="00A81AB3" w:rsidRDefault="0092018F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привести правовую базу муниципального образования  </w:t>
      </w:r>
      <w:r>
        <w:rPr>
          <w:sz w:val="28"/>
          <w:szCs w:val="28"/>
        </w:rPr>
        <w:t>Чернояровский</w:t>
      </w:r>
      <w:r w:rsidRPr="00A81AB3">
        <w:rPr>
          <w:sz w:val="28"/>
          <w:szCs w:val="28"/>
        </w:rPr>
        <w:t xml:space="preserve"> сельсовет Ташлинского района Оренбургской области по вопросам муниципальной службы в соответствие с федеральным и областным законодательством;</w:t>
      </w:r>
    </w:p>
    <w:p w:rsidR="0092018F" w:rsidRPr="00A81AB3" w:rsidRDefault="0092018F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повысить эффективность кадровой политики в целях улучшения кадрового состава муниципальных служащих;</w:t>
      </w:r>
    </w:p>
    <w:p w:rsidR="0092018F" w:rsidRPr="00A81AB3" w:rsidRDefault="0092018F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создать профессиональную муниципальную службу на основе принципов учета и оценки результатов служебной деятельности муниципальных служащих;</w:t>
      </w:r>
    </w:p>
    <w:p w:rsidR="0092018F" w:rsidRPr="00A81AB3" w:rsidRDefault="0092018F" w:rsidP="00A81AB3">
      <w:pPr>
        <w:pStyle w:val="BodyTextIndent"/>
        <w:autoSpaceDE w:val="0"/>
        <w:ind w:left="0" w:firstLine="708"/>
        <w:jc w:val="both"/>
      </w:pPr>
      <w:r w:rsidRPr="00A81AB3">
        <w:t>повысить ответственность муниципальных служащих за результаты своей деятельности, достичь более высокого уровня исполнения муниципальными служащими должностных обязанностей;</w:t>
      </w:r>
    </w:p>
    <w:p w:rsidR="0092018F" w:rsidRPr="00A81AB3" w:rsidRDefault="0092018F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повысить профессиональный уровень муниципальных служащих;</w:t>
      </w:r>
    </w:p>
    <w:p w:rsidR="0092018F" w:rsidRPr="00A81AB3" w:rsidRDefault="0092018F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создать основы для совершенствования финансово-экономического обеспечения муниципальной службы;</w:t>
      </w:r>
    </w:p>
    <w:p w:rsidR="0092018F" w:rsidRPr="00A81AB3" w:rsidRDefault="0092018F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укрепить доверие со стороны населения к органам местного самоуправления, создать условия для обеспечения открытости и подконтрольности муниципальной службы гражданскому обществу.</w:t>
      </w:r>
    </w:p>
    <w:p w:rsidR="0092018F" w:rsidRPr="00A81AB3" w:rsidRDefault="0092018F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Показатели (индикаторы) эффективности реализации муниципальной программы представлены в приложении №2 к программе.</w:t>
      </w:r>
    </w:p>
    <w:p w:rsidR="0092018F" w:rsidRPr="00A81AB3" w:rsidRDefault="0092018F" w:rsidP="00A81AB3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          Социальные, экономические  последствия в результате реализации программы ожидается повышение эффективности работы муниципальных служащих и достижению целей обозначенных в стратегии развития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A81AB3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до 2030 года. Экологические последствия, которые могут возникнуть при реализации муниципальной программы  – отсутствуют.</w:t>
      </w:r>
    </w:p>
    <w:p w:rsidR="0092018F" w:rsidRPr="00A81AB3" w:rsidRDefault="0092018F" w:rsidP="00A81AB3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          Единственным риском может быть снижение финансирования программы в связи с чем, будут корректироваться основные мероприятия программы.</w:t>
      </w:r>
    </w:p>
    <w:p w:rsidR="0092018F" w:rsidRPr="00A81AB3" w:rsidRDefault="0092018F" w:rsidP="00A81AB3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</w:p>
    <w:p w:rsidR="0092018F" w:rsidRDefault="0092018F" w:rsidP="00A81AB3">
      <w:pPr>
        <w:tabs>
          <w:tab w:val="left" w:pos="246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A81AB3">
        <w:rPr>
          <w:b/>
          <w:bCs/>
          <w:sz w:val="28"/>
          <w:szCs w:val="28"/>
        </w:rPr>
        <w:t>Механизм реализации Программы</w:t>
      </w:r>
    </w:p>
    <w:p w:rsidR="0092018F" w:rsidRPr="00A81AB3" w:rsidRDefault="0092018F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92018F" w:rsidRPr="00A81AB3" w:rsidRDefault="0092018F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 xml:space="preserve">Координатором работы по исполнению программных мероприятий является администрация муниципального образования  </w:t>
      </w:r>
      <w:r>
        <w:rPr>
          <w:sz w:val="28"/>
          <w:szCs w:val="28"/>
        </w:rPr>
        <w:t>Чернояровский</w:t>
      </w:r>
      <w:r w:rsidRPr="00A81AB3">
        <w:rPr>
          <w:sz w:val="28"/>
          <w:szCs w:val="28"/>
        </w:rPr>
        <w:t xml:space="preserve"> сельсовет Ташлинского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92018F" w:rsidRPr="00A81AB3" w:rsidRDefault="0092018F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>- системный мониторинг реализации Программы и ее основных мероприятий;</w:t>
      </w:r>
    </w:p>
    <w:p w:rsidR="0092018F" w:rsidRPr="00A81AB3" w:rsidRDefault="0092018F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>- формирование ежегодных отчетов.</w:t>
      </w:r>
    </w:p>
    <w:p w:rsidR="0092018F" w:rsidRDefault="0092018F" w:rsidP="00965FB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81AB3">
        <w:rPr>
          <w:sz w:val="28"/>
          <w:szCs w:val="28"/>
        </w:rPr>
        <w:t xml:space="preserve">      </w:t>
      </w:r>
    </w:p>
    <w:p w:rsidR="0092018F" w:rsidRDefault="0092018F" w:rsidP="00A81AB3">
      <w:pPr>
        <w:tabs>
          <w:tab w:val="left" w:pos="3620"/>
        </w:tabs>
        <w:jc w:val="center"/>
        <w:rPr>
          <w:b/>
          <w:bCs/>
          <w:sz w:val="28"/>
          <w:szCs w:val="28"/>
        </w:rPr>
      </w:pPr>
      <w:r w:rsidRPr="00B268F9">
        <w:rPr>
          <w:b/>
          <w:bCs/>
          <w:sz w:val="28"/>
          <w:szCs w:val="28"/>
        </w:rPr>
        <w:t>7.</w:t>
      </w:r>
      <w:r w:rsidRPr="00A81AB3">
        <w:rPr>
          <w:b/>
          <w:bCs/>
          <w:sz w:val="28"/>
          <w:szCs w:val="28"/>
        </w:rPr>
        <w:t xml:space="preserve"> Оценка эффективности Программы</w:t>
      </w:r>
    </w:p>
    <w:p w:rsidR="0092018F" w:rsidRPr="00A81AB3" w:rsidRDefault="0092018F" w:rsidP="00A81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92018F" w:rsidRPr="00A81AB3" w:rsidRDefault="0092018F" w:rsidP="00A81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440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147"/>
      </w:tblGrid>
      <w:tr w:rsidR="0092018F" w:rsidRPr="00965FBC">
        <w:trPr>
          <w:trHeight w:val="490"/>
        </w:trPr>
        <w:tc>
          <w:tcPr>
            <w:tcW w:w="2612" w:type="pct"/>
            <w:vAlign w:val="center"/>
          </w:tcPr>
          <w:p w:rsidR="0092018F" w:rsidRPr="00965FBC" w:rsidRDefault="0092018F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Оценка эффективности реализации</w:t>
            </w:r>
          </w:p>
          <w:p w:rsidR="0092018F" w:rsidRPr="00965FBC" w:rsidRDefault="0092018F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Программы</w:t>
            </w:r>
          </w:p>
        </w:tc>
        <w:tc>
          <w:tcPr>
            <w:tcW w:w="2388" w:type="pct"/>
            <w:vAlign w:val="center"/>
          </w:tcPr>
          <w:p w:rsidR="0092018F" w:rsidRPr="00965FBC" w:rsidRDefault="0092018F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ЭРрп</w:t>
            </w:r>
          </w:p>
        </w:tc>
      </w:tr>
      <w:tr w:rsidR="0092018F" w:rsidRPr="00965FBC">
        <w:trPr>
          <w:trHeight w:val="301"/>
        </w:trPr>
        <w:tc>
          <w:tcPr>
            <w:tcW w:w="2612" w:type="pct"/>
            <w:vAlign w:val="center"/>
          </w:tcPr>
          <w:p w:rsidR="0092018F" w:rsidRPr="00965FBC" w:rsidRDefault="0092018F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 xml:space="preserve">Высокая </w:t>
            </w:r>
          </w:p>
        </w:tc>
        <w:tc>
          <w:tcPr>
            <w:tcW w:w="2388" w:type="pct"/>
            <w:vAlign w:val="center"/>
          </w:tcPr>
          <w:p w:rsidR="0092018F" w:rsidRPr="00965FBC" w:rsidRDefault="0092018F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не менее 0,95т</w:t>
            </w:r>
          </w:p>
        </w:tc>
      </w:tr>
      <w:tr w:rsidR="0092018F" w:rsidRPr="00965FBC">
        <w:trPr>
          <w:trHeight w:val="263"/>
        </w:trPr>
        <w:tc>
          <w:tcPr>
            <w:tcW w:w="2612" w:type="pct"/>
            <w:vAlign w:val="center"/>
          </w:tcPr>
          <w:p w:rsidR="0092018F" w:rsidRPr="00965FBC" w:rsidRDefault="0092018F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2388" w:type="pct"/>
            <w:vAlign w:val="center"/>
          </w:tcPr>
          <w:p w:rsidR="0092018F" w:rsidRPr="00965FBC" w:rsidRDefault="0092018F" w:rsidP="00E10C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не менее 0,85</w:t>
            </w:r>
          </w:p>
        </w:tc>
      </w:tr>
      <w:tr w:rsidR="0092018F" w:rsidRPr="00965FBC">
        <w:trPr>
          <w:trHeight w:val="267"/>
        </w:trPr>
        <w:tc>
          <w:tcPr>
            <w:tcW w:w="2612" w:type="pct"/>
            <w:vAlign w:val="center"/>
          </w:tcPr>
          <w:p w:rsidR="0092018F" w:rsidRPr="00965FBC" w:rsidRDefault="0092018F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 xml:space="preserve">Удовлетворительная </w:t>
            </w:r>
          </w:p>
        </w:tc>
        <w:tc>
          <w:tcPr>
            <w:tcW w:w="2388" w:type="pct"/>
            <w:vAlign w:val="center"/>
          </w:tcPr>
          <w:p w:rsidR="0092018F" w:rsidRPr="00965FBC" w:rsidRDefault="0092018F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не менее  0,75</w:t>
            </w:r>
          </w:p>
        </w:tc>
      </w:tr>
      <w:tr w:rsidR="0092018F" w:rsidRPr="00965FBC">
        <w:trPr>
          <w:trHeight w:val="267"/>
        </w:trPr>
        <w:tc>
          <w:tcPr>
            <w:tcW w:w="2612" w:type="pct"/>
            <w:vAlign w:val="center"/>
          </w:tcPr>
          <w:p w:rsidR="0092018F" w:rsidRPr="00965FBC" w:rsidRDefault="0092018F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 xml:space="preserve">Не удовлетворительная </w:t>
            </w:r>
          </w:p>
        </w:tc>
        <w:tc>
          <w:tcPr>
            <w:tcW w:w="2388" w:type="pct"/>
            <w:vAlign w:val="center"/>
          </w:tcPr>
          <w:p w:rsidR="0092018F" w:rsidRPr="00965FBC" w:rsidRDefault="0092018F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менее 0,75</w:t>
            </w:r>
          </w:p>
        </w:tc>
      </w:tr>
    </w:tbl>
    <w:p w:rsidR="0092018F" w:rsidRPr="00A81AB3" w:rsidRDefault="0092018F" w:rsidP="00A81AB3">
      <w:pPr>
        <w:jc w:val="both"/>
        <w:rPr>
          <w:color w:val="000000"/>
          <w:sz w:val="28"/>
          <w:szCs w:val="28"/>
        </w:rPr>
        <w:sectPr w:rsidR="0092018F" w:rsidRPr="00A81AB3" w:rsidSect="00B03584">
          <w:headerReference w:type="default" r:id="rId7"/>
          <w:footerReference w:type="default" r:id="rId8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92018F" w:rsidRPr="000C06CC" w:rsidRDefault="0092018F" w:rsidP="00C5018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50186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0C06CC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2018F" w:rsidRPr="000C06CC" w:rsidRDefault="0092018F" w:rsidP="00C50186">
      <w:pPr>
        <w:pStyle w:val="Heading1"/>
        <w:jc w:val="right"/>
        <w:rPr>
          <w:b w:val="0"/>
          <w:bCs w:val="0"/>
          <w:sz w:val="28"/>
          <w:szCs w:val="28"/>
          <w:u w:val="single"/>
        </w:rPr>
      </w:pPr>
      <w:r w:rsidRPr="000C06CC">
        <w:rPr>
          <w:b w:val="0"/>
          <w:bCs w:val="0"/>
          <w:sz w:val="28"/>
          <w:szCs w:val="28"/>
        </w:rPr>
        <w:t>к постановлению от</w:t>
      </w:r>
      <w:r w:rsidRPr="000C06CC">
        <w:rPr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  <w:u w:val="single"/>
        </w:rPr>
        <w:t xml:space="preserve">           </w:t>
      </w:r>
      <w:r w:rsidRPr="000C06CC">
        <w:rPr>
          <w:b w:val="0"/>
          <w:bCs w:val="0"/>
          <w:sz w:val="28"/>
          <w:szCs w:val="28"/>
          <w:u w:val="single"/>
        </w:rPr>
        <w:t xml:space="preserve">2018 </w:t>
      </w:r>
      <w:r w:rsidRPr="000C06CC">
        <w:rPr>
          <w:b w:val="0"/>
          <w:bCs w:val="0"/>
          <w:sz w:val="28"/>
          <w:szCs w:val="28"/>
        </w:rPr>
        <w:t xml:space="preserve">  </w:t>
      </w:r>
      <w:r w:rsidRPr="000C06CC">
        <w:rPr>
          <w:b w:val="0"/>
          <w:bCs w:val="0"/>
        </w:rPr>
        <w:t xml:space="preserve">№    </w:t>
      </w:r>
      <w:r>
        <w:rPr>
          <w:b w:val="0"/>
          <w:bCs w:val="0"/>
          <w:sz w:val="28"/>
          <w:szCs w:val="28"/>
          <w:u w:val="single"/>
        </w:rPr>
        <w:t xml:space="preserve">       </w:t>
      </w:r>
      <w:r w:rsidRPr="000C06CC">
        <w:rPr>
          <w:b w:val="0"/>
          <w:bCs w:val="0"/>
          <w:sz w:val="28"/>
          <w:szCs w:val="28"/>
          <w:u w:val="single"/>
        </w:rPr>
        <w:t>-п</w:t>
      </w:r>
    </w:p>
    <w:p w:rsidR="0092018F" w:rsidRPr="000C06CC" w:rsidRDefault="0092018F" w:rsidP="00BE7384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018F" w:rsidRPr="000C06CC" w:rsidRDefault="0092018F" w:rsidP="00BE7384">
      <w:pPr>
        <w:pStyle w:val="ConsPlusNormal"/>
        <w:widowControl/>
        <w:ind w:left="91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06CC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«Развитие  муниципальной службы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Чернояровский</w:t>
      </w:r>
      <w:r w:rsidRPr="000C06CC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на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C06CC">
        <w:rPr>
          <w:rFonts w:ascii="Times New Roman" w:hAnsi="Times New Roman" w:cs="Times New Roman"/>
          <w:sz w:val="24"/>
          <w:szCs w:val="24"/>
        </w:rPr>
        <w:t>–202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C06CC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92018F" w:rsidRDefault="0092018F" w:rsidP="00BE7384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018F" w:rsidRPr="00A521E9" w:rsidRDefault="0092018F" w:rsidP="00BE73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1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мероприятия и ресурсное обеспечение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521E9">
        <w:rPr>
          <w:rFonts w:ascii="Times New Roman" w:hAnsi="Times New Roman" w:cs="Times New Roman"/>
          <w:b/>
          <w:bCs/>
          <w:sz w:val="28"/>
          <w:szCs w:val="28"/>
        </w:rPr>
        <w:t>муниципальной  программы  «Функционирование  и развитие муниципальной службы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21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Чернояровский</w:t>
      </w:r>
      <w:r w:rsidRPr="00A521E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Ташлинского района  Оренбургской области на 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521E9">
        <w:rPr>
          <w:rFonts w:ascii="Times New Roman" w:hAnsi="Times New Roman" w:cs="Times New Roman"/>
          <w:b/>
          <w:bCs/>
          <w:sz w:val="28"/>
          <w:szCs w:val="28"/>
        </w:rPr>
        <w:t>–202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521E9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92018F" w:rsidRPr="00A521E9" w:rsidRDefault="0092018F" w:rsidP="00BE7384">
      <w:pPr>
        <w:rPr>
          <w:b/>
          <w:bCs/>
        </w:rPr>
      </w:pPr>
      <w:r w:rsidRPr="00A521E9">
        <w:rPr>
          <w:b/>
          <w:bCs/>
        </w:rPr>
        <w:t xml:space="preserve">                                                                                                   </w:t>
      </w:r>
    </w:p>
    <w:tbl>
      <w:tblPr>
        <w:tblW w:w="14716" w:type="dxa"/>
        <w:tblInd w:w="2" w:type="dxa"/>
        <w:tblLayout w:type="fixed"/>
        <w:tblLook w:val="0000"/>
      </w:tblPr>
      <w:tblGrid>
        <w:gridCol w:w="562"/>
        <w:gridCol w:w="4254"/>
        <w:gridCol w:w="1418"/>
        <w:gridCol w:w="855"/>
        <w:gridCol w:w="800"/>
        <w:gridCol w:w="1006"/>
        <w:gridCol w:w="805"/>
        <w:gridCol w:w="822"/>
        <w:gridCol w:w="800"/>
        <w:gridCol w:w="160"/>
        <w:gridCol w:w="3234"/>
      </w:tblGrid>
      <w:tr w:rsidR="0092018F" w:rsidRPr="00C50186">
        <w:trPr>
          <w:trHeight w:val="51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исполне-ния</w:t>
            </w:r>
          </w:p>
        </w:tc>
        <w:tc>
          <w:tcPr>
            <w:tcW w:w="5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финансирования </w:t>
            </w:r>
          </w:p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(без учета инфляции), тыс.руб.</w:t>
            </w:r>
          </w:p>
        </w:tc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92018F" w:rsidRPr="00C50186">
        <w:trPr>
          <w:trHeight w:val="18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018F" w:rsidRPr="00C50186" w:rsidRDefault="0092018F" w:rsidP="001E3E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018F" w:rsidRPr="00C50186" w:rsidRDefault="0092018F" w:rsidP="001E3E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018F" w:rsidRPr="00C50186" w:rsidRDefault="0092018F" w:rsidP="001E3E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3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18F" w:rsidRPr="00C50186">
        <w:trPr>
          <w:trHeight w:val="2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18F" w:rsidRPr="00C50186" w:rsidRDefault="0092018F" w:rsidP="001C67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18F" w:rsidRPr="00C50186" w:rsidRDefault="0092018F" w:rsidP="001C6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18F" w:rsidRPr="00C50186" w:rsidRDefault="0092018F" w:rsidP="001C6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18F" w:rsidRPr="00C50186" w:rsidRDefault="0092018F" w:rsidP="001C6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018F" w:rsidRPr="00C50186" w:rsidRDefault="0092018F" w:rsidP="001E3E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018F" w:rsidRPr="00C50186" w:rsidRDefault="0092018F" w:rsidP="001E3E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2018F" w:rsidRPr="00C50186">
        <w:trPr>
          <w:trHeight w:val="221"/>
        </w:trPr>
        <w:tc>
          <w:tcPr>
            <w:tcW w:w="14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F" w:rsidRPr="00FD6783" w:rsidRDefault="0092018F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Совершенствование муниципальных правовых актов  по вопросам муниципальной службы</w:t>
            </w:r>
          </w:p>
        </w:tc>
      </w:tr>
      <w:tr w:rsidR="0092018F" w:rsidRPr="00C50186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018F" w:rsidRPr="00C50186" w:rsidRDefault="0092018F" w:rsidP="00B0420C">
            <w:pPr>
              <w:pStyle w:val="ConsPlusNormal"/>
              <w:widowControl/>
              <w:ind w:hanging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Чернояровский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92018F" w:rsidRPr="00C50186">
        <w:trPr>
          <w:trHeight w:val="385"/>
        </w:trPr>
        <w:tc>
          <w:tcPr>
            <w:tcW w:w="14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F" w:rsidRPr="00FD6783" w:rsidRDefault="0092018F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Создание условий для осуществления деятельности муниципальных служащих в администрации </w:t>
            </w:r>
          </w:p>
          <w:p w:rsidR="0092018F" w:rsidRPr="00C50186" w:rsidRDefault="0092018F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Чернояровский</w:t>
            </w:r>
            <w:r w:rsidRPr="00FD6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</w:t>
            </w:r>
          </w:p>
        </w:tc>
      </w:tr>
      <w:tr w:rsidR="0092018F" w:rsidRPr="00C50186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1C6775">
            <w:pPr>
              <w:pStyle w:val="ConsPlusNormal"/>
              <w:widowControl/>
              <w:ind w:left="-120" w:right="-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1809,6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A22997" w:rsidRDefault="0092018F" w:rsidP="000D324B">
            <w:pPr>
              <w:pStyle w:val="ConsPlusNormal"/>
              <w:widowControl/>
              <w:ind w:left="-81" w:right="-13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1712,1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A22997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1712,1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18F" w:rsidRPr="00A22997" w:rsidRDefault="0092018F" w:rsidP="001C6775">
            <w:pPr>
              <w:pStyle w:val="ConsPlusNormal"/>
              <w:widowControl/>
              <w:ind w:left="-81" w:right="-13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1712,1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018F" w:rsidRPr="00A22997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22997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1712,1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018F" w:rsidRPr="00A22997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22997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1712,1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Чернояровский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92018F" w:rsidRPr="00C50186">
        <w:trPr>
          <w:trHeight w:val="385"/>
        </w:trPr>
        <w:tc>
          <w:tcPr>
            <w:tcW w:w="14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F" w:rsidRPr="00FD6783" w:rsidRDefault="0092018F" w:rsidP="00FD6783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Совершенствование системы управления муниципальной службой </w:t>
            </w:r>
          </w:p>
          <w:p w:rsidR="0092018F" w:rsidRPr="00FD6783" w:rsidRDefault="0092018F" w:rsidP="00FD67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повышение квалификации муниципальных служащих</w:t>
            </w:r>
          </w:p>
        </w:tc>
      </w:tr>
      <w:tr w:rsidR="0092018F" w:rsidRPr="00C50186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Проверка профессиональных знаний  и навыков муниципальных служащих при проведении аттестации, квалификационных  экзаменов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018F" w:rsidRPr="00034D6F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Чернояровский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92018F" w:rsidRPr="00C50186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A22997" w:rsidRDefault="0092018F">
            <w:pPr>
              <w:rPr>
                <w:highlight w:val="yellow"/>
              </w:rPr>
            </w:pPr>
            <w:r w:rsidRPr="00A22997">
              <w:rPr>
                <w:i/>
                <w:iCs/>
                <w:sz w:val="24"/>
                <w:szCs w:val="24"/>
                <w:highlight w:val="yellow"/>
              </w:rPr>
              <w:t>20,0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A22997" w:rsidRDefault="0092018F">
            <w:pPr>
              <w:rPr>
                <w:highlight w:val="yellow"/>
              </w:rPr>
            </w:pPr>
            <w:r w:rsidRPr="00A22997">
              <w:rPr>
                <w:i/>
                <w:iCs/>
                <w:sz w:val="24"/>
                <w:szCs w:val="24"/>
                <w:highlight w:val="yellow"/>
              </w:rPr>
              <w:t>20,0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A22997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A22997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10,0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18F" w:rsidRPr="00A22997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A22997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10,0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018F" w:rsidRPr="00A22997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A22997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30,0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018F" w:rsidRPr="00A22997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A22997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20,0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Чернояровский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92018F" w:rsidRPr="00C50186">
        <w:trPr>
          <w:trHeight w:val="385"/>
        </w:trPr>
        <w:tc>
          <w:tcPr>
            <w:tcW w:w="14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F" w:rsidRPr="00FD6783" w:rsidRDefault="0092018F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Создание стимулов, способствующих сохранению высококвалифицированного </w:t>
            </w:r>
          </w:p>
          <w:p w:rsidR="0092018F" w:rsidRPr="00C50186" w:rsidRDefault="0092018F" w:rsidP="000C06CC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кадрового состава муниципальных служащих</w:t>
            </w:r>
          </w:p>
        </w:tc>
      </w:tr>
      <w:tr w:rsidR="0092018F" w:rsidRPr="00C50186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Выплата муниципальным служащим единовременного денежного поощрения при выходе на пенсию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Чернояровский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92018F" w:rsidRPr="00C50186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пенсии за выслугу лет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Чернояровский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92018F" w:rsidRPr="00C50186">
        <w:trPr>
          <w:trHeight w:val="137"/>
        </w:trPr>
        <w:tc>
          <w:tcPr>
            <w:tcW w:w="1471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F" w:rsidRPr="00C50186" w:rsidRDefault="0092018F" w:rsidP="00FD678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D6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Реализация мероприятий, направленных на противодействие коррупции</w:t>
            </w:r>
          </w:p>
        </w:tc>
      </w:tr>
      <w:tr w:rsidR="0092018F" w:rsidRPr="00C50186">
        <w:trPr>
          <w:trHeight w:val="38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snapToGrid w:val="0"/>
              <w:ind w:left="-14" w:right="-60"/>
              <w:jc w:val="both"/>
              <w:rPr>
                <w:sz w:val="24"/>
                <w:szCs w:val="24"/>
              </w:rPr>
            </w:pPr>
            <w:r w:rsidRPr="00C50186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Чернояровский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92018F" w:rsidRPr="00C50186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Чернояровский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92018F" w:rsidRPr="00C50186">
        <w:trPr>
          <w:trHeight w:val="167"/>
        </w:trPr>
        <w:tc>
          <w:tcPr>
            <w:tcW w:w="14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F" w:rsidRPr="00FD6783" w:rsidRDefault="0092018F" w:rsidP="00347EAC">
            <w:pPr>
              <w:pStyle w:val="ConsPlusNormal"/>
              <w:widowControl/>
              <w:snapToGrid w:val="0"/>
              <w:ind w:left="36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FD6783">
              <w:rPr>
                <w:b/>
                <w:bCs/>
              </w:rPr>
              <w:t xml:space="preserve"> </w:t>
            </w:r>
            <w:r w:rsidRPr="00FD6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муниципального образования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Чернояровский</w:t>
            </w:r>
            <w:r w:rsidRPr="00FD6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сельсовет</w:t>
            </w:r>
          </w:p>
        </w:tc>
      </w:tr>
      <w:tr w:rsidR="0092018F" w:rsidRPr="00C50186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AC">
              <w:rPr>
                <w:rFonts w:ascii="Times New Roman" w:hAnsi="Times New Roman" w:cs="Times New Roman"/>
                <w:sz w:val="24"/>
                <w:szCs w:val="24"/>
              </w:rPr>
              <w:t>Содержание главы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Чернояровский сельсовет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A22997" w:rsidRDefault="0092018F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506,0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A22997" w:rsidRDefault="0092018F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506,0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A22997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506,0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18F" w:rsidRPr="00A22997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506,0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018F" w:rsidRPr="00A22997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506,0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018F" w:rsidRPr="00A22997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506,0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Чернояровский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92018F" w:rsidRPr="00C50186">
        <w:trPr>
          <w:trHeight w:val="385"/>
        </w:trPr>
        <w:tc>
          <w:tcPr>
            <w:tcW w:w="14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F" w:rsidRPr="00034D6F" w:rsidRDefault="0092018F" w:rsidP="00034D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Руководство и управление в сфере подготовки и утверждения градостроительных планов земельных участков муниципального образования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Чернояровский</w:t>
            </w:r>
            <w:r w:rsidRPr="00034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</w:t>
            </w:r>
          </w:p>
        </w:tc>
      </w:tr>
      <w:tr w:rsidR="0092018F" w:rsidRPr="00C50186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Default="0092018F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347EAC" w:rsidRDefault="0092018F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A0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исполнение переданных полномочий в части резервирования земель и изъятие земельных участков в границах поселений, выдаче разрешений на строительство и разрешений на ввод объектов в эксплуатацию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C50186" w:rsidRDefault="0092018F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A22997" w:rsidRDefault="0092018F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A22997" w:rsidRDefault="0092018F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8F" w:rsidRPr="00A22997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18F" w:rsidRPr="00A22997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018F" w:rsidRPr="00A22997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018F" w:rsidRPr="00A22997" w:rsidRDefault="0092018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9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3,0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F" w:rsidRPr="00C50186" w:rsidRDefault="0092018F" w:rsidP="00FE107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Чернояровский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</w:tbl>
    <w:p w:rsidR="0092018F" w:rsidRDefault="0092018F" w:rsidP="00BE7384">
      <w:pPr>
        <w:jc w:val="right"/>
        <w:rPr>
          <w:b/>
          <w:bCs/>
        </w:rPr>
      </w:pPr>
      <w:r w:rsidRPr="00A521E9">
        <w:rPr>
          <w:b/>
          <w:bCs/>
        </w:rPr>
        <w:t xml:space="preserve">   </w:t>
      </w:r>
    </w:p>
    <w:p w:rsidR="0092018F" w:rsidRDefault="0092018F" w:rsidP="00BE7384">
      <w:pPr>
        <w:jc w:val="right"/>
        <w:rPr>
          <w:b/>
          <w:bCs/>
        </w:rPr>
      </w:pPr>
    </w:p>
    <w:p w:rsidR="0092018F" w:rsidRDefault="0092018F" w:rsidP="00BE7384">
      <w:pPr>
        <w:jc w:val="right"/>
        <w:rPr>
          <w:b/>
          <w:bCs/>
        </w:rPr>
      </w:pPr>
    </w:p>
    <w:p w:rsidR="0092018F" w:rsidRDefault="0092018F" w:rsidP="00BE7384">
      <w:pPr>
        <w:jc w:val="right"/>
        <w:rPr>
          <w:b/>
          <w:bCs/>
        </w:rPr>
      </w:pPr>
    </w:p>
    <w:p w:rsidR="0092018F" w:rsidRDefault="0092018F" w:rsidP="00BE7384">
      <w:pPr>
        <w:jc w:val="right"/>
        <w:rPr>
          <w:b/>
          <w:bCs/>
        </w:rPr>
      </w:pPr>
    </w:p>
    <w:p w:rsidR="0092018F" w:rsidRDefault="0092018F" w:rsidP="00BE7384">
      <w:pPr>
        <w:jc w:val="right"/>
        <w:rPr>
          <w:b/>
          <w:bCs/>
        </w:rPr>
      </w:pPr>
    </w:p>
    <w:p w:rsidR="0092018F" w:rsidRDefault="0092018F" w:rsidP="00BE7384">
      <w:pPr>
        <w:jc w:val="right"/>
        <w:rPr>
          <w:b/>
          <w:bCs/>
        </w:rPr>
      </w:pPr>
    </w:p>
    <w:p w:rsidR="0092018F" w:rsidRDefault="0092018F" w:rsidP="00BE7384">
      <w:pPr>
        <w:jc w:val="right"/>
        <w:rPr>
          <w:b/>
          <w:bCs/>
        </w:rPr>
      </w:pPr>
    </w:p>
    <w:p w:rsidR="0092018F" w:rsidRDefault="0092018F" w:rsidP="00BE7384">
      <w:pPr>
        <w:jc w:val="right"/>
        <w:rPr>
          <w:b/>
          <w:bCs/>
        </w:rPr>
      </w:pPr>
    </w:p>
    <w:p w:rsidR="0092018F" w:rsidRDefault="0092018F" w:rsidP="00BE7384">
      <w:pPr>
        <w:jc w:val="right"/>
        <w:rPr>
          <w:b/>
          <w:bCs/>
        </w:rPr>
      </w:pPr>
    </w:p>
    <w:p w:rsidR="0092018F" w:rsidRDefault="0092018F" w:rsidP="00BE7384">
      <w:pPr>
        <w:jc w:val="right"/>
        <w:rPr>
          <w:b/>
          <w:bCs/>
        </w:rPr>
      </w:pPr>
    </w:p>
    <w:p w:rsidR="0092018F" w:rsidRDefault="0092018F" w:rsidP="00BE7384">
      <w:pPr>
        <w:jc w:val="right"/>
        <w:rPr>
          <w:b/>
          <w:bCs/>
        </w:rPr>
      </w:pPr>
    </w:p>
    <w:p w:rsidR="0092018F" w:rsidRDefault="0092018F" w:rsidP="00BE7384">
      <w:pPr>
        <w:jc w:val="right"/>
        <w:rPr>
          <w:b/>
          <w:bCs/>
        </w:rPr>
      </w:pPr>
    </w:p>
    <w:p w:rsidR="0092018F" w:rsidRDefault="0092018F" w:rsidP="00BE7384">
      <w:pPr>
        <w:jc w:val="right"/>
        <w:rPr>
          <w:b/>
          <w:bCs/>
        </w:rPr>
      </w:pPr>
    </w:p>
    <w:p w:rsidR="0092018F" w:rsidRDefault="0092018F" w:rsidP="00BE7384">
      <w:pPr>
        <w:jc w:val="right"/>
        <w:rPr>
          <w:b/>
          <w:bCs/>
        </w:rPr>
      </w:pPr>
    </w:p>
    <w:p w:rsidR="0092018F" w:rsidRDefault="0092018F" w:rsidP="00BE7384">
      <w:pPr>
        <w:jc w:val="right"/>
        <w:rPr>
          <w:b/>
          <w:bCs/>
        </w:rPr>
      </w:pPr>
    </w:p>
    <w:p w:rsidR="0092018F" w:rsidRDefault="0092018F" w:rsidP="00BE7384">
      <w:pPr>
        <w:jc w:val="right"/>
        <w:rPr>
          <w:b/>
          <w:bCs/>
        </w:rPr>
      </w:pPr>
    </w:p>
    <w:p w:rsidR="0092018F" w:rsidRDefault="0092018F" w:rsidP="00BE7384">
      <w:pPr>
        <w:jc w:val="right"/>
        <w:rPr>
          <w:b/>
          <w:bCs/>
        </w:rPr>
      </w:pPr>
    </w:p>
    <w:p w:rsidR="0092018F" w:rsidRDefault="0092018F" w:rsidP="00BE7384">
      <w:pPr>
        <w:jc w:val="right"/>
        <w:rPr>
          <w:b/>
          <w:bCs/>
        </w:rPr>
      </w:pPr>
    </w:p>
    <w:p w:rsidR="0092018F" w:rsidRDefault="0092018F" w:rsidP="00BE7384">
      <w:pPr>
        <w:jc w:val="right"/>
        <w:rPr>
          <w:b/>
          <w:bCs/>
        </w:rPr>
      </w:pPr>
    </w:p>
    <w:p w:rsidR="0092018F" w:rsidRDefault="0092018F" w:rsidP="00BE7384">
      <w:pPr>
        <w:jc w:val="right"/>
        <w:rPr>
          <w:b/>
          <w:bCs/>
        </w:rPr>
      </w:pPr>
    </w:p>
    <w:p w:rsidR="0092018F" w:rsidRDefault="0092018F" w:rsidP="00BE7384">
      <w:pPr>
        <w:jc w:val="right"/>
        <w:rPr>
          <w:b/>
          <w:bCs/>
        </w:rPr>
      </w:pPr>
    </w:p>
    <w:p w:rsidR="0092018F" w:rsidRDefault="0092018F" w:rsidP="00BE7384">
      <w:pPr>
        <w:jc w:val="right"/>
        <w:rPr>
          <w:b/>
          <w:bCs/>
        </w:rPr>
      </w:pPr>
    </w:p>
    <w:p w:rsidR="0092018F" w:rsidRDefault="0092018F" w:rsidP="00BE7384">
      <w:pPr>
        <w:jc w:val="right"/>
        <w:rPr>
          <w:b/>
          <w:bCs/>
        </w:rPr>
      </w:pPr>
    </w:p>
    <w:p w:rsidR="0092018F" w:rsidRDefault="0092018F" w:rsidP="00BE7384">
      <w:pPr>
        <w:jc w:val="right"/>
        <w:rPr>
          <w:b/>
          <w:bCs/>
        </w:rPr>
      </w:pPr>
    </w:p>
    <w:p w:rsidR="0092018F" w:rsidRDefault="0092018F" w:rsidP="00BE7384">
      <w:pPr>
        <w:jc w:val="right"/>
        <w:rPr>
          <w:color w:val="000000"/>
          <w:sz w:val="28"/>
          <w:szCs w:val="28"/>
        </w:rPr>
      </w:pPr>
      <w:r w:rsidRPr="00A521E9">
        <w:rPr>
          <w:b/>
          <w:bCs/>
        </w:rPr>
        <w:t xml:space="preserve">      </w:t>
      </w:r>
      <w:r w:rsidRPr="00D84A24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>2</w:t>
      </w:r>
    </w:p>
    <w:p w:rsidR="0092018F" w:rsidRPr="000D2B54" w:rsidRDefault="0092018F" w:rsidP="00C50186">
      <w:pPr>
        <w:pStyle w:val="Heading1"/>
        <w:jc w:val="right"/>
        <w:rPr>
          <w:b w:val="0"/>
          <w:bCs w:val="0"/>
          <w:sz w:val="28"/>
          <w:szCs w:val="28"/>
          <w:u w:val="single"/>
        </w:rPr>
      </w:pPr>
      <w:r w:rsidRPr="00C50186">
        <w:rPr>
          <w:b w:val="0"/>
          <w:bCs w:val="0"/>
          <w:color w:val="000000"/>
          <w:sz w:val="28"/>
          <w:szCs w:val="28"/>
        </w:rPr>
        <w:t>к постановлению от</w:t>
      </w:r>
      <w:r>
        <w:rPr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  <w:u w:val="single"/>
        </w:rPr>
        <w:t xml:space="preserve">             .2018 </w:t>
      </w:r>
      <w:r>
        <w:rPr>
          <w:b w:val="0"/>
          <w:bCs w:val="0"/>
          <w:sz w:val="28"/>
          <w:szCs w:val="28"/>
        </w:rPr>
        <w:t xml:space="preserve">  </w:t>
      </w:r>
      <w:r w:rsidRPr="00FC3AED">
        <w:rPr>
          <w:b w:val="0"/>
          <w:bCs w:val="0"/>
        </w:rPr>
        <w:t xml:space="preserve">№    </w:t>
      </w:r>
      <w:r>
        <w:rPr>
          <w:b w:val="0"/>
          <w:bCs w:val="0"/>
          <w:sz w:val="28"/>
          <w:szCs w:val="28"/>
          <w:u w:val="single"/>
        </w:rPr>
        <w:t xml:space="preserve">     -п</w:t>
      </w:r>
    </w:p>
    <w:p w:rsidR="0092018F" w:rsidRPr="00E90FFC" w:rsidRDefault="0092018F" w:rsidP="00C50186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№2 </w:t>
      </w:r>
      <w:r w:rsidRPr="00E90FFC">
        <w:rPr>
          <w:rFonts w:ascii="Times New Roman" w:hAnsi="Times New Roman" w:cs="Times New Roman"/>
          <w:sz w:val="24"/>
          <w:szCs w:val="24"/>
        </w:rPr>
        <w:t xml:space="preserve">к муниципальной программе «Развитие  муниципальной службы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Чернояровский</w:t>
      </w:r>
      <w:r w:rsidRPr="00E90FFC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на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90FFC">
        <w:rPr>
          <w:rFonts w:ascii="Times New Roman" w:hAnsi="Times New Roman" w:cs="Times New Roman"/>
          <w:sz w:val="24"/>
          <w:szCs w:val="24"/>
        </w:rPr>
        <w:t>–202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90FFC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92018F" w:rsidRDefault="0092018F" w:rsidP="00BE7384">
      <w:pPr>
        <w:shd w:val="clear" w:color="auto" w:fill="FFFFFF"/>
        <w:spacing w:before="336" w:line="322" w:lineRule="exact"/>
        <w:ind w:left="53"/>
        <w:jc w:val="center"/>
      </w:pPr>
      <w:r>
        <w:rPr>
          <w:b/>
          <w:bCs/>
          <w:sz w:val="28"/>
          <w:szCs w:val="28"/>
        </w:rPr>
        <w:t>СВЕДЕНИЯ</w:t>
      </w:r>
    </w:p>
    <w:p w:rsidR="0092018F" w:rsidRPr="006C5170" w:rsidRDefault="0092018F" w:rsidP="00BE7384">
      <w:pPr>
        <w:shd w:val="clear" w:color="auto" w:fill="FFFFFF"/>
        <w:spacing w:line="322" w:lineRule="exact"/>
        <w:ind w:left="3634" w:right="3557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tbl>
      <w:tblPr>
        <w:tblW w:w="145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233"/>
        <w:gridCol w:w="1278"/>
        <w:gridCol w:w="1400"/>
        <w:gridCol w:w="922"/>
        <w:gridCol w:w="900"/>
        <w:gridCol w:w="700"/>
        <w:gridCol w:w="1000"/>
        <w:gridCol w:w="800"/>
        <w:gridCol w:w="700"/>
      </w:tblGrid>
      <w:tr w:rsidR="0092018F" w:rsidRPr="001C6775">
        <w:trPr>
          <w:trHeight w:hRule="exact" w:val="303"/>
        </w:trPr>
        <w:tc>
          <w:tcPr>
            <w:tcW w:w="567" w:type="dxa"/>
            <w:vMerge w:val="restart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spacing w:line="269" w:lineRule="exact"/>
              <w:ind w:left="72" w:right="67" w:firstLine="48"/>
              <w:jc w:val="center"/>
              <w:rPr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>№ п/п</w:t>
            </w:r>
          </w:p>
          <w:p w:rsidR="0092018F" w:rsidRPr="001C6775" w:rsidRDefault="0092018F" w:rsidP="00953B40">
            <w:pPr>
              <w:jc w:val="center"/>
              <w:rPr>
                <w:sz w:val="24"/>
                <w:szCs w:val="24"/>
              </w:rPr>
            </w:pPr>
          </w:p>
          <w:p w:rsidR="0092018F" w:rsidRPr="001C6775" w:rsidRDefault="0092018F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3" w:type="dxa"/>
            <w:vMerge w:val="restart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1C6775">
              <w:rPr>
                <w:b/>
                <w:bCs/>
                <w:spacing w:val="-3"/>
                <w:sz w:val="24"/>
                <w:szCs w:val="24"/>
              </w:rPr>
              <w:t>показателя (индикатора)</w:t>
            </w:r>
          </w:p>
          <w:p w:rsidR="0092018F" w:rsidRPr="001C6775" w:rsidRDefault="0092018F" w:rsidP="00953B40">
            <w:pPr>
              <w:jc w:val="center"/>
              <w:rPr>
                <w:sz w:val="24"/>
                <w:szCs w:val="24"/>
              </w:rPr>
            </w:pPr>
          </w:p>
          <w:p w:rsidR="0092018F" w:rsidRPr="001C6775" w:rsidRDefault="0092018F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shd w:val="clear" w:color="auto" w:fill="FFFFFF"/>
          </w:tcPr>
          <w:p w:rsidR="0092018F" w:rsidRPr="001C6775" w:rsidRDefault="0092018F" w:rsidP="001C6775">
            <w:pPr>
              <w:shd w:val="clear" w:color="auto" w:fill="FFFFFF"/>
              <w:spacing w:line="278" w:lineRule="exact"/>
              <w:ind w:left="-62"/>
              <w:jc w:val="center"/>
              <w:rPr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 xml:space="preserve">Единица </w:t>
            </w:r>
            <w:r w:rsidRPr="001C6775">
              <w:rPr>
                <w:b/>
                <w:bCs/>
                <w:spacing w:val="-3"/>
                <w:sz w:val="24"/>
                <w:szCs w:val="24"/>
              </w:rPr>
              <w:t>измерения</w:t>
            </w:r>
          </w:p>
          <w:p w:rsidR="0092018F" w:rsidRPr="001C6775" w:rsidRDefault="0092018F" w:rsidP="00953B40">
            <w:pPr>
              <w:ind w:left="-40" w:right="-40"/>
              <w:jc w:val="center"/>
              <w:rPr>
                <w:sz w:val="24"/>
                <w:szCs w:val="24"/>
              </w:rPr>
            </w:pPr>
          </w:p>
          <w:p w:rsidR="0092018F" w:rsidRPr="001C6775" w:rsidRDefault="0092018F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2" w:type="dxa"/>
            <w:gridSpan w:val="7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ind w:left="3072" w:hanging="3074"/>
              <w:jc w:val="center"/>
              <w:rPr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92018F" w:rsidRPr="001C6775">
        <w:trPr>
          <w:trHeight w:hRule="exact" w:val="864"/>
        </w:trPr>
        <w:tc>
          <w:tcPr>
            <w:tcW w:w="567" w:type="dxa"/>
            <w:vMerge/>
            <w:shd w:val="clear" w:color="auto" w:fill="FFFFFF"/>
          </w:tcPr>
          <w:p w:rsidR="0092018F" w:rsidRPr="001C6775" w:rsidRDefault="0092018F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3" w:type="dxa"/>
            <w:vMerge/>
            <w:shd w:val="clear" w:color="auto" w:fill="FFFFFF"/>
          </w:tcPr>
          <w:p w:rsidR="0092018F" w:rsidRPr="001C6775" w:rsidRDefault="0092018F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FFFFFF"/>
          </w:tcPr>
          <w:p w:rsidR="0092018F" w:rsidRPr="001C6775" w:rsidRDefault="0092018F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22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spacing w:line="274" w:lineRule="exact"/>
              <w:ind w:left="120" w:right="-11"/>
              <w:jc w:val="center"/>
              <w:rPr>
                <w:b/>
                <w:bCs/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1C6775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92018F" w:rsidRPr="001C6775" w:rsidRDefault="0092018F" w:rsidP="00953B40">
            <w:pPr>
              <w:shd w:val="clear" w:color="auto" w:fill="FFFFFF"/>
              <w:spacing w:line="274" w:lineRule="exact"/>
              <w:ind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2018F" w:rsidRPr="001C6775" w:rsidRDefault="0092018F" w:rsidP="00B0420C">
            <w:pPr>
              <w:shd w:val="clear" w:color="auto" w:fill="FFFFFF"/>
              <w:spacing w:line="274" w:lineRule="exact"/>
              <w:ind w:right="2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Pr="001C6775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92018F" w:rsidRPr="001C6775" w:rsidRDefault="0092018F" w:rsidP="00953B40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2018F" w:rsidRPr="001C6775" w:rsidRDefault="0092018F" w:rsidP="00B0420C">
            <w:pPr>
              <w:shd w:val="clear" w:color="auto" w:fill="FFFFFF"/>
              <w:spacing w:line="274" w:lineRule="exact"/>
              <w:ind w:left="-40" w:right="-9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Pr="001C677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00" w:type="dxa"/>
            <w:shd w:val="clear" w:color="auto" w:fill="FFFFFF"/>
          </w:tcPr>
          <w:p w:rsidR="0092018F" w:rsidRDefault="0092018F" w:rsidP="001C6775">
            <w:pPr>
              <w:shd w:val="clear" w:color="auto" w:fill="FFFFFF"/>
              <w:tabs>
                <w:tab w:val="left" w:pos="700"/>
              </w:tabs>
              <w:spacing w:line="274" w:lineRule="exact"/>
              <w:ind w:left="10" w:right="-110" w:hanging="1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  <w:p w:rsidR="0092018F" w:rsidRDefault="0092018F" w:rsidP="001C6775">
            <w:pPr>
              <w:shd w:val="clear" w:color="auto" w:fill="FFFFFF"/>
              <w:tabs>
                <w:tab w:val="left" w:pos="700"/>
              </w:tabs>
              <w:spacing w:line="274" w:lineRule="exact"/>
              <w:ind w:left="10" w:right="-110" w:hanging="1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  <w:p w:rsidR="0092018F" w:rsidRPr="001C6775" w:rsidRDefault="0092018F" w:rsidP="001C6775">
            <w:pPr>
              <w:shd w:val="clear" w:color="auto" w:fill="FFFFFF"/>
              <w:spacing w:line="274" w:lineRule="exact"/>
              <w:ind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2018F" w:rsidRPr="001C6775" w:rsidRDefault="0092018F" w:rsidP="00B0420C">
            <w:pPr>
              <w:shd w:val="clear" w:color="auto" w:fill="FFFFFF"/>
              <w:spacing w:line="274" w:lineRule="exact"/>
              <w:jc w:val="center"/>
              <w:rPr>
                <w:b/>
                <w:bCs/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C6775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92018F" w:rsidRPr="001C6775" w:rsidRDefault="0092018F" w:rsidP="001C6775">
            <w:pPr>
              <w:shd w:val="clear" w:color="auto" w:fill="FFFFFF"/>
              <w:spacing w:line="274" w:lineRule="exact"/>
              <w:ind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2018F" w:rsidRPr="001C6775" w:rsidRDefault="0092018F" w:rsidP="00B0420C">
            <w:pPr>
              <w:shd w:val="clear" w:color="auto" w:fill="FFFFFF"/>
              <w:spacing w:line="274" w:lineRule="exact"/>
              <w:jc w:val="center"/>
              <w:rPr>
                <w:b/>
                <w:bCs/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C6775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92018F" w:rsidRPr="001C6775" w:rsidRDefault="0092018F" w:rsidP="001C6775">
            <w:pPr>
              <w:shd w:val="clear" w:color="auto" w:fill="FFFFFF"/>
              <w:spacing w:line="274" w:lineRule="exact"/>
              <w:ind w:right="130"/>
              <w:jc w:val="center"/>
              <w:rPr>
                <w:sz w:val="24"/>
                <w:szCs w:val="24"/>
              </w:rPr>
            </w:pPr>
          </w:p>
        </w:tc>
      </w:tr>
      <w:tr w:rsidR="0092018F" w:rsidRPr="001C6775">
        <w:trPr>
          <w:trHeight w:hRule="exact" w:val="275"/>
        </w:trPr>
        <w:tc>
          <w:tcPr>
            <w:tcW w:w="14500" w:type="dxa"/>
            <w:gridSpan w:val="10"/>
            <w:shd w:val="clear" w:color="auto" w:fill="FFFFFF"/>
          </w:tcPr>
          <w:p w:rsidR="0092018F" w:rsidRPr="001C6775" w:rsidRDefault="0092018F" w:rsidP="00B0420C">
            <w:pPr>
              <w:pStyle w:val="ConsPlusNonformat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«Совершенствование муниципальных правовых актов  по вопросам муниципальной службы»</w:t>
            </w:r>
          </w:p>
          <w:p w:rsidR="0092018F" w:rsidRPr="001C6775" w:rsidRDefault="0092018F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4"/>
                <w:szCs w:val="24"/>
              </w:rPr>
            </w:pPr>
          </w:p>
        </w:tc>
      </w:tr>
      <w:tr w:rsidR="0092018F" w:rsidRPr="001C6775">
        <w:trPr>
          <w:trHeight w:hRule="exact" w:val="636"/>
        </w:trPr>
        <w:tc>
          <w:tcPr>
            <w:tcW w:w="567" w:type="dxa"/>
            <w:shd w:val="clear" w:color="auto" w:fill="FFFFFF"/>
          </w:tcPr>
          <w:p w:rsidR="0092018F" w:rsidRPr="001C6775" w:rsidRDefault="0092018F" w:rsidP="00953B40">
            <w:pPr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1.</w:t>
            </w:r>
          </w:p>
        </w:tc>
        <w:tc>
          <w:tcPr>
            <w:tcW w:w="6233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Доля устраненных из числа  выявленных нарушений муниципальных правовых актов  в сфере муниципальной службы</w:t>
            </w:r>
          </w:p>
        </w:tc>
        <w:tc>
          <w:tcPr>
            <w:tcW w:w="1278" w:type="dxa"/>
            <w:shd w:val="clear" w:color="auto" w:fill="FFFFFF"/>
          </w:tcPr>
          <w:p w:rsidR="0092018F" w:rsidRPr="001C6775" w:rsidRDefault="0092018F" w:rsidP="00953B40">
            <w:pPr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spacing w:line="274" w:lineRule="exact"/>
              <w:ind w:left="120" w:right="-11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4"/>
                <w:szCs w:val="24"/>
              </w:rPr>
            </w:pPr>
          </w:p>
        </w:tc>
      </w:tr>
      <w:tr w:rsidR="0092018F" w:rsidRPr="001C6775">
        <w:trPr>
          <w:trHeight w:hRule="exact" w:val="555"/>
        </w:trPr>
        <w:tc>
          <w:tcPr>
            <w:tcW w:w="14500" w:type="dxa"/>
            <w:gridSpan w:val="10"/>
            <w:shd w:val="clear" w:color="auto" w:fill="FFFFFF"/>
          </w:tcPr>
          <w:p w:rsidR="0092018F" w:rsidRPr="001C6775" w:rsidRDefault="0092018F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Основное мероприятие «Создание условий для осуществления деятельности муниципальных служащих в администрации </w:t>
            </w:r>
          </w:p>
          <w:p w:rsidR="0092018F" w:rsidRPr="001C6775" w:rsidRDefault="0092018F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Чернояровский</w:t>
            </w:r>
            <w:r w:rsidRPr="001C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сельсовет»</w:t>
            </w:r>
          </w:p>
          <w:p w:rsidR="0092018F" w:rsidRPr="001C6775" w:rsidRDefault="0092018F" w:rsidP="00953B4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18F" w:rsidRPr="001C6775">
        <w:trPr>
          <w:trHeight w:val="551"/>
        </w:trPr>
        <w:tc>
          <w:tcPr>
            <w:tcW w:w="567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1.</w:t>
            </w:r>
          </w:p>
          <w:p w:rsidR="0092018F" w:rsidRPr="001C6775" w:rsidRDefault="0092018F" w:rsidP="00953B40">
            <w:pPr>
              <w:shd w:val="clear" w:color="auto" w:fill="FFFFFF"/>
              <w:ind w:left="163"/>
              <w:rPr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 xml:space="preserve">Доля рабочих мест соответствующих нормам и требованиям по охране труда </w:t>
            </w:r>
          </w:p>
        </w:tc>
        <w:tc>
          <w:tcPr>
            <w:tcW w:w="1278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2018F" w:rsidRPr="001C6775">
        <w:trPr>
          <w:trHeight w:hRule="exact" w:val="585"/>
        </w:trPr>
        <w:tc>
          <w:tcPr>
            <w:tcW w:w="14500" w:type="dxa"/>
            <w:gridSpan w:val="10"/>
            <w:shd w:val="clear" w:color="auto" w:fill="FFFFFF"/>
          </w:tcPr>
          <w:p w:rsidR="0092018F" w:rsidRPr="001C6775" w:rsidRDefault="0092018F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1C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«Совершенствование системы управления муниципальной службой </w:t>
            </w:r>
          </w:p>
          <w:p w:rsidR="0092018F" w:rsidRPr="001C6775" w:rsidRDefault="0092018F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повышение квалификации муниципальных служащих»</w:t>
            </w:r>
          </w:p>
          <w:p w:rsidR="0092018F" w:rsidRDefault="0092018F">
            <w:pPr>
              <w:rPr>
                <w:sz w:val="24"/>
                <w:szCs w:val="24"/>
              </w:rPr>
            </w:pPr>
          </w:p>
          <w:p w:rsidR="0092018F" w:rsidRDefault="0092018F">
            <w:pPr>
              <w:rPr>
                <w:sz w:val="24"/>
                <w:szCs w:val="24"/>
              </w:rPr>
            </w:pPr>
          </w:p>
          <w:p w:rsidR="0092018F" w:rsidRDefault="0092018F">
            <w:pPr>
              <w:rPr>
                <w:sz w:val="24"/>
                <w:szCs w:val="24"/>
              </w:rPr>
            </w:pPr>
          </w:p>
          <w:p w:rsidR="0092018F" w:rsidRDefault="0092018F">
            <w:pPr>
              <w:rPr>
                <w:sz w:val="24"/>
                <w:szCs w:val="24"/>
              </w:rPr>
            </w:pPr>
          </w:p>
          <w:p w:rsidR="0092018F" w:rsidRPr="001C6775" w:rsidRDefault="0092018F" w:rsidP="00953B40">
            <w:pPr>
              <w:shd w:val="clear" w:color="auto" w:fill="FFFFFF"/>
              <w:ind w:left="-40" w:firstLine="120"/>
              <w:jc w:val="center"/>
              <w:rPr>
                <w:sz w:val="24"/>
                <w:szCs w:val="24"/>
              </w:rPr>
            </w:pPr>
          </w:p>
        </w:tc>
      </w:tr>
      <w:tr w:rsidR="0092018F" w:rsidRPr="001C6775">
        <w:trPr>
          <w:trHeight w:hRule="exact" w:val="618"/>
        </w:trPr>
        <w:tc>
          <w:tcPr>
            <w:tcW w:w="567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1.</w:t>
            </w:r>
          </w:p>
        </w:tc>
        <w:tc>
          <w:tcPr>
            <w:tcW w:w="6233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 xml:space="preserve">Доля муниципальных служащих, прошедших повышение квалификации  </w:t>
            </w:r>
          </w:p>
          <w:p w:rsidR="0092018F" w:rsidRPr="001C6775" w:rsidRDefault="0092018F" w:rsidP="00953B40">
            <w:pPr>
              <w:shd w:val="clear" w:color="auto" w:fill="FFFFFF"/>
              <w:rPr>
                <w:sz w:val="24"/>
                <w:szCs w:val="24"/>
              </w:rPr>
            </w:pPr>
          </w:p>
          <w:p w:rsidR="0092018F" w:rsidRPr="001C6775" w:rsidRDefault="0092018F" w:rsidP="00953B4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2018F" w:rsidRPr="001C6775">
        <w:trPr>
          <w:trHeight w:hRule="exact" w:val="517"/>
        </w:trPr>
        <w:tc>
          <w:tcPr>
            <w:tcW w:w="14500" w:type="dxa"/>
            <w:gridSpan w:val="10"/>
            <w:shd w:val="clear" w:color="auto" w:fill="FFFFFF"/>
          </w:tcPr>
          <w:p w:rsidR="0092018F" w:rsidRPr="001C6775" w:rsidRDefault="0092018F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Основное мероприятие «Создание стимулов, способствующих сохранению высококвалифицированного </w:t>
            </w:r>
          </w:p>
          <w:p w:rsidR="0092018F" w:rsidRPr="001C6775" w:rsidRDefault="0092018F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кадрового состава муниципальных служащих»</w:t>
            </w:r>
          </w:p>
          <w:p w:rsidR="0092018F" w:rsidRPr="001C6775" w:rsidRDefault="0092018F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18F" w:rsidRPr="001C6775">
        <w:trPr>
          <w:trHeight w:hRule="exact" w:val="329"/>
        </w:trPr>
        <w:tc>
          <w:tcPr>
            <w:tcW w:w="567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1.</w:t>
            </w:r>
          </w:p>
        </w:tc>
        <w:tc>
          <w:tcPr>
            <w:tcW w:w="6233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Доля муниципальных служащих имеющих стаж работы свыше 10 лет</w:t>
            </w:r>
          </w:p>
          <w:p w:rsidR="0092018F" w:rsidRPr="001C6775" w:rsidRDefault="0092018F" w:rsidP="00953B40">
            <w:pPr>
              <w:shd w:val="clear" w:color="auto" w:fill="FFFFFF"/>
              <w:rPr>
                <w:sz w:val="24"/>
                <w:szCs w:val="24"/>
              </w:rPr>
            </w:pPr>
          </w:p>
          <w:p w:rsidR="0092018F" w:rsidRPr="001C6775" w:rsidRDefault="0092018F" w:rsidP="00953B40">
            <w:pPr>
              <w:shd w:val="clear" w:color="auto" w:fill="FFFFFF"/>
              <w:rPr>
                <w:sz w:val="24"/>
                <w:szCs w:val="24"/>
              </w:rPr>
            </w:pPr>
          </w:p>
          <w:p w:rsidR="0092018F" w:rsidRPr="001C6775" w:rsidRDefault="0092018F" w:rsidP="00953B40">
            <w:pPr>
              <w:shd w:val="clear" w:color="auto" w:fill="FFFFFF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%</w:t>
            </w:r>
          </w:p>
          <w:p w:rsidR="0092018F" w:rsidRPr="001C6775" w:rsidRDefault="0092018F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2018F" w:rsidRPr="001C6775" w:rsidRDefault="0092018F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2018F" w:rsidRPr="001C6775" w:rsidRDefault="0092018F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nil"/>
            </w:tcBorders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2018F" w:rsidRPr="001C6775">
        <w:trPr>
          <w:trHeight w:hRule="exact" w:val="283"/>
        </w:trPr>
        <w:tc>
          <w:tcPr>
            <w:tcW w:w="14500" w:type="dxa"/>
            <w:gridSpan w:val="10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>Основное мероприятие «Реализация мероприятий, направленных на противодействие коррупции»</w:t>
            </w:r>
          </w:p>
        </w:tc>
      </w:tr>
      <w:tr w:rsidR="0092018F" w:rsidRPr="001C6775">
        <w:trPr>
          <w:trHeight w:hRule="exact" w:val="586"/>
        </w:trPr>
        <w:tc>
          <w:tcPr>
            <w:tcW w:w="567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1</w:t>
            </w:r>
          </w:p>
        </w:tc>
        <w:tc>
          <w:tcPr>
            <w:tcW w:w="6233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1278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400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spacing w:line="274" w:lineRule="exact"/>
              <w:ind w:left="120" w:right="-11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2018F" w:rsidRPr="001C6775" w:rsidRDefault="0092018F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4"/>
                <w:szCs w:val="24"/>
              </w:rPr>
            </w:pPr>
          </w:p>
        </w:tc>
      </w:tr>
    </w:tbl>
    <w:p w:rsidR="0092018F" w:rsidRDefault="0092018F" w:rsidP="00BE7384">
      <w:pPr>
        <w:rPr>
          <w:b/>
          <w:bCs/>
          <w:color w:val="000000"/>
          <w:sz w:val="28"/>
          <w:szCs w:val="28"/>
        </w:rPr>
        <w:sectPr w:rsidR="0092018F" w:rsidSect="00BE7384">
          <w:headerReference w:type="default" r:id="rId9"/>
          <w:footnotePr>
            <w:pos w:val="beneathText"/>
          </w:footnotePr>
          <w:pgSz w:w="16837" w:h="11905" w:orient="landscape"/>
          <w:pgMar w:top="1418" w:right="1134" w:bottom="568" w:left="1134" w:header="720" w:footer="720" w:gutter="0"/>
          <w:pgNumType w:start="9"/>
          <w:cols w:space="720"/>
          <w:docGrid w:linePitch="326"/>
        </w:sectPr>
      </w:pPr>
    </w:p>
    <w:p w:rsidR="0092018F" w:rsidRPr="008431C2" w:rsidRDefault="0092018F" w:rsidP="004E5A5F">
      <w:pPr>
        <w:pStyle w:val="ConsPlusNormal"/>
        <w:widowControl/>
        <w:ind w:left="9072" w:firstLine="0"/>
        <w:jc w:val="both"/>
        <w:rPr>
          <w:rFonts w:cs="Times New Roman"/>
          <w:color w:val="FF0000"/>
          <w:sz w:val="24"/>
          <w:szCs w:val="24"/>
        </w:rPr>
      </w:pPr>
    </w:p>
    <w:sectPr w:rsidR="0092018F" w:rsidRPr="008431C2" w:rsidSect="004E5A5F">
      <w:pgSz w:w="15840" w:h="12240" w:orient="landscape"/>
      <w:pgMar w:top="709" w:right="720" w:bottom="426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18F" w:rsidRDefault="0092018F" w:rsidP="00780716">
      <w:r>
        <w:separator/>
      </w:r>
    </w:p>
  </w:endnote>
  <w:endnote w:type="continuationSeparator" w:id="0">
    <w:p w:rsidR="0092018F" w:rsidRDefault="0092018F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8F" w:rsidRDefault="0092018F" w:rsidP="00B0358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18F" w:rsidRDefault="0092018F" w:rsidP="00780716">
      <w:r>
        <w:separator/>
      </w:r>
    </w:p>
  </w:footnote>
  <w:footnote w:type="continuationSeparator" w:id="0">
    <w:p w:rsidR="0092018F" w:rsidRDefault="0092018F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8F" w:rsidRDefault="0092018F" w:rsidP="00B0358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8F" w:rsidRDefault="0092018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163D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4C5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0A7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E66A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BECF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AD6E0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89BEBA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DA4A05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0922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46D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C7C1C3E"/>
    <w:multiLevelType w:val="hybridMultilevel"/>
    <w:tmpl w:val="CA526580"/>
    <w:lvl w:ilvl="0" w:tplc="02C233C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272BF"/>
    <w:multiLevelType w:val="hybridMultilevel"/>
    <w:tmpl w:val="45E241A4"/>
    <w:lvl w:ilvl="0" w:tplc="5E683478">
      <w:start w:val="1"/>
      <w:numFmt w:val="decimal"/>
      <w:lvlText w:val="%1."/>
      <w:lvlJc w:val="left"/>
      <w:pPr>
        <w:ind w:left="333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13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14">
    <w:nsid w:val="63807A66"/>
    <w:multiLevelType w:val="hybridMultilevel"/>
    <w:tmpl w:val="628E38BA"/>
    <w:lvl w:ilvl="0" w:tplc="86C494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20ECD"/>
    <w:rsid w:val="000251E7"/>
    <w:rsid w:val="00027064"/>
    <w:rsid w:val="00034D6F"/>
    <w:rsid w:val="00037A02"/>
    <w:rsid w:val="00070B7B"/>
    <w:rsid w:val="000743F1"/>
    <w:rsid w:val="0008264F"/>
    <w:rsid w:val="00085B0E"/>
    <w:rsid w:val="00090C06"/>
    <w:rsid w:val="000A6212"/>
    <w:rsid w:val="000C06CC"/>
    <w:rsid w:val="000D2B54"/>
    <w:rsid w:val="000D324B"/>
    <w:rsid w:val="00105BC9"/>
    <w:rsid w:val="00106E48"/>
    <w:rsid w:val="00147A65"/>
    <w:rsid w:val="001771E6"/>
    <w:rsid w:val="001870AE"/>
    <w:rsid w:val="001955DC"/>
    <w:rsid w:val="001A3B5C"/>
    <w:rsid w:val="001C1393"/>
    <w:rsid w:val="001C3B5A"/>
    <w:rsid w:val="001C5792"/>
    <w:rsid w:val="001C6775"/>
    <w:rsid w:val="001C73DD"/>
    <w:rsid w:val="001D7B8A"/>
    <w:rsid w:val="001E193E"/>
    <w:rsid w:val="001E3ED2"/>
    <w:rsid w:val="00210714"/>
    <w:rsid w:val="002117A7"/>
    <w:rsid w:val="00221A30"/>
    <w:rsid w:val="00227394"/>
    <w:rsid w:val="00230843"/>
    <w:rsid w:val="00235BF6"/>
    <w:rsid w:val="00247CEE"/>
    <w:rsid w:val="002762F6"/>
    <w:rsid w:val="00292AC7"/>
    <w:rsid w:val="00296E16"/>
    <w:rsid w:val="002A4558"/>
    <w:rsid w:val="002B0BDF"/>
    <w:rsid w:val="002C279A"/>
    <w:rsid w:val="002D44FB"/>
    <w:rsid w:val="002D50EC"/>
    <w:rsid w:val="002D6DF1"/>
    <w:rsid w:val="002E79FD"/>
    <w:rsid w:val="002F4035"/>
    <w:rsid w:val="00310A7C"/>
    <w:rsid w:val="00321C6B"/>
    <w:rsid w:val="00340785"/>
    <w:rsid w:val="0034515B"/>
    <w:rsid w:val="00347EAC"/>
    <w:rsid w:val="00353611"/>
    <w:rsid w:val="0035743B"/>
    <w:rsid w:val="00376891"/>
    <w:rsid w:val="003803A5"/>
    <w:rsid w:val="00384C2A"/>
    <w:rsid w:val="003850B8"/>
    <w:rsid w:val="00394350"/>
    <w:rsid w:val="003A4A29"/>
    <w:rsid w:val="003B0E46"/>
    <w:rsid w:val="003B6875"/>
    <w:rsid w:val="003B7CE1"/>
    <w:rsid w:val="003C3738"/>
    <w:rsid w:val="00410CDC"/>
    <w:rsid w:val="0041306D"/>
    <w:rsid w:val="0041531E"/>
    <w:rsid w:val="004164B3"/>
    <w:rsid w:val="00416810"/>
    <w:rsid w:val="00434710"/>
    <w:rsid w:val="00440CC4"/>
    <w:rsid w:val="00440E00"/>
    <w:rsid w:val="00454C49"/>
    <w:rsid w:val="0046459A"/>
    <w:rsid w:val="00497F05"/>
    <w:rsid w:val="004A5EED"/>
    <w:rsid w:val="004D33EC"/>
    <w:rsid w:val="004E5641"/>
    <w:rsid w:val="004E5A5F"/>
    <w:rsid w:val="004E78A0"/>
    <w:rsid w:val="00512D46"/>
    <w:rsid w:val="00513670"/>
    <w:rsid w:val="00515C68"/>
    <w:rsid w:val="0052272D"/>
    <w:rsid w:val="00523430"/>
    <w:rsid w:val="005632BB"/>
    <w:rsid w:val="0058433D"/>
    <w:rsid w:val="00585802"/>
    <w:rsid w:val="00585EDF"/>
    <w:rsid w:val="00596906"/>
    <w:rsid w:val="005A0114"/>
    <w:rsid w:val="005A098B"/>
    <w:rsid w:val="005B1EB1"/>
    <w:rsid w:val="005B7AA4"/>
    <w:rsid w:val="005E359F"/>
    <w:rsid w:val="005E5BE0"/>
    <w:rsid w:val="005F3772"/>
    <w:rsid w:val="006037A2"/>
    <w:rsid w:val="0060660F"/>
    <w:rsid w:val="0061659B"/>
    <w:rsid w:val="00622C56"/>
    <w:rsid w:val="00623952"/>
    <w:rsid w:val="00626E2F"/>
    <w:rsid w:val="00632BC6"/>
    <w:rsid w:val="00662798"/>
    <w:rsid w:val="00663079"/>
    <w:rsid w:val="006A2D39"/>
    <w:rsid w:val="006B1BA1"/>
    <w:rsid w:val="006C5170"/>
    <w:rsid w:val="00702011"/>
    <w:rsid w:val="00703A7C"/>
    <w:rsid w:val="00760E46"/>
    <w:rsid w:val="0076381C"/>
    <w:rsid w:val="00780716"/>
    <w:rsid w:val="007901F2"/>
    <w:rsid w:val="007A6BEE"/>
    <w:rsid w:val="007F0536"/>
    <w:rsid w:val="008056E0"/>
    <w:rsid w:val="008154A3"/>
    <w:rsid w:val="008231D6"/>
    <w:rsid w:val="00827E9E"/>
    <w:rsid w:val="008431C2"/>
    <w:rsid w:val="00853512"/>
    <w:rsid w:val="008563A4"/>
    <w:rsid w:val="0088257E"/>
    <w:rsid w:val="008A4B80"/>
    <w:rsid w:val="008B6890"/>
    <w:rsid w:val="008B6A5E"/>
    <w:rsid w:val="008B6AB3"/>
    <w:rsid w:val="008D2C40"/>
    <w:rsid w:val="008F16BC"/>
    <w:rsid w:val="00900AF8"/>
    <w:rsid w:val="00906E53"/>
    <w:rsid w:val="00915297"/>
    <w:rsid w:val="0092018F"/>
    <w:rsid w:val="0092350A"/>
    <w:rsid w:val="009236F2"/>
    <w:rsid w:val="00943AE2"/>
    <w:rsid w:val="00945E03"/>
    <w:rsid w:val="00953B40"/>
    <w:rsid w:val="00965FBC"/>
    <w:rsid w:val="009664C2"/>
    <w:rsid w:val="00967B8A"/>
    <w:rsid w:val="00980B12"/>
    <w:rsid w:val="0098347E"/>
    <w:rsid w:val="00993C61"/>
    <w:rsid w:val="009C1972"/>
    <w:rsid w:val="009C43A9"/>
    <w:rsid w:val="009D1729"/>
    <w:rsid w:val="009E6F82"/>
    <w:rsid w:val="009F1FED"/>
    <w:rsid w:val="009F727A"/>
    <w:rsid w:val="00A0059B"/>
    <w:rsid w:val="00A01B10"/>
    <w:rsid w:val="00A061F5"/>
    <w:rsid w:val="00A06EAB"/>
    <w:rsid w:val="00A15085"/>
    <w:rsid w:val="00A1689A"/>
    <w:rsid w:val="00A1778C"/>
    <w:rsid w:val="00A22997"/>
    <w:rsid w:val="00A24DB8"/>
    <w:rsid w:val="00A2587C"/>
    <w:rsid w:val="00A26A04"/>
    <w:rsid w:val="00A2743C"/>
    <w:rsid w:val="00A37F55"/>
    <w:rsid w:val="00A521E9"/>
    <w:rsid w:val="00A73861"/>
    <w:rsid w:val="00A81AB3"/>
    <w:rsid w:val="00AB590A"/>
    <w:rsid w:val="00AD2262"/>
    <w:rsid w:val="00AF08F1"/>
    <w:rsid w:val="00B03584"/>
    <w:rsid w:val="00B0420C"/>
    <w:rsid w:val="00B134DA"/>
    <w:rsid w:val="00B2367D"/>
    <w:rsid w:val="00B268F9"/>
    <w:rsid w:val="00B47B63"/>
    <w:rsid w:val="00B54E98"/>
    <w:rsid w:val="00B71097"/>
    <w:rsid w:val="00B72542"/>
    <w:rsid w:val="00B817B0"/>
    <w:rsid w:val="00B82CDC"/>
    <w:rsid w:val="00B84086"/>
    <w:rsid w:val="00BA628A"/>
    <w:rsid w:val="00BC4821"/>
    <w:rsid w:val="00BD362B"/>
    <w:rsid w:val="00BD6FA5"/>
    <w:rsid w:val="00BE7384"/>
    <w:rsid w:val="00C22249"/>
    <w:rsid w:val="00C25C0D"/>
    <w:rsid w:val="00C32BFD"/>
    <w:rsid w:val="00C366A3"/>
    <w:rsid w:val="00C50186"/>
    <w:rsid w:val="00C547E3"/>
    <w:rsid w:val="00C54FE5"/>
    <w:rsid w:val="00C61999"/>
    <w:rsid w:val="00C83107"/>
    <w:rsid w:val="00C86B3F"/>
    <w:rsid w:val="00C9163F"/>
    <w:rsid w:val="00C96C25"/>
    <w:rsid w:val="00CA00C2"/>
    <w:rsid w:val="00CA7C89"/>
    <w:rsid w:val="00CB2550"/>
    <w:rsid w:val="00CB4F6A"/>
    <w:rsid w:val="00CB7E74"/>
    <w:rsid w:val="00CC6074"/>
    <w:rsid w:val="00CC77DF"/>
    <w:rsid w:val="00CE099B"/>
    <w:rsid w:val="00CE6F4E"/>
    <w:rsid w:val="00D2250D"/>
    <w:rsid w:val="00D23743"/>
    <w:rsid w:val="00D3300A"/>
    <w:rsid w:val="00D35E63"/>
    <w:rsid w:val="00D40AF7"/>
    <w:rsid w:val="00D43512"/>
    <w:rsid w:val="00D44831"/>
    <w:rsid w:val="00D5692A"/>
    <w:rsid w:val="00D63AB3"/>
    <w:rsid w:val="00D84A24"/>
    <w:rsid w:val="00D97D66"/>
    <w:rsid w:val="00DC2AFC"/>
    <w:rsid w:val="00DD752C"/>
    <w:rsid w:val="00DF0648"/>
    <w:rsid w:val="00E10C67"/>
    <w:rsid w:val="00E1106E"/>
    <w:rsid w:val="00E117B2"/>
    <w:rsid w:val="00E13566"/>
    <w:rsid w:val="00E31EBF"/>
    <w:rsid w:val="00E40AB9"/>
    <w:rsid w:val="00E7443A"/>
    <w:rsid w:val="00E8040F"/>
    <w:rsid w:val="00E90FFC"/>
    <w:rsid w:val="00EA04AA"/>
    <w:rsid w:val="00EA5E71"/>
    <w:rsid w:val="00EE0A1E"/>
    <w:rsid w:val="00F5344E"/>
    <w:rsid w:val="00F84538"/>
    <w:rsid w:val="00F9508F"/>
    <w:rsid w:val="00FC3AED"/>
    <w:rsid w:val="00FC5964"/>
    <w:rsid w:val="00FD6783"/>
    <w:rsid w:val="00FE107E"/>
    <w:rsid w:val="00FE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585EDF"/>
    <w:rPr>
      <w:rFonts w:ascii="Arial" w:hAnsi="Arial" w:cs="Arial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585EDF"/>
    <w:pPr>
      <w:spacing w:after="120"/>
      <w:ind w:left="283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DefaultParagraphFont"/>
    <w:uiPriority w:val="99"/>
    <w:rsid w:val="00585EDF"/>
  </w:style>
  <w:style w:type="table" w:styleId="TableGrid">
    <w:name w:val="Table Grid"/>
    <w:basedOn w:val="TableNormal"/>
    <w:uiPriority w:val="99"/>
    <w:locked/>
    <w:rsid w:val="0076381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D63AB3"/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Normal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semiHidden/>
    <w:rsid w:val="001870AE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1870AE"/>
    <w:pPr>
      <w:widowControl w:val="0"/>
      <w:snapToGrid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">
    <w:name w:val="Основной текст_"/>
    <w:link w:val="1"/>
    <w:uiPriority w:val="99"/>
    <w:locked/>
    <w:rsid w:val="00CE099B"/>
    <w:rPr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CE099B"/>
    <w:pPr>
      <w:shd w:val="clear" w:color="auto" w:fill="FFFFFF"/>
      <w:spacing w:line="274" w:lineRule="exact"/>
      <w:ind w:hanging="480"/>
    </w:pPr>
    <w:rPr>
      <w:rFonts w:ascii="Calibri" w:eastAsia="Calibri" w:hAnsi="Calibri" w:cs="Calibri"/>
      <w:spacing w:val="3"/>
      <w:sz w:val="21"/>
      <w:szCs w:val="21"/>
      <w:shd w:val="clear" w:color="auto" w:fill="FFFFFF"/>
    </w:rPr>
  </w:style>
  <w:style w:type="character" w:customStyle="1" w:styleId="a0">
    <w:name w:val="Основной текст + Полужирный"/>
    <w:aliases w:val="Интервал 3 pt"/>
    <w:uiPriority w:val="99"/>
    <w:rsid w:val="00CE099B"/>
    <w:rPr>
      <w:rFonts w:ascii="Times New Roman" w:hAnsi="Times New Roman" w:cs="Times New Roman"/>
      <w:b/>
      <w:bCs/>
      <w:spacing w:val="60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14</Pages>
  <Words>3446</Words>
  <Characters>19648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Черноярово</cp:lastModifiedBy>
  <cp:revision>2</cp:revision>
  <cp:lastPrinted>2018-04-10T06:27:00Z</cp:lastPrinted>
  <dcterms:created xsi:type="dcterms:W3CDTF">2018-10-24T09:17:00Z</dcterms:created>
  <dcterms:modified xsi:type="dcterms:W3CDTF">2018-10-24T09:17:00Z</dcterms:modified>
</cp:coreProperties>
</file>