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57" w:rsidRDefault="00900E57"/>
    <w:tbl>
      <w:tblPr>
        <w:tblW w:w="120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0"/>
        <w:gridCol w:w="2146"/>
        <w:gridCol w:w="2184"/>
        <w:gridCol w:w="2835"/>
      </w:tblGrid>
      <w:tr w:rsidR="00900E57">
        <w:trPr>
          <w:gridAfter w:val="1"/>
          <w:wAfter w:w="2835" w:type="dxa"/>
          <w:trHeight w:val="2875"/>
        </w:trPr>
        <w:tc>
          <w:tcPr>
            <w:tcW w:w="4870" w:type="dxa"/>
          </w:tcPr>
          <w:p w:rsidR="00900E57" w:rsidRPr="00151C82" w:rsidRDefault="00900E57" w:rsidP="004E78A0">
            <w:pPr>
              <w:jc w:val="center"/>
              <w:rPr>
                <w:b/>
                <w:bCs/>
                <w:sz w:val="22"/>
                <w:szCs w:val="22"/>
              </w:rPr>
            </w:pPr>
            <w:r w:rsidRPr="00151C8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00E57" w:rsidRPr="00151C82" w:rsidRDefault="00900E57" w:rsidP="004E78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 ОБРАЗОВАНИЯ</w:t>
            </w:r>
          </w:p>
          <w:p w:rsidR="00900E57" w:rsidRPr="00151C82" w:rsidRDefault="00900E57" w:rsidP="004E78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ЧЕРНОЯРОВСКИЙ  СЕЛЬСОВЕТ</w:t>
            </w:r>
          </w:p>
          <w:p w:rsidR="00900E57" w:rsidRPr="00151C82" w:rsidRDefault="00900E57" w:rsidP="004E78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ТАШЛИНСКОГО  РАЙОНА</w:t>
            </w:r>
          </w:p>
          <w:p w:rsidR="00900E57" w:rsidRPr="00151C82" w:rsidRDefault="00900E57" w:rsidP="004E78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ОРЕНБУРГСКОЙ  ОБЛАСТИ </w:t>
            </w:r>
          </w:p>
          <w:p w:rsidR="00900E57" w:rsidRPr="00151C82" w:rsidRDefault="00900E57" w:rsidP="004E78A0">
            <w:pPr>
              <w:pStyle w:val="Heading1"/>
              <w:rPr>
                <w:sz w:val="22"/>
                <w:szCs w:val="22"/>
              </w:rPr>
            </w:pPr>
          </w:p>
          <w:p w:rsidR="00900E57" w:rsidRPr="00151C82" w:rsidRDefault="00900E57" w:rsidP="004E78A0">
            <w:pPr>
              <w:pStyle w:val="Heading1"/>
              <w:rPr>
                <w:sz w:val="28"/>
                <w:szCs w:val="28"/>
              </w:rPr>
            </w:pPr>
            <w:r w:rsidRPr="00151C82">
              <w:rPr>
                <w:sz w:val="28"/>
                <w:szCs w:val="28"/>
              </w:rPr>
              <w:t>ПОСТАНОВЛЕНИЕ</w:t>
            </w:r>
          </w:p>
          <w:p w:rsidR="00900E57" w:rsidRPr="000732B8" w:rsidRDefault="00900E57" w:rsidP="004E78A0">
            <w:pPr>
              <w:pStyle w:val="Heading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bCs w:val="0"/>
                <w:sz w:val="28"/>
                <w:szCs w:val="28"/>
              </w:rPr>
              <w:t xml:space="preserve">          </w:t>
            </w:r>
            <w:r>
              <w:rPr>
                <w:b w:val="0"/>
                <w:bCs w:val="0"/>
                <w:sz w:val="28"/>
                <w:szCs w:val="28"/>
              </w:rPr>
              <w:t xml:space="preserve">      </w:t>
            </w:r>
            <w:r w:rsidRPr="000732B8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                 </w:t>
            </w:r>
            <w:r w:rsidRPr="000732B8">
              <w:rPr>
                <w:b w:val="0"/>
                <w:bCs w:val="0"/>
              </w:rPr>
              <w:t xml:space="preserve">№    </w:t>
            </w:r>
            <w:r w:rsidRPr="000732B8">
              <w:rPr>
                <w:b w:val="0"/>
                <w:bCs w:val="0"/>
                <w:sz w:val="28"/>
                <w:szCs w:val="28"/>
                <w:u w:val="single"/>
              </w:rPr>
              <w:t xml:space="preserve">    -п</w:t>
            </w:r>
          </w:p>
          <w:p w:rsidR="00900E57" w:rsidRPr="00151C82" w:rsidRDefault="00900E57" w:rsidP="004E78A0">
            <w:pPr>
              <w:jc w:val="center"/>
              <w:rPr>
                <w:b/>
                <w:bCs/>
                <w:sz w:val="28"/>
                <w:szCs w:val="28"/>
              </w:rPr>
            </w:pPr>
            <w:r w:rsidRPr="00151C82">
              <w:rPr>
                <w:b/>
                <w:bCs/>
                <w:sz w:val="28"/>
                <w:szCs w:val="28"/>
              </w:rPr>
              <w:t>с. Черноярово</w:t>
            </w:r>
          </w:p>
          <w:p w:rsidR="00900E57" w:rsidRPr="00105BC9" w:rsidRDefault="00900E57" w:rsidP="00A37F5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330" w:type="dxa"/>
            <w:gridSpan w:val="2"/>
          </w:tcPr>
          <w:p w:rsidR="00900E57" w:rsidRDefault="00900E57" w:rsidP="00A37F55">
            <w:pPr>
              <w:ind w:right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900E57" w:rsidRPr="00151C82" w:rsidRDefault="00900E57" w:rsidP="00151C82">
            <w:pPr>
              <w:ind w:right="3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151C82">
              <w:rPr>
                <w:b/>
                <w:bCs/>
                <w:sz w:val="28"/>
                <w:szCs w:val="28"/>
              </w:rPr>
              <w:t>ПРОЕКТ</w:t>
            </w:r>
          </w:p>
          <w:p w:rsidR="00900E57" w:rsidRDefault="00900E57" w:rsidP="00A37F55">
            <w:pPr>
              <w:ind w:right="28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900E57" w:rsidRDefault="00900E57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900E57" w:rsidRDefault="00900E57" w:rsidP="00A37F55">
            <w:pPr>
              <w:jc w:val="both"/>
              <w:rPr>
                <w:sz w:val="28"/>
                <w:szCs w:val="28"/>
              </w:rPr>
            </w:pPr>
          </w:p>
        </w:tc>
      </w:tr>
      <w:tr w:rsidR="00900E57">
        <w:trPr>
          <w:trHeight w:val="100"/>
        </w:trPr>
        <w:tc>
          <w:tcPr>
            <w:tcW w:w="7016" w:type="dxa"/>
            <w:gridSpan w:val="2"/>
          </w:tcPr>
          <w:p w:rsidR="00900E57" w:rsidRPr="001F59DB" w:rsidRDefault="00900E57" w:rsidP="00097B34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 муниципальной программы </w:t>
            </w:r>
            <w:r w:rsidRPr="001F59DB">
              <w:rPr>
                <w:sz w:val="28"/>
                <w:szCs w:val="28"/>
              </w:rPr>
              <w:t xml:space="preserve">«Организация и осуществление первичного воинского учета  на территории муниципального образования </w:t>
            </w:r>
            <w:r>
              <w:rPr>
                <w:sz w:val="28"/>
                <w:szCs w:val="28"/>
              </w:rPr>
              <w:t>Чернояровский</w:t>
            </w:r>
            <w:r w:rsidRPr="001F59DB">
              <w:rPr>
                <w:sz w:val="28"/>
                <w:szCs w:val="28"/>
              </w:rPr>
              <w:t xml:space="preserve"> сельсовет Ташлинского района Оренбургской области на 2019-2024 год»</w:t>
            </w:r>
          </w:p>
          <w:p w:rsidR="00900E57" w:rsidRPr="004E78A0" w:rsidRDefault="00900E57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900E57" w:rsidRDefault="00900E57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00E57" w:rsidRPr="008B6AB3" w:rsidRDefault="00900E57" w:rsidP="002B0BDF">
      <w:pPr>
        <w:ind w:right="283"/>
        <w:jc w:val="both"/>
        <w:rPr>
          <w:b/>
          <w:bCs/>
          <w:sz w:val="16"/>
          <w:szCs w:val="16"/>
        </w:rPr>
      </w:pPr>
    </w:p>
    <w:p w:rsidR="00900E57" w:rsidRPr="0086267C" w:rsidRDefault="00900E57" w:rsidP="0086267C">
      <w:pPr>
        <w:shd w:val="clear" w:color="auto" w:fill="FFFFFF"/>
        <w:ind w:firstLine="708"/>
        <w:jc w:val="both"/>
        <w:rPr>
          <w:sz w:val="28"/>
          <w:szCs w:val="28"/>
        </w:rPr>
      </w:pPr>
      <w:r w:rsidRPr="00D618E4">
        <w:rPr>
          <w:sz w:val="28"/>
          <w:szCs w:val="28"/>
        </w:rPr>
        <w:t>В соответствии со ст. 179 Бюджетного кодекса Российской Федерации</w:t>
      </w:r>
      <w:r>
        <w:rPr>
          <w:color w:val="FF0000"/>
          <w:sz w:val="28"/>
          <w:szCs w:val="28"/>
        </w:rPr>
        <w:t xml:space="preserve">, </w:t>
      </w:r>
      <w:r w:rsidRPr="001F59DB">
        <w:rPr>
          <w:color w:val="FF0000"/>
          <w:sz w:val="28"/>
          <w:szCs w:val="28"/>
        </w:rPr>
        <w:t xml:space="preserve"> </w:t>
      </w:r>
      <w:r w:rsidRPr="0086267C">
        <w:rPr>
          <w:sz w:val="28"/>
          <w:szCs w:val="28"/>
        </w:rPr>
        <w:t xml:space="preserve">Федеральным законом от 06.10.2003 № 131-ФЗ </w:t>
      </w:r>
      <w:r w:rsidRPr="0086267C">
        <w:rPr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</w:t>
      </w:r>
      <w:r w:rsidRPr="002124A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Чернояровского</w:t>
      </w:r>
      <w:r w:rsidRPr="002124AC">
        <w:rPr>
          <w:sz w:val="28"/>
          <w:szCs w:val="28"/>
        </w:rPr>
        <w:t xml:space="preserve"> сельсовета №</w:t>
      </w:r>
      <w:r>
        <w:rPr>
          <w:sz w:val="28"/>
          <w:szCs w:val="28"/>
        </w:rPr>
        <w:t xml:space="preserve"> 44</w:t>
      </w:r>
      <w:r w:rsidRPr="002124AC">
        <w:rPr>
          <w:sz w:val="28"/>
          <w:szCs w:val="28"/>
        </w:rPr>
        <w:t>-п от</w:t>
      </w:r>
      <w:r w:rsidRPr="00D618E4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D618E4">
        <w:rPr>
          <w:sz w:val="28"/>
          <w:szCs w:val="28"/>
        </w:rPr>
        <w:t xml:space="preserve">.05.2017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Чернояровский</w:t>
      </w:r>
      <w:r w:rsidRPr="00D618E4">
        <w:rPr>
          <w:sz w:val="28"/>
          <w:szCs w:val="28"/>
        </w:rPr>
        <w:t xml:space="preserve"> сельсовет Ташлинского района Оренбургской области</w:t>
      </w:r>
      <w:r w:rsidRPr="0086267C">
        <w:rPr>
          <w:sz w:val="28"/>
          <w:szCs w:val="28"/>
        </w:rPr>
        <w:t xml:space="preserve">», руководствуясь Уставом муниципального образования </w:t>
      </w:r>
      <w:r>
        <w:rPr>
          <w:sz w:val="28"/>
          <w:szCs w:val="28"/>
        </w:rPr>
        <w:t>Чернояровский</w:t>
      </w:r>
      <w:r w:rsidRPr="0086267C">
        <w:rPr>
          <w:sz w:val="28"/>
          <w:szCs w:val="28"/>
        </w:rPr>
        <w:t xml:space="preserve"> сельсовет Ташлинского района Оренбургской области, администрация муниципального образования </w:t>
      </w:r>
      <w:r>
        <w:rPr>
          <w:sz w:val="28"/>
          <w:szCs w:val="28"/>
        </w:rPr>
        <w:t>Чернояровский</w:t>
      </w:r>
      <w:r w:rsidRPr="0086267C">
        <w:rPr>
          <w:sz w:val="28"/>
          <w:szCs w:val="28"/>
        </w:rPr>
        <w:t xml:space="preserve"> сельсовет ПОСТАНОВЛЯЕТ: </w:t>
      </w:r>
    </w:p>
    <w:p w:rsidR="00900E57" w:rsidRPr="001F59DB" w:rsidRDefault="00900E57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 муниципальную программу </w:t>
      </w:r>
      <w:r w:rsidRPr="001F59DB">
        <w:rPr>
          <w:sz w:val="28"/>
          <w:szCs w:val="28"/>
        </w:rPr>
        <w:t xml:space="preserve">«Организация и осуществление первичного воинского учета  на территории муниципального образования </w:t>
      </w:r>
      <w:r>
        <w:rPr>
          <w:sz w:val="28"/>
          <w:szCs w:val="28"/>
        </w:rPr>
        <w:t>Чернояровский</w:t>
      </w:r>
      <w:r w:rsidRPr="001F59DB">
        <w:rPr>
          <w:sz w:val="28"/>
          <w:szCs w:val="28"/>
        </w:rPr>
        <w:t xml:space="preserve"> сельсовет Ташлинского райо</w:t>
      </w:r>
      <w:r>
        <w:rPr>
          <w:sz w:val="28"/>
          <w:szCs w:val="28"/>
        </w:rPr>
        <w:t>на Оренбургской области на 2019-</w:t>
      </w:r>
      <w:r w:rsidRPr="001F59DB">
        <w:rPr>
          <w:sz w:val="28"/>
          <w:szCs w:val="28"/>
        </w:rPr>
        <w:t>2024 год»</w:t>
      </w:r>
      <w:r>
        <w:rPr>
          <w:sz w:val="28"/>
          <w:szCs w:val="28"/>
        </w:rPr>
        <w:t xml:space="preserve"> согласно приложению.</w:t>
      </w:r>
    </w:p>
    <w:p w:rsidR="00900E57" w:rsidRDefault="00900E57" w:rsidP="00D63AB3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900E57" w:rsidRDefault="00900E57" w:rsidP="0086267C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вступает в </w:t>
      </w:r>
      <w:r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900E57" w:rsidRDefault="00900E57" w:rsidP="00585EDF">
      <w:pPr>
        <w:suppressAutoHyphens/>
        <w:jc w:val="both"/>
        <w:rPr>
          <w:sz w:val="28"/>
          <w:szCs w:val="28"/>
        </w:rPr>
      </w:pPr>
    </w:p>
    <w:p w:rsidR="00900E57" w:rsidRDefault="00900E57" w:rsidP="00585EDF">
      <w:pPr>
        <w:suppressAutoHyphens/>
        <w:jc w:val="both"/>
        <w:rPr>
          <w:sz w:val="28"/>
          <w:szCs w:val="28"/>
        </w:rPr>
      </w:pPr>
    </w:p>
    <w:p w:rsidR="00900E57" w:rsidRDefault="00900E57" w:rsidP="00585EDF">
      <w:pPr>
        <w:suppressAutoHyphens/>
        <w:jc w:val="both"/>
        <w:rPr>
          <w:sz w:val="28"/>
          <w:szCs w:val="28"/>
        </w:rPr>
      </w:pPr>
    </w:p>
    <w:p w:rsidR="00900E57" w:rsidRDefault="00900E57" w:rsidP="00585EDF">
      <w:pPr>
        <w:suppressAutoHyphens/>
        <w:jc w:val="both"/>
        <w:rPr>
          <w:sz w:val="28"/>
          <w:szCs w:val="28"/>
        </w:rPr>
      </w:pPr>
    </w:p>
    <w:p w:rsidR="00900E57" w:rsidRPr="00585EDF" w:rsidRDefault="00900E57" w:rsidP="00585EDF">
      <w:pPr>
        <w:suppressAutoHyphens/>
        <w:jc w:val="both"/>
        <w:rPr>
          <w:sz w:val="28"/>
          <w:szCs w:val="28"/>
        </w:rPr>
      </w:pPr>
    </w:p>
    <w:p w:rsidR="00900E57" w:rsidRPr="00585EDF" w:rsidRDefault="00900E57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</w:t>
      </w:r>
      <w:r>
        <w:rPr>
          <w:sz w:val="28"/>
          <w:szCs w:val="28"/>
        </w:rPr>
        <w:t>И.Плотников</w:t>
      </w:r>
    </w:p>
    <w:p w:rsidR="00900E57" w:rsidRDefault="00900E57" w:rsidP="00585EDF">
      <w:pPr>
        <w:jc w:val="both"/>
        <w:rPr>
          <w:sz w:val="28"/>
          <w:szCs w:val="28"/>
        </w:rPr>
      </w:pPr>
    </w:p>
    <w:p w:rsidR="00900E57" w:rsidRDefault="00900E57" w:rsidP="00585EDF">
      <w:pPr>
        <w:jc w:val="both"/>
        <w:rPr>
          <w:sz w:val="28"/>
          <w:szCs w:val="28"/>
        </w:rPr>
      </w:pPr>
    </w:p>
    <w:p w:rsidR="00900E57" w:rsidRPr="00585EDF" w:rsidRDefault="00900E57" w:rsidP="00585EDF">
      <w:pPr>
        <w:jc w:val="both"/>
        <w:rPr>
          <w:sz w:val="28"/>
          <w:szCs w:val="28"/>
        </w:rPr>
      </w:pPr>
    </w:p>
    <w:p w:rsidR="00900E57" w:rsidRDefault="00900E57" w:rsidP="00D6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900E57" w:rsidRDefault="00900E57" w:rsidP="00D63AB3">
      <w:pPr>
        <w:jc w:val="both"/>
        <w:rPr>
          <w:sz w:val="28"/>
          <w:szCs w:val="28"/>
        </w:rPr>
      </w:pPr>
    </w:p>
    <w:p w:rsidR="00900E57" w:rsidRDefault="00900E57" w:rsidP="00D63AB3">
      <w:pPr>
        <w:jc w:val="both"/>
        <w:rPr>
          <w:sz w:val="28"/>
          <w:szCs w:val="28"/>
        </w:rPr>
      </w:pPr>
    </w:p>
    <w:p w:rsidR="00900E57" w:rsidRDefault="00900E57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900E57" w:rsidRDefault="00900E57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900E57" w:rsidRDefault="00900E57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900E57" w:rsidRDefault="00900E57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00E57" w:rsidRDefault="00900E57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       </w:t>
      </w:r>
    </w:p>
    <w:p w:rsidR="00900E57" w:rsidRPr="008431C2" w:rsidRDefault="00900E57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от  </w:t>
      </w:r>
      <w:r>
        <w:rPr>
          <w:sz w:val="28"/>
          <w:szCs w:val="28"/>
          <w:u w:val="single"/>
        </w:rPr>
        <w:t xml:space="preserve">                     </w:t>
      </w:r>
      <w:r w:rsidRPr="00097B34">
        <w:rPr>
          <w:sz w:val="28"/>
          <w:szCs w:val="28"/>
        </w:rPr>
        <w:t xml:space="preserve">№ </w:t>
      </w:r>
      <w:r w:rsidRPr="00D63AB3">
        <w:t xml:space="preserve">   </w:t>
      </w:r>
      <w:r w:rsidRPr="00D63AB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tab/>
      </w:r>
    </w:p>
    <w:p w:rsidR="00900E57" w:rsidRDefault="00900E57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00E57" w:rsidRDefault="00900E57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Pr="009F1FED" w:rsidRDefault="00900E57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00E57" w:rsidRPr="001F59DB" w:rsidRDefault="00900E57" w:rsidP="001F59DB">
      <w:pPr>
        <w:jc w:val="center"/>
        <w:rPr>
          <w:b/>
          <w:bCs/>
          <w:sz w:val="28"/>
          <w:szCs w:val="28"/>
        </w:rPr>
      </w:pPr>
      <w:r w:rsidRPr="001F59DB">
        <w:rPr>
          <w:b/>
          <w:bCs/>
          <w:sz w:val="28"/>
          <w:szCs w:val="28"/>
        </w:rPr>
        <w:t xml:space="preserve">«Организация и осуществление первичного воинского учета  на территории муниципального образования </w:t>
      </w:r>
      <w:r>
        <w:rPr>
          <w:b/>
          <w:bCs/>
          <w:sz w:val="28"/>
          <w:szCs w:val="28"/>
        </w:rPr>
        <w:t>Чернояровский</w:t>
      </w:r>
      <w:r w:rsidRPr="001F59DB">
        <w:rPr>
          <w:b/>
          <w:bCs/>
          <w:sz w:val="28"/>
          <w:szCs w:val="28"/>
        </w:rPr>
        <w:t xml:space="preserve"> сельсовет Ташлинского района Оренбургской области на 2019-2024 год»</w:t>
      </w:r>
    </w:p>
    <w:p w:rsidR="00900E57" w:rsidRPr="009F1FED" w:rsidRDefault="00900E57" w:rsidP="00026D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 (далее – Программа) </w:t>
      </w:r>
    </w:p>
    <w:p w:rsidR="00900E57" w:rsidRPr="009F1FED" w:rsidRDefault="00900E57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00E57" w:rsidRPr="009F1FED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i/>
          <w:iCs/>
          <w:sz w:val="32"/>
          <w:szCs w:val="32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0E57" w:rsidRDefault="00900E57" w:rsidP="00D63AB3">
      <w:pPr>
        <w:shd w:val="clear" w:color="auto" w:fill="FFFFFF"/>
        <w:ind w:right="2818"/>
        <w:rPr>
          <w:sz w:val="28"/>
          <w:szCs w:val="28"/>
        </w:rPr>
      </w:pPr>
    </w:p>
    <w:p w:rsidR="00900E57" w:rsidRPr="00835B9F" w:rsidRDefault="00900E57" w:rsidP="00AC0E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5B9F">
        <w:rPr>
          <w:rFonts w:ascii="Times New Roman" w:hAnsi="Times New Roman" w:cs="Times New Roman"/>
          <w:sz w:val="24"/>
          <w:szCs w:val="24"/>
        </w:rPr>
        <w:t>ПАСПОРТ</w:t>
      </w:r>
    </w:p>
    <w:p w:rsidR="00900E57" w:rsidRPr="00835B9F" w:rsidRDefault="00900E57" w:rsidP="00AC0EC2">
      <w:pPr>
        <w:jc w:val="center"/>
        <w:rPr>
          <w:b/>
          <w:bCs/>
          <w:sz w:val="24"/>
          <w:szCs w:val="24"/>
        </w:rPr>
      </w:pPr>
      <w:r w:rsidRPr="00835B9F">
        <w:rPr>
          <w:b/>
          <w:bCs/>
          <w:sz w:val="24"/>
          <w:szCs w:val="24"/>
        </w:rPr>
        <w:t>МУНИЦИПАЛЬНОЙ  ПРОГРАММЫ</w:t>
      </w:r>
    </w:p>
    <w:p w:rsidR="00900E57" w:rsidRPr="00272A31" w:rsidRDefault="00900E57" w:rsidP="00AC0EC2">
      <w:pPr>
        <w:jc w:val="center"/>
        <w:rPr>
          <w:b/>
          <w:bCs/>
          <w:sz w:val="28"/>
          <w:szCs w:val="28"/>
        </w:rPr>
      </w:pPr>
      <w:r w:rsidRPr="00272A31">
        <w:rPr>
          <w:b/>
          <w:bCs/>
          <w:sz w:val="28"/>
          <w:szCs w:val="28"/>
        </w:rPr>
        <w:t>«</w:t>
      </w:r>
      <w:r w:rsidRPr="00272A31">
        <w:rPr>
          <w:b/>
          <w:bCs/>
          <w:sz w:val="26"/>
          <w:szCs w:val="26"/>
        </w:rPr>
        <w:t xml:space="preserve">Организация и осуществление первичного воинского учета  на территории муниципального образования </w:t>
      </w:r>
      <w:r>
        <w:rPr>
          <w:b/>
          <w:bCs/>
          <w:sz w:val="26"/>
          <w:szCs w:val="26"/>
        </w:rPr>
        <w:t>Чернояровский</w:t>
      </w:r>
      <w:r w:rsidRPr="00272A31">
        <w:rPr>
          <w:b/>
          <w:bCs/>
          <w:sz w:val="26"/>
          <w:szCs w:val="26"/>
        </w:rPr>
        <w:t xml:space="preserve"> сельсовет Ташлинского района Оренбургской области на 201</w:t>
      </w:r>
      <w:r>
        <w:rPr>
          <w:b/>
          <w:bCs/>
          <w:sz w:val="26"/>
          <w:szCs w:val="26"/>
        </w:rPr>
        <w:t>9</w:t>
      </w:r>
      <w:r w:rsidRPr="00272A31">
        <w:rPr>
          <w:b/>
          <w:bCs/>
          <w:sz w:val="26"/>
          <w:szCs w:val="26"/>
        </w:rPr>
        <w:t>-202</w:t>
      </w:r>
      <w:r>
        <w:rPr>
          <w:b/>
          <w:bCs/>
          <w:sz w:val="26"/>
          <w:szCs w:val="26"/>
        </w:rPr>
        <w:t>4</w:t>
      </w:r>
      <w:r w:rsidRPr="00272A31">
        <w:rPr>
          <w:b/>
          <w:bCs/>
          <w:sz w:val="26"/>
          <w:szCs w:val="26"/>
        </w:rPr>
        <w:t xml:space="preserve"> год</w:t>
      </w:r>
      <w:r w:rsidRPr="00272A31">
        <w:rPr>
          <w:b/>
          <w:bCs/>
          <w:sz w:val="28"/>
          <w:szCs w:val="28"/>
        </w:rPr>
        <w:t>»</w:t>
      </w:r>
    </w:p>
    <w:p w:rsidR="00900E57" w:rsidRPr="00B50B51" w:rsidRDefault="00900E57" w:rsidP="00AC0EC2">
      <w:pPr>
        <w:jc w:val="center"/>
        <w:rPr>
          <w:b/>
          <w:bCs/>
          <w:sz w:val="16"/>
          <w:szCs w:val="16"/>
        </w:rPr>
      </w:pPr>
    </w:p>
    <w:p w:rsidR="00900E57" w:rsidRPr="00B50B51" w:rsidRDefault="00900E57" w:rsidP="00AC0EC2">
      <w:pPr>
        <w:jc w:val="both"/>
        <w:rPr>
          <w:sz w:val="16"/>
          <w:szCs w:val="16"/>
        </w:rPr>
      </w:pPr>
    </w:p>
    <w:tbl>
      <w:tblPr>
        <w:tblW w:w="10290" w:type="dxa"/>
        <w:tblInd w:w="-106" w:type="dxa"/>
        <w:tblLook w:val="00A0"/>
      </w:tblPr>
      <w:tblGrid>
        <w:gridCol w:w="4049"/>
        <w:gridCol w:w="6241"/>
      </w:tblGrid>
      <w:tr w:rsidR="00900E57" w:rsidRPr="00172291">
        <w:trPr>
          <w:trHeight w:val="2050"/>
        </w:trPr>
        <w:tc>
          <w:tcPr>
            <w:tcW w:w="0" w:type="auto"/>
            <w:shd w:val="clear" w:color="auto" w:fill="FFFFFF"/>
          </w:tcPr>
          <w:p w:rsidR="00900E57" w:rsidRPr="00B50B51" w:rsidRDefault="00900E57" w:rsidP="006B0A58">
            <w:pPr>
              <w:pStyle w:val="Subtitle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  <w:r w:rsidRPr="00B50B51">
              <w:rPr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</w:tcPr>
          <w:p w:rsidR="00900E57" w:rsidRPr="00272A31" w:rsidRDefault="00900E57" w:rsidP="006B0A58">
            <w:pPr>
              <w:jc w:val="both"/>
              <w:rPr>
                <w:sz w:val="28"/>
                <w:szCs w:val="28"/>
              </w:rPr>
            </w:pPr>
            <w:r w:rsidRPr="00272A31">
              <w:rPr>
                <w:sz w:val="28"/>
                <w:szCs w:val="28"/>
              </w:rPr>
              <w:t>«</w:t>
            </w:r>
            <w:r w:rsidRPr="00272A31">
              <w:rPr>
                <w:sz w:val="26"/>
                <w:szCs w:val="26"/>
              </w:rPr>
              <w:t xml:space="preserve">Организация и осуществление первичного воинского учета  на территории муниципального образования </w:t>
            </w:r>
            <w:r>
              <w:rPr>
                <w:sz w:val="26"/>
                <w:szCs w:val="26"/>
              </w:rPr>
              <w:t>Чернояровский</w:t>
            </w:r>
            <w:r w:rsidRPr="00272A31">
              <w:rPr>
                <w:sz w:val="26"/>
                <w:szCs w:val="26"/>
              </w:rPr>
              <w:t xml:space="preserve"> сельсовет Ташлинского района Оренбургской области на 201</w:t>
            </w:r>
            <w:r>
              <w:rPr>
                <w:sz w:val="26"/>
                <w:szCs w:val="26"/>
              </w:rPr>
              <w:t>9</w:t>
            </w:r>
            <w:r w:rsidRPr="00272A31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272A31">
              <w:rPr>
                <w:sz w:val="26"/>
                <w:szCs w:val="26"/>
              </w:rPr>
              <w:t xml:space="preserve"> год</w:t>
            </w:r>
            <w:r w:rsidRPr="00272A31">
              <w:rPr>
                <w:sz w:val="28"/>
                <w:szCs w:val="28"/>
              </w:rPr>
              <w:t>»</w:t>
            </w:r>
          </w:p>
          <w:p w:rsidR="00900E57" w:rsidRPr="00172291" w:rsidRDefault="00900E57" w:rsidP="006B0A58">
            <w:pPr>
              <w:jc w:val="both"/>
            </w:pPr>
          </w:p>
        </w:tc>
      </w:tr>
      <w:tr w:rsidR="00900E57" w:rsidRPr="00172291">
        <w:trPr>
          <w:trHeight w:val="1044"/>
        </w:trPr>
        <w:tc>
          <w:tcPr>
            <w:tcW w:w="0" w:type="auto"/>
            <w:shd w:val="clear" w:color="auto" w:fill="FFFFFF"/>
          </w:tcPr>
          <w:p w:rsidR="00900E57" w:rsidRPr="00B50B51" w:rsidRDefault="00900E57" w:rsidP="006B0A58">
            <w:pPr>
              <w:pStyle w:val="Subtitle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shd w:val="clear" w:color="auto" w:fill="FFFFFF"/>
          </w:tcPr>
          <w:p w:rsidR="00900E57" w:rsidRPr="00172291" w:rsidRDefault="00900E57" w:rsidP="006B0A58">
            <w:pPr>
              <w:pStyle w:val="BodyText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Чернояровский</w:t>
            </w:r>
            <w:r w:rsidRPr="00172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Ташлинского района</w:t>
            </w:r>
          </w:p>
          <w:p w:rsidR="00900E57" w:rsidRPr="00172291" w:rsidRDefault="00900E57" w:rsidP="006B0A58">
            <w:pPr>
              <w:pStyle w:val="BodyText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E57" w:rsidRPr="00172291">
        <w:trPr>
          <w:trHeight w:val="1044"/>
        </w:trPr>
        <w:tc>
          <w:tcPr>
            <w:tcW w:w="0" w:type="auto"/>
            <w:shd w:val="clear" w:color="auto" w:fill="FFFFFF"/>
          </w:tcPr>
          <w:p w:rsidR="00900E57" w:rsidRPr="00B50B51" w:rsidRDefault="00900E57" w:rsidP="006B0A58">
            <w:pPr>
              <w:pStyle w:val="Subtitle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shd w:val="clear" w:color="auto" w:fill="FFFFFF"/>
          </w:tcPr>
          <w:p w:rsidR="00900E57" w:rsidRPr="00172291" w:rsidRDefault="00900E57" w:rsidP="006B0A58">
            <w:pPr>
              <w:pStyle w:val="BodyText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900E57" w:rsidRPr="00172291" w:rsidRDefault="00900E57" w:rsidP="006B0A58">
            <w:pPr>
              <w:pStyle w:val="BodyText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Чернояровский</w:t>
            </w:r>
            <w:r w:rsidRPr="00172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Ташлинского района</w:t>
            </w:r>
          </w:p>
          <w:p w:rsidR="00900E57" w:rsidRPr="00172291" w:rsidRDefault="00900E57" w:rsidP="006B0A58">
            <w:pPr>
              <w:pStyle w:val="BodyText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0E57" w:rsidRPr="00172291">
        <w:trPr>
          <w:trHeight w:val="1044"/>
        </w:trPr>
        <w:tc>
          <w:tcPr>
            <w:tcW w:w="0" w:type="auto"/>
            <w:shd w:val="clear" w:color="auto" w:fill="FFFFFF"/>
          </w:tcPr>
          <w:p w:rsidR="00900E57" w:rsidRPr="00172291" w:rsidRDefault="00900E57" w:rsidP="006B0A58">
            <w:pPr>
              <w:jc w:val="both"/>
              <w:rPr>
                <w:sz w:val="28"/>
                <w:szCs w:val="28"/>
              </w:rPr>
            </w:pPr>
            <w:r w:rsidRPr="00172291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shd w:val="clear" w:color="auto" w:fill="FFFFFF"/>
          </w:tcPr>
          <w:p w:rsidR="00900E57" w:rsidRPr="00172291" w:rsidRDefault="00900E57" w:rsidP="006B0A58">
            <w:pPr>
              <w:jc w:val="both"/>
              <w:rPr>
                <w:sz w:val="28"/>
                <w:szCs w:val="28"/>
              </w:rPr>
            </w:pPr>
            <w:r w:rsidRPr="00172291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>Чернояровский</w:t>
            </w:r>
            <w:r w:rsidRPr="00172291">
              <w:rPr>
                <w:sz w:val="28"/>
                <w:szCs w:val="28"/>
              </w:rPr>
              <w:t xml:space="preserve">  сельсовет Ташлинского района. </w:t>
            </w:r>
          </w:p>
        </w:tc>
      </w:tr>
      <w:tr w:rsidR="00900E57" w:rsidRPr="00172291">
        <w:trPr>
          <w:trHeight w:val="6372"/>
        </w:trPr>
        <w:tc>
          <w:tcPr>
            <w:tcW w:w="0" w:type="auto"/>
            <w:shd w:val="clear" w:color="auto" w:fill="FFFFFF"/>
          </w:tcPr>
          <w:p w:rsidR="00900E57" w:rsidRDefault="00900E57" w:rsidP="006B0A58">
            <w:pPr>
              <w:pStyle w:val="Subtitle"/>
            </w:pPr>
            <w:r w:rsidRPr="00B50B51">
              <w:t>Цели Программы</w:t>
            </w: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  <w:r>
              <w:t>Основные задачи Программы</w:t>
            </w: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Default="00900E57" w:rsidP="006B0A58">
            <w:pPr>
              <w:pStyle w:val="Subtitle"/>
            </w:pPr>
          </w:p>
          <w:p w:rsidR="00900E57" w:rsidRPr="00B50B51" w:rsidRDefault="00900E57" w:rsidP="006B0A58">
            <w:pPr>
              <w:pStyle w:val="Subtitle"/>
            </w:pPr>
            <w:r>
              <w:t xml:space="preserve">Характеристика программных мероприятий </w:t>
            </w:r>
          </w:p>
        </w:tc>
        <w:tc>
          <w:tcPr>
            <w:tcW w:w="0" w:type="auto"/>
            <w:shd w:val="clear" w:color="auto" w:fill="FFFFFF"/>
          </w:tcPr>
          <w:p w:rsidR="00900E57" w:rsidRPr="0058490B" w:rsidRDefault="00900E57" w:rsidP="006B0A58">
            <w:pPr>
              <w:jc w:val="both"/>
              <w:rPr>
                <w:sz w:val="28"/>
                <w:szCs w:val="28"/>
              </w:rPr>
            </w:pPr>
            <w:r w:rsidRPr="0058490B">
              <w:rPr>
                <w:sz w:val="28"/>
                <w:szCs w:val="28"/>
              </w:rPr>
              <w:t xml:space="preserve">- приведение системы функционирования воинского учета в </w:t>
            </w:r>
            <w:r>
              <w:rPr>
                <w:sz w:val="28"/>
                <w:szCs w:val="28"/>
              </w:rPr>
              <w:t>Чернояровском</w:t>
            </w:r>
            <w:r w:rsidRPr="0058490B">
              <w:rPr>
                <w:sz w:val="28"/>
                <w:szCs w:val="28"/>
              </w:rPr>
              <w:t xml:space="preserve"> сельском совете на более качественный уровень в соответствие с требованиями законодательных актов и руководящих документов;</w:t>
            </w:r>
          </w:p>
          <w:p w:rsidR="00900E57" w:rsidRPr="0058490B" w:rsidRDefault="00900E57" w:rsidP="006B0A58">
            <w:pPr>
              <w:jc w:val="both"/>
              <w:rPr>
                <w:sz w:val="28"/>
                <w:szCs w:val="28"/>
              </w:rPr>
            </w:pPr>
            <w:r w:rsidRPr="0058490B">
              <w:rPr>
                <w:sz w:val="28"/>
                <w:szCs w:val="28"/>
              </w:rPr>
              <w:t xml:space="preserve">- обеспечение полного и качественного укомплектования призывными людскими ресурсами Вооруженных Сил РФ в мирное </w:t>
            </w:r>
          </w:p>
          <w:p w:rsidR="00900E57" w:rsidRPr="0058490B" w:rsidRDefault="00900E57" w:rsidP="006B0A58">
            <w:pPr>
              <w:jc w:val="both"/>
              <w:rPr>
                <w:sz w:val="28"/>
                <w:szCs w:val="28"/>
              </w:rPr>
            </w:pPr>
            <w:r w:rsidRPr="0058490B">
              <w:rPr>
                <w:sz w:val="28"/>
                <w:szCs w:val="28"/>
              </w:rPr>
              <w:t>время, а также обеспечение их потребностей в людских ресурсах в период мобилизации и в военное время</w:t>
            </w:r>
          </w:p>
          <w:p w:rsidR="00900E57" w:rsidRDefault="00900E57" w:rsidP="006B0A5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0E57" w:rsidRDefault="00900E57" w:rsidP="006B0A5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0E57" w:rsidRPr="00272A31" w:rsidRDefault="00900E57" w:rsidP="006B0A5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исполнения гражданами воинской обязанности, установленной Федеральными законами;</w:t>
            </w:r>
          </w:p>
          <w:p w:rsidR="00900E57" w:rsidRPr="00272A31" w:rsidRDefault="00900E57" w:rsidP="006B0A58">
            <w:pPr>
              <w:pStyle w:val="a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A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документальное оформление сведений воинского учета о гражданах, состоящих на воинском учете;</w:t>
            </w:r>
          </w:p>
          <w:p w:rsidR="00900E57" w:rsidRPr="00272A31" w:rsidRDefault="00900E57" w:rsidP="006B0A58">
            <w:pPr>
              <w:pStyle w:val="Subtitle"/>
            </w:pPr>
            <w:r w:rsidRPr="00272A31">
      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      </w:r>
          </w:p>
          <w:p w:rsidR="00900E57" w:rsidRDefault="00900E57" w:rsidP="006B0A58">
            <w:pPr>
              <w:pStyle w:val="Subtitle"/>
            </w:pPr>
            <w:r w:rsidRPr="00272A31">
              <w:t>-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  <w:r>
              <w:t>.</w:t>
            </w:r>
          </w:p>
          <w:p w:rsidR="00900E57" w:rsidRDefault="00900E57" w:rsidP="006B0A58">
            <w:pPr>
              <w:pStyle w:val="Subtitle"/>
            </w:pPr>
          </w:p>
          <w:p w:rsidR="00900E57" w:rsidRPr="0058490B" w:rsidRDefault="00900E57" w:rsidP="006B0A58">
            <w:pPr>
              <w:jc w:val="both"/>
              <w:rPr>
                <w:sz w:val="28"/>
                <w:szCs w:val="28"/>
              </w:rPr>
            </w:pPr>
            <w:r w:rsidRPr="0058490B">
              <w:rPr>
                <w:sz w:val="28"/>
                <w:szCs w:val="28"/>
              </w:rPr>
              <w:t xml:space="preserve">Программные мероприятия, направленные на обеспечение устойчивого функционирования системы воинского учета в </w:t>
            </w:r>
            <w:r>
              <w:rPr>
                <w:sz w:val="28"/>
                <w:szCs w:val="28"/>
              </w:rPr>
              <w:t>Чернояровском</w:t>
            </w:r>
            <w:r w:rsidRPr="0058490B">
              <w:rPr>
                <w:sz w:val="28"/>
                <w:szCs w:val="28"/>
              </w:rPr>
              <w:t xml:space="preserve"> сельсовете представлены в Приложении № 1 к Программе. </w:t>
            </w:r>
          </w:p>
        </w:tc>
      </w:tr>
      <w:tr w:rsidR="00900E57" w:rsidRPr="00172291">
        <w:trPr>
          <w:trHeight w:val="708"/>
        </w:trPr>
        <w:tc>
          <w:tcPr>
            <w:tcW w:w="0" w:type="auto"/>
            <w:shd w:val="clear" w:color="auto" w:fill="FFFFFF"/>
          </w:tcPr>
          <w:p w:rsidR="00900E57" w:rsidRDefault="00900E57" w:rsidP="006B0A58">
            <w:pPr>
              <w:jc w:val="both"/>
              <w:rPr>
                <w:sz w:val="28"/>
                <w:szCs w:val="28"/>
              </w:rPr>
            </w:pPr>
            <w:r w:rsidRPr="00172291">
              <w:rPr>
                <w:sz w:val="28"/>
                <w:szCs w:val="28"/>
              </w:rPr>
              <w:t>Сроки реализации Программы:</w:t>
            </w:r>
          </w:p>
          <w:p w:rsidR="00900E57" w:rsidRPr="00172291" w:rsidRDefault="00900E57" w:rsidP="006B0A5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900E57" w:rsidRPr="00172291" w:rsidRDefault="00900E57" w:rsidP="006B0A58">
            <w:pPr>
              <w:jc w:val="both"/>
              <w:rPr>
                <w:sz w:val="28"/>
                <w:szCs w:val="28"/>
                <w:lang w:val="en-US"/>
              </w:rPr>
            </w:pPr>
            <w:r w:rsidRPr="00C34003">
              <w:rPr>
                <w:sz w:val="28"/>
                <w:szCs w:val="28"/>
                <w:highlight w:val="yellow"/>
              </w:rPr>
              <w:t>201</w:t>
            </w:r>
            <w:r>
              <w:rPr>
                <w:sz w:val="28"/>
                <w:szCs w:val="28"/>
                <w:highlight w:val="yellow"/>
              </w:rPr>
              <w:t>9</w:t>
            </w:r>
            <w:r w:rsidRPr="00C34003">
              <w:rPr>
                <w:sz w:val="28"/>
                <w:szCs w:val="28"/>
                <w:highlight w:val="yellow"/>
              </w:rPr>
              <w:t>-202</w:t>
            </w:r>
            <w:r>
              <w:rPr>
                <w:sz w:val="28"/>
                <w:szCs w:val="28"/>
                <w:highlight w:val="yellow"/>
              </w:rPr>
              <w:t>4</w:t>
            </w:r>
            <w:r w:rsidRPr="00C34003">
              <w:rPr>
                <w:sz w:val="28"/>
                <w:szCs w:val="28"/>
                <w:highlight w:val="yellow"/>
              </w:rPr>
              <w:t xml:space="preserve"> год</w:t>
            </w:r>
          </w:p>
        </w:tc>
      </w:tr>
      <w:tr w:rsidR="00900E57" w:rsidRPr="00172291">
        <w:trPr>
          <w:trHeight w:val="1003"/>
        </w:trPr>
        <w:tc>
          <w:tcPr>
            <w:tcW w:w="0" w:type="auto"/>
            <w:shd w:val="clear" w:color="auto" w:fill="FFFFFF"/>
          </w:tcPr>
          <w:p w:rsidR="00900E57" w:rsidRPr="00B50B51" w:rsidRDefault="00900E57" w:rsidP="006B0A58">
            <w:pPr>
              <w:pStyle w:val="Subtitle"/>
            </w:pPr>
            <w:r w:rsidRPr="00B50B51">
              <w:t xml:space="preserve">Важнейшие целевые индикаторы  и показатели  </w:t>
            </w:r>
          </w:p>
          <w:p w:rsidR="00900E57" w:rsidRPr="00172291" w:rsidRDefault="00900E57" w:rsidP="006B0A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900E57" w:rsidRDefault="00900E57" w:rsidP="006B0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индикаторы, определяющие эффективность реализации Программы представлены в Приложении № 2 к Программе.</w:t>
            </w:r>
          </w:p>
          <w:p w:rsidR="00900E57" w:rsidRPr="00172291" w:rsidRDefault="00900E57" w:rsidP="006B0A58">
            <w:pPr>
              <w:jc w:val="both"/>
              <w:rPr>
                <w:sz w:val="28"/>
                <w:szCs w:val="28"/>
              </w:rPr>
            </w:pPr>
          </w:p>
        </w:tc>
      </w:tr>
      <w:tr w:rsidR="00900E57" w:rsidRPr="00172291">
        <w:trPr>
          <w:trHeight w:val="1979"/>
        </w:trPr>
        <w:tc>
          <w:tcPr>
            <w:tcW w:w="0" w:type="auto"/>
            <w:shd w:val="clear" w:color="auto" w:fill="FFFFFF"/>
          </w:tcPr>
          <w:p w:rsidR="00900E57" w:rsidRPr="00172291" w:rsidRDefault="00900E57" w:rsidP="006B0A58">
            <w:pPr>
              <w:jc w:val="both"/>
              <w:rPr>
                <w:sz w:val="28"/>
                <w:szCs w:val="28"/>
              </w:rPr>
            </w:pPr>
            <w:r w:rsidRPr="00172291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900E57" w:rsidRPr="00172291" w:rsidRDefault="00900E57" w:rsidP="006B0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900E57" w:rsidRPr="00C34003" w:rsidRDefault="00900E57" w:rsidP="006B0A58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sz w:val="28"/>
                <w:szCs w:val="28"/>
                <w:highlight w:val="yellow"/>
              </w:rPr>
            </w:pPr>
            <w:r w:rsidRPr="00C34003">
              <w:rPr>
                <w:sz w:val="28"/>
                <w:szCs w:val="28"/>
                <w:highlight w:val="yellow"/>
              </w:rPr>
              <w:t xml:space="preserve">Финансирование Программы осуществляется за счет средств  федерального бюджета.  Общий объем </w:t>
            </w:r>
            <w:r>
              <w:rPr>
                <w:sz w:val="28"/>
                <w:szCs w:val="28"/>
                <w:highlight w:val="yellow"/>
              </w:rPr>
              <w:t>финансирования составит   0</w:t>
            </w:r>
            <w:r w:rsidRPr="00C34003">
              <w:rPr>
                <w:sz w:val="28"/>
                <w:szCs w:val="28"/>
                <w:highlight w:val="yellow"/>
              </w:rPr>
              <w:t xml:space="preserve"> тыс. рублей, в том числе: </w:t>
            </w:r>
          </w:p>
          <w:p w:rsidR="00900E57" w:rsidRPr="00172291" w:rsidRDefault="00900E57" w:rsidP="006B0A58">
            <w:pPr>
              <w:jc w:val="both"/>
              <w:rPr>
                <w:sz w:val="28"/>
                <w:szCs w:val="28"/>
              </w:rPr>
            </w:pPr>
            <w:r w:rsidRPr="00C34003">
              <w:rPr>
                <w:sz w:val="28"/>
                <w:szCs w:val="28"/>
                <w:highlight w:val="yellow"/>
              </w:rPr>
              <w:t>На 201</w:t>
            </w:r>
            <w:r>
              <w:rPr>
                <w:sz w:val="28"/>
                <w:szCs w:val="28"/>
                <w:highlight w:val="yellow"/>
              </w:rPr>
              <w:t>9</w:t>
            </w:r>
            <w:r w:rsidRPr="00C34003">
              <w:rPr>
                <w:sz w:val="28"/>
                <w:szCs w:val="28"/>
                <w:highlight w:val="yellow"/>
              </w:rPr>
              <w:t xml:space="preserve"> год – 0,00 тыс.руб.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00E57" w:rsidRPr="00172291">
        <w:trPr>
          <w:trHeight w:val="1066"/>
        </w:trPr>
        <w:tc>
          <w:tcPr>
            <w:tcW w:w="0" w:type="auto"/>
            <w:shd w:val="clear" w:color="auto" w:fill="FFFFFF"/>
          </w:tcPr>
          <w:p w:rsidR="00900E57" w:rsidRPr="00172291" w:rsidRDefault="00900E57" w:rsidP="006B0A58">
            <w:pPr>
              <w:jc w:val="both"/>
              <w:rPr>
                <w:sz w:val="28"/>
                <w:szCs w:val="28"/>
              </w:rPr>
            </w:pPr>
            <w:r w:rsidRPr="00172291">
              <w:rPr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shd w:val="clear" w:color="auto" w:fill="FFFFFF"/>
          </w:tcPr>
          <w:p w:rsidR="00900E57" w:rsidRPr="00B50B51" w:rsidRDefault="00900E57" w:rsidP="006B0A58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онтроль за реализацией Программы                                                                            осуществляет администрация муниципального                                                                            образования  </w:t>
            </w:r>
            <w:r>
              <w:rPr>
                <w:color w:val="000000"/>
                <w:position w:val="6"/>
                <w:sz w:val="28"/>
                <w:szCs w:val="28"/>
              </w:rPr>
              <w:t>Чернояровский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сельсовет.                                                                         </w:t>
            </w:r>
          </w:p>
        </w:tc>
      </w:tr>
      <w:tr w:rsidR="00900E57" w:rsidRPr="00172291">
        <w:trPr>
          <w:trHeight w:val="4265"/>
        </w:trPr>
        <w:tc>
          <w:tcPr>
            <w:tcW w:w="0" w:type="auto"/>
            <w:shd w:val="clear" w:color="auto" w:fill="FFFFFF"/>
          </w:tcPr>
          <w:p w:rsidR="00900E57" w:rsidRPr="00172291" w:rsidRDefault="00900E57" w:rsidP="006B0A58">
            <w:pPr>
              <w:jc w:val="both"/>
              <w:rPr>
                <w:sz w:val="28"/>
                <w:szCs w:val="28"/>
              </w:rPr>
            </w:pPr>
            <w:r w:rsidRPr="00172291">
              <w:rPr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shd w:val="clear" w:color="auto" w:fill="FFFFFF"/>
          </w:tcPr>
          <w:p w:rsidR="00900E57" w:rsidRPr="001757CF" w:rsidRDefault="00900E57" w:rsidP="006B0A58">
            <w:pPr>
              <w:jc w:val="both"/>
              <w:rPr>
                <w:sz w:val="28"/>
                <w:szCs w:val="28"/>
              </w:rPr>
            </w:pPr>
            <w:r w:rsidRPr="001757C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совершенствование</w:t>
            </w:r>
            <w:r w:rsidRPr="001757CF">
              <w:rPr>
                <w:sz w:val="28"/>
                <w:szCs w:val="28"/>
              </w:rPr>
              <w:t xml:space="preserve"> функционирования системы воинского учета на территории </w:t>
            </w:r>
            <w:r>
              <w:rPr>
                <w:sz w:val="28"/>
                <w:szCs w:val="28"/>
              </w:rPr>
              <w:t>Чернояровского</w:t>
            </w:r>
            <w:r w:rsidRPr="001757CF">
              <w:rPr>
                <w:sz w:val="28"/>
                <w:szCs w:val="28"/>
              </w:rPr>
              <w:t xml:space="preserve"> сельсовета</w:t>
            </w:r>
          </w:p>
          <w:p w:rsidR="00900E57" w:rsidRPr="001757CF" w:rsidRDefault="00900E57" w:rsidP="006B0A58">
            <w:pPr>
              <w:jc w:val="both"/>
              <w:rPr>
                <w:rFonts w:ascii="Arial" w:hAnsi="Arial" w:cs="Arial"/>
                <w:sz w:val="29"/>
                <w:szCs w:val="29"/>
              </w:rPr>
            </w:pPr>
            <w:r w:rsidRPr="001757CF">
              <w:rPr>
                <w:sz w:val="28"/>
                <w:szCs w:val="28"/>
              </w:rPr>
              <w:t>- приведение системы функционирования воинского учета на более качественный уровень в соответствие с требованиями законодательных актов и руководящих документов</w:t>
            </w:r>
          </w:p>
          <w:p w:rsidR="00900E57" w:rsidRPr="008F1488" w:rsidRDefault="00900E57" w:rsidP="006B0A58">
            <w:pPr>
              <w:rPr>
                <w:sz w:val="28"/>
                <w:szCs w:val="28"/>
              </w:rPr>
            </w:pPr>
          </w:p>
        </w:tc>
      </w:tr>
    </w:tbl>
    <w:p w:rsidR="00900E57" w:rsidRDefault="00900E57" w:rsidP="00AC0EC2">
      <w:pPr>
        <w:jc w:val="center"/>
        <w:rPr>
          <w:b/>
          <w:bCs/>
          <w:sz w:val="28"/>
          <w:szCs w:val="28"/>
        </w:rPr>
      </w:pP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  <w:r w:rsidRPr="00B50B51">
        <w:rPr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900E57" w:rsidRPr="00B50B51" w:rsidRDefault="00900E57" w:rsidP="00AC0EC2">
      <w:pPr>
        <w:jc w:val="both"/>
        <w:rPr>
          <w:sz w:val="28"/>
          <w:szCs w:val="28"/>
        </w:rPr>
      </w:pPr>
    </w:p>
    <w:p w:rsidR="00900E57" w:rsidRDefault="00900E57" w:rsidP="00AC0EC2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>Воинский учет граждан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обобщению и </w:t>
      </w:r>
      <w:r w:rsidRPr="00535D91">
        <w:rPr>
          <w:sz w:val="28"/>
          <w:szCs w:val="28"/>
        </w:rPr>
        <w:t>а</w:t>
      </w:r>
      <w:r w:rsidRPr="00367FAB">
        <w:rPr>
          <w:sz w:val="28"/>
          <w:szCs w:val="28"/>
        </w:rPr>
        <w:t>нализу сведений об их количественном составе и качественном</w:t>
      </w:r>
      <w:r w:rsidRPr="00535D91"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состоянии. Организация воинского учета в органах исполнительной власти субъектов Российской Федерации, органах местного </w:t>
      </w:r>
      <w:r w:rsidRPr="00535D91">
        <w:rPr>
          <w:sz w:val="28"/>
          <w:szCs w:val="28"/>
        </w:rPr>
        <w:t>с</w:t>
      </w:r>
      <w:r w:rsidRPr="00367FAB">
        <w:rPr>
          <w:sz w:val="28"/>
          <w:szCs w:val="28"/>
        </w:rPr>
        <w:t xml:space="preserve">амоуправления и организациях входит в содержание </w:t>
      </w:r>
      <w:r w:rsidRPr="00535D91">
        <w:rPr>
          <w:sz w:val="28"/>
          <w:szCs w:val="28"/>
        </w:rPr>
        <w:t>М</w:t>
      </w:r>
      <w:r w:rsidRPr="00367FAB">
        <w:rPr>
          <w:sz w:val="28"/>
          <w:szCs w:val="28"/>
        </w:rPr>
        <w:t xml:space="preserve">обилизационной подготовки и мобилизации в Российской Федерации. Функционирование системы воинского учета обеспечивается Министерством обороны Российской Федерации, Федеральной миграционной службой Российской Федерации, органами исполнительной власти субъектов Российской Федерации, органами местного самоуправления и организациями. </w:t>
      </w:r>
    </w:p>
    <w:p w:rsidR="00900E57" w:rsidRPr="00367FAB" w:rsidRDefault="00900E57" w:rsidP="00AC0EC2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>Наиболее значимыми проблемами в области воинского учета являются:</w:t>
      </w:r>
    </w:p>
    <w:p w:rsidR="00900E57" w:rsidRPr="00367FAB" w:rsidRDefault="00900E57" w:rsidP="00AC0EC2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разрыв регистрационного учета (прописки) и воинского учета. Постановлением </w:t>
      </w:r>
    </w:p>
    <w:p w:rsidR="00900E57" w:rsidRPr="00367FAB" w:rsidRDefault="00900E57" w:rsidP="00AC0EC2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Правительства Российской Федерации от 14.08.2002 г. No 599 "О внесении изменений и дополнений в некоторые акты Правительства Российской Федерации" исключена зависимость регистрационного учета граждан от постановки (снятия) их на воинский учет;</w:t>
      </w:r>
    </w:p>
    <w:p w:rsidR="00900E57" w:rsidRDefault="00900E57" w:rsidP="00AC0EC2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>в сельском поселении сокращается количество действующих организаций. Граждане, пребывающие в запасе, вынуждены трудоустраиваться за пределами районов проживания. При этом отдельные граждане с регистрационного и воинского учетов не снимаются. Количество граждан, пребывающих в запасе, числящихся временно не работающими составляет 70 % от общего количества граждан, состоящих на воинском учете. Осуществление контроля за</w:t>
      </w:r>
      <w:r>
        <w:rPr>
          <w:sz w:val="28"/>
          <w:szCs w:val="28"/>
        </w:rPr>
        <w:t xml:space="preserve"> </w:t>
      </w:r>
      <w:r w:rsidRPr="00367FAB">
        <w:rPr>
          <w:sz w:val="28"/>
          <w:szCs w:val="28"/>
        </w:rPr>
        <w:t xml:space="preserve">таким </w:t>
      </w:r>
      <w:r>
        <w:rPr>
          <w:sz w:val="28"/>
          <w:szCs w:val="28"/>
        </w:rPr>
        <w:t>к</w:t>
      </w:r>
      <w:r w:rsidRPr="00367FAB">
        <w:rPr>
          <w:sz w:val="28"/>
          <w:szCs w:val="28"/>
        </w:rPr>
        <w:t xml:space="preserve">оличеством граждан, пребывающих в запасе, затруднено. </w:t>
      </w:r>
    </w:p>
    <w:p w:rsidR="00900E57" w:rsidRPr="00367FAB" w:rsidRDefault="00900E57" w:rsidP="00AC0EC2">
      <w:pPr>
        <w:ind w:firstLine="708"/>
        <w:jc w:val="both"/>
        <w:rPr>
          <w:sz w:val="28"/>
          <w:szCs w:val="28"/>
        </w:rPr>
      </w:pPr>
      <w:r w:rsidRPr="00367FAB">
        <w:rPr>
          <w:sz w:val="28"/>
          <w:szCs w:val="28"/>
        </w:rPr>
        <w:t xml:space="preserve">Одним из путей решения перечисленных проблем является создание </w:t>
      </w:r>
      <w:r>
        <w:rPr>
          <w:sz w:val="28"/>
          <w:szCs w:val="28"/>
        </w:rPr>
        <w:t>с</w:t>
      </w:r>
      <w:r w:rsidRPr="00367FAB">
        <w:rPr>
          <w:sz w:val="28"/>
          <w:szCs w:val="28"/>
        </w:rPr>
        <w:t>оответствующей нормативно-правовой базы, обеспечивающей устойчивое функционирование системы воинского учета, элементом которой является данная Программа.</w:t>
      </w:r>
    </w:p>
    <w:p w:rsidR="00900E57" w:rsidRDefault="00900E57" w:rsidP="00AC0EC2">
      <w:pPr>
        <w:jc w:val="both"/>
        <w:rPr>
          <w:sz w:val="28"/>
          <w:szCs w:val="28"/>
        </w:rPr>
      </w:pPr>
      <w:r w:rsidRPr="00367FAB">
        <w:rPr>
          <w:sz w:val="28"/>
          <w:szCs w:val="28"/>
        </w:rPr>
        <w:t>Реализация Программы повысит полноту и качество воинского учета.</w:t>
      </w:r>
    </w:p>
    <w:p w:rsidR="00900E57" w:rsidRPr="00367FAB" w:rsidRDefault="00900E57" w:rsidP="00AC0EC2">
      <w:pPr>
        <w:rPr>
          <w:sz w:val="28"/>
          <w:szCs w:val="28"/>
        </w:rPr>
      </w:pPr>
    </w:p>
    <w:p w:rsidR="00900E57" w:rsidRDefault="00900E57" w:rsidP="00AC0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50B51">
        <w:rPr>
          <w:b/>
          <w:bCs/>
          <w:sz w:val="28"/>
          <w:szCs w:val="28"/>
        </w:rPr>
        <w:t>. Цели и задачи Программы</w:t>
      </w: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</w:p>
    <w:p w:rsidR="00900E57" w:rsidRDefault="00900E57" w:rsidP="00AC0EC2">
      <w:pPr>
        <w:ind w:firstLine="708"/>
        <w:jc w:val="both"/>
        <w:rPr>
          <w:sz w:val="28"/>
          <w:szCs w:val="28"/>
        </w:rPr>
      </w:pPr>
      <w:r w:rsidRPr="00F72C97">
        <w:rPr>
          <w:color w:val="000000"/>
          <w:sz w:val="28"/>
          <w:szCs w:val="28"/>
          <w:lang w:eastAsia="en-US"/>
        </w:rPr>
        <w:t xml:space="preserve">Целью </w:t>
      </w:r>
      <w:r>
        <w:rPr>
          <w:color w:val="000000"/>
          <w:sz w:val="28"/>
          <w:szCs w:val="28"/>
          <w:lang w:eastAsia="en-US"/>
        </w:rPr>
        <w:t>П</w:t>
      </w:r>
      <w:r w:rsidRPr="00F72C97">
        <w:rPr>
          <w:color w:val="000000"/>
          <w:sz w:val="28"/>
          <w:szCs w:val="28"/>
          <w:lang w:eastAsia="en-US"/>
        </w:rPr>
        <w:t>рограммы является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58490B">
        <w:rPr>
          <w:sz w:val="28"/>
          <w:szCs w:val="28"/>
        </w:rPr>
        <w:t xml:space="preserve">приведение системы функционирования воинского учета в </w:t>
      </w:r>
      <w:r>
        <w:rPr>
          <w:sz w:val="28"/>
          <w:szCs w:val="28"/>
        </w:rPr>
        <w:t>Чернояровском</w:t>
      </w:r>
      <w:r w:rsidRPr="0058490B">
        <w:rPr>
          <w:sz w:val="28"/>
          <w:szCs w:val="28"/>
        </w:rPr>
        <w:t xml:space="preserve"> сельском совете на более качественный уровень в соответствие с требованиями законодательных актов и руководящих документов</w:t>
      </w:r>
      <w:r>
        <w:rPr>
          <w:sz w:val="28"/>
          <w:szCs w:val="28"/>
        </w:rPr>
        <w:t xml:space="preserve">, а также </w:t>
      </w:r>
      <w:r w:rsidRPr="0058490B">
        <w:rPr>
          <w:sz w:val="28"/>
          <w:szCs w:val="28"/>
        </w:rPr>
        <w:t>обеспечение полного и качественного укомплектования призывными людскими ресурсами Вооруженных Сил РФ в мирное время, а также обеспечение их потребностей в людских ресурсах в период мобилизации и в военное время</w:t>
      </w:r>
      <w:r>
        <w:rPr>
          <w:sz w:val="28"/>
          <w:szCs w:val="28"/>
        </w:rPr>
        <w:t>.</w:t>
      </w:r>
    </w:p>
    <w:p w:rsidR="00900E57" w:rsidRDefault="00900E57" w:rsidP="00AC0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900E57" w:rsidRPr="00272A31" w:rsidRDefault="00900E57" w:rsidP="00AC0EC2">
      <w:pPr>
        <w:pStyle w:val="a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A31">
        <w:rPr>
          <w:rFonts w:ascii="Times New Roman" w:hAnsi="Times New Roman" w:cs="Times New Roman"/>
          <w:sz w:val="28"/>
          <w:szCs w:val="28"/>
          <w:lang w:eastAsia="ru-RU"/>
        </w:rPr>
        <w:t>- обеспечение исполнения гражданами воинской обязанности, установленной Федеральными законами;</w:t>
      </w:r>
    </w:p>
    <w:p w:rsidR="00900E57" w:rsidRPr="00272A31" w:rsidRDefault="00900E57" w:rsidP="00AC0EC2">
      <w:pPr>
        <w:pStyle w:val="a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A31">
        <w:rPr>
          <w:rFonts w:ascii="Times New Roman" w:hAnsi="Times New Roman" w:cs="Times New Roman"/>
          <w:sz w:val="28"/>
          <w:szCs w:val="28"/>
          <w:lang w:eastAsia="ru-RU"/>
        </w:rPr>
        <w:t>- документальное оформление сведений воинского учета о гражданах, состоящих на воинском учете;</w:t>
      </w:r>
    </w:p>
    <w:p w:rsidR="00900E57" w:rsidRPr="00272A31" w:rsidRDefault="00900E57" w:rsidP="00AC0EC2">
      <w:pPr>
        <w:pStyle w:val="Subtitle"/>
      </w:pPr>
      <w:r w:rsidRPr="00272A31"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00E57" w:rsidRDefault="00900E57" w:rsidP="00AC0EC2">
      <w:pPr>
        <w:pStyle w:val="Subtitle"/>
        <w:rPr>
          <w:color w:val="000000"/>
          <w:lang w:eastAsia="en-US"/>
        </w:rPr>
      </w:pPr>
      <w:r w:rsidRPr="00272A31">
        <w:t>-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</w:r>
      <w:r>
        <w:t>.</w:t>
      </w:r>
    </w:p>
    <w:p w:rsidR="00900E57" w:rsidRDefault="00900E57" w:rsidP="00AC0EC2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00E57" w:rsidRDefault="00900E57" w:rsidP="00AC0EC2">
      <w:pPr>
        <w:ind w:firstLine="709"/>
        <w:jc w:val="both"/>
        <w:rPr>
          <w:b/>
          <w:bCs/>
          <w:sz w:val="28"/>
          <w:szCs w:val="28"/>
        </w:rPr>
      </w:pPr>
    </w:p>
    <w:p w:rsidR="00900E57" w:rsidRDefault="00900E57" w:rsidP="00AC0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50B51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основных </w:t>
      </w:r>
      <w:r w:rsidRPr="00B50B51">
        <w:rPr>
          <w:b/>
          <w:bCs/>
          <w:sz w:val="28"/>
          <w:szCs w:val="28"/>
        </w:rPr>
        <w:t>мероприятий Программы</w:t>
      </w:r>
      <w:r>
        <w:rPr>
          <w:b/>
          <w:bCs/>
          <w:sz w:val="28"/>
          <w:szCs w:val="28"/>
        </w:rPr>
        <w:t xml:space="preserve"> </w:t>
      </w: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их ресурсное обеспечение</w:t>
      </w: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</w:p>
    <w:p w:rsidR="00900E57" w:rsidRPr="00B50B51" w:rsidRDefault="00900E57" w:rsidP="00AC0EC2">
      <w:pPr>
        <w:jc w:val="both"/>
        <w:outlineLvl w:val="0"/>
        <w:rPr>
          <w:sz w:val="28"/>
          <w:szCs w:val="28"/>
        </w:rPr>
      </w:pPr>
      <w:r w:rsidRPr="00DD0880">
        <w:rPr>
          <w:sz w:val="28"/>
          <w:szCs w:val="28"/>
        </w:rPr>
        <w:t xml:space="preserve">        </w:t>
      </w:r>
      <w:r w:rsidRPr="00DD0880">
        <w:rPr>
          <w:color w:val="000000"/>
          <w:sz w:val="28"/>
          <w:szCs w:val="28"/>
          <w:lang w:eastAsia="en-US"/>
        </w:rPr>
        <w:t>Подробный</w:t>
      </w:r>
      <w:r>
        <w:rPr>
          <w:color w:val="000000"/>
          <w:sz w:val="28"/>
          <w:szCs w:val="28"/>
          <w:lang w:eastAsia="en-US"/>
        </w:rPr>
        <w:t xml:space="preserve"> перечень</w:t>
      </w:r>
      <w:r w:rsidRPr="00DD088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основных</w:t>
      </w:r>
      <w:r w:rsidRPr="00DD0880">
        <w:rPr>
          <w:color w:val="000000"/>
          <w:sz w:val="28"/>
          <w:szCs w:val="28"/>
          <w:lang w:eastAsia="en-US"/>
        </w:rPr>
        <w:t xml:space="preserve"> мероприятий</w:t>
      </w:r>
      <w:r>
        <w:rPr>
          <w:color w:val="000000"/>
          <w:sz w:val="28"/>
          <w:szCs w:val="28"/>
          <w:lang w:eastAsia="en-US"/>
        </w:rPr>
        <w:t>, мероприятий</w:t>
      </w:r>
      <w:r w:rsidRPr="00DD088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</w:t>
      </w:r>
      <w:r w:rsidRPr="00DD0880">
        <w:rPr>
          <w:color w:val="000000"/>
          <w:sz w:val="28"/>
          <w:szCs w:val="28"/>
          <w:lang w:eastAsia="en-US"/>
        </w:rPr>
        <w:t>рограммы</w:t>
      </w:r>
      <w:r>
        <w:rPr>
          <w:color w:val="000000"/>
          <w:sz w:val="28"/>
          <w:szCs w:val="28"/>
          <w:lang w:eastAsia="en-US"/>
        </w:rPr>
        <w:t xml:space="preserve">, </w:t>
      </w:r>
      <w:r w:rsidRPr="00DD0880">
        <w:rPr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color w:val="000000"/>
          <w:sz w:val="28"/>
          <w:szCs w:val="28"/>
          <w:lang w:eastAsia="en-US"/>
        </w:rPr>
        <w:t xml:space="preserve">и </w:t>
      </w:r>
      <w:r>
        <w:rPr>
          <w:color w:val="000000"/>
          <w:sz w:val="28"/>
          <w:szCs w:val="28"/>
          <w:lang w:eastAsia="en-US"/>
        </w:rPr>
        <w:t xml:space="preserve">их </w:t>
      </w:r>
      <w:r w:rsidRPr="00DD0880">
        <w:rPr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color w:val="000000"/>
          <w:sz w:val="28"/>
          <w:szCs w:val="28"/>
          <w:lang w:eastAsia="en-US"/>
        </w:rPr>
        <w:t>№ 1 к  настоящей Программе.</w:t>
      </w: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B50B51">
        <w:rPr>
          <w:b/>
          <w:bCs/>
          <w:sz w:val="28"/>
          <w:szCs w:val="28"/>
        </w:rPr>
        <w:t xml:space="preserve"> Механизм реализации мероприятий Программы</w:t>
      </w:r>
    </w:p>
    <w:p w:rsidR="00900E57" w:rsidRPr="00384FCF" w:rsidRDefault="00900E57" w:rsidP="00AC0EC2">
      <w:pPr>
        <w:jc w:val="both"/>
        <w:rPr>
          <w:b/>
          <w:bCs/>
          <w:sz w:val="28"/>
          <w:szCs w:val="28"/>
        </w:rPr>
      </w:pPr>
    </w:p>
    <w:p w:rsidR="00900E57" w:rsidRPr="00384FCF" w:rsidRDefault="00900E57" w:rsidP="00AC0EC2">
      <w:pPr>
        <w:ind w:firstLine="708"/>
        <w:jc w:val="both"/>
        <w:rPr>
          <w:sz w:val="28"/>
          <w:szCs w:val="28"/>
        </w:rPr>
      </w:pPr>
      <w:r w:rsidRPr="00384FCF">
        <w:rPr>
          <w:sz w:val="28"/>
          <w:szCs w:val="28"/>
        </w:rPr>
        <w:t>Механизм реализации Программы предусматривает использование комплекса организационных и правовых мероприятий, необходимых для достижения цели и решения задач Программы.</w:t>
      </w:r>
    </w:p>
    <w:p w:rsidR="00900E57" w:rsidRPr="00384FCF" w:rsidRDefault="00900E57" w:rsidP="00AC0EC2">
      <w:pPr>
        <w:ind w:firstLine="708"/>
        <w:jc w:val="both"/>
        <w:rPr>
          <w:sz w:val="28"/>
          <w:szCs w:val="28"/>
        </w:rPr>
      </w:pPr>
      <w:r w:rsidRPr="00384FCF">
        <w:rPr>
          <w:sz w:val="28"/>
          <w:szCs w:val="28"/>
        </w:rPr>
        <w:t>Программа включает в себя мероприятия, распределенные по направлениям, обеспечивающим надлежащее исполнение поставленных задач:</w:t>
      </w:r>
    </w:p>
    <w:p w:rsidR="00900E57" w:rsidRPr="00384FCF" w:rsidRDefault="00900E57" w:rsidP="00AC0EC2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 военно-учетная работа;</w:t>
      </w:r>
    </w:p>
    <w:p w:rsidR="00900E57" w:rsidRPr="00384FCF" w:rsidRDefault="00900E57" w:rsidP="00AC0EC2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-взаимодействие и координация действий органов власти и организаций;</w:t>
      </w:r>
    </w:p>
    <w:p w:rsidR="00900E57" w:rsidRPr="00384FCF" w:rsidRDefault="00900E57" w:rsidP="00AC0EC2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-работа по бронированию граждан;</w:t>
      </w:r>
    </w:p>
    <w:p w:rsidR="00900E57" w:rsidRPr="00384FCF" w:rsidRDefault="00900E57" w:rsidP="00AC0EC2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>-организация контроля за ходом отработки мероприятий;</w:t>
      </w:r>
    </w:p>
    <w:p w:rsidR="00900E57" w:rsidRPr="00384FCF" w:rsidRDefault="00900E57" w:rsidP="00AC0EC2">
      <w:pPr>
        <w:jc w:val="both"/>
        <w:rPr>
          <w:sz w:val="28"/>
          <w:szCs w:val="28"/>
        </w:rPr>
      </w:pPr>
      <w:r w:rsidRPr="00384FCF">
        <w:rPr>
          <w:sz w:val="28"/>
          <w:szCs w:val="28"/>
        </w:rPr>
        <w:t xml:space="preserve">-оценка эффективности и подведение итогов работы. </w:t>
      </w: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50B5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50B51">
        <w:rPr>
          <w:b/>
          <w:bCs/>
          <w:sz w:val="28"/>
          <w:szCs w:val="28"/>
        </w:rPr>
        <w:t xml:space="preserve">Организация управления и система контроля </w:t>
      </w: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  <w:r w:rsidRPr="00B50B51">
        <w:rPr>
          <w:b/>
          <w:bCs/>
          <w:sz w:val="28"/>
          <w:szCs w:val="28"/>
        </w:rPr>
        <w:t>за исполнением Программы</w:t>
      </w: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</w:p>
    <w:p w:rsidR="00900E57" w:rsidRPr="00580264" w:rsidRDefault="00900E57" w:rsidP="00AC0EC2">
      <w:pPr>
        <w:ind w:firstLine="540"/>
        <w:jc w:val="both"/>
        <w:rPr>
          <w:sz w:val="28"/>
          <w:szCs w:val="28"/>
        </w:rPr>
      </w:pPr>
      <w:r w:rsidRPr="00580264">
        <w:rPr>
          <w:sz w:val="28"/>
          <w:szCs w:val="28"/>
        </w:rPr>
        <w:t xml:space="preserve">Руководство и контроль за реализацией Программы осуществляет  администрация муниципального образования </w:t>
      </w:r>
      <w:r>
        <w:rPr>
          <w:sz w:val="28"/>
          <w:szCs w:val="28"/>
        </w:rPr>
        <w:t xml:space="preserve">Чернояровский </w:t>
      </w:r>
      <w:r w:rsidRPr="00580264">
        <w:rPr>
          <w:sz w:val="28"/>
          <w:szCs w:val="28"/>
        </w:rPr>
        <w:t>сельсовет.</w:t>
      </w:r>
    </w:p>
    <w:p w:rsidR="00900E57" w:rsidRPr="00580264" w:rsidRDefault="00900E57" w:rsidP="00AC0EC2">
      <w:pPr>
        <w:ind w:firstLine="540"/>
        <w:rPr>
          <w:sz w:val="28"/>
          <w:szCs w:val="28"/>
        </w:rPr>
      </w:pPr>
      <w:r w:rsidRPr="00580264">
        <w:rPr>
          <w:sz w:val="28"/>
          <w:szCs w:val="28"/>
        </w:rPr>
        <w:t xml:space="preserve"> Администрация:</w:t>
      </w:r>
    </w:p>
    <w:p w:rsidR="00900E57" w:rsidRPr="00580264" w:rsidRDefault="00900E57" w:rsidP="00AC0EC2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проводит анализ выполнения Программы;</w:t>
      </w:r>
    </w:p>
    <w:p w:rsidR="00900E57" w:rsidRPr="00580264" w:rsidRDefault="00900E57" w:rsidP="00AC0EC2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 xml:space="preserve">-     выявляет отклонения фактического хода </w:t>
      </w:r>
      <w:r>
        <w:rPr>
          <w:sz w:val="28"/>
          <w:szCs w:val="28"/>
        </w:rPr>
        <w:t>мероприятий</w:t>
      </w:r>
      <w:r w:rsidRPr="00580264">
        <w:rPr>
          <w:sz w:val="28"/>
          <w:szCs w:val="28"/>
        </w:rPr>
        <w:t xml:space="preserve"> от планируемых;</w:t>
      </w:r>
    </w:p>
    <w:p w:rsidR="00900E57" w:rsidRPr="00580264" w:rsidRDefault="00900E57" w:rsidP="00AC0EC2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вырабатывает предложения по коррекции Программы;</w:t>
      </w:r>
    </w:p>
    <w:p w:rsidR="00900E57" w:rsidRPr="00580264" w:rsidRDefault="00900E57" w:rsidP="00AC0EC2">
      <w:pPr>
        <w:ind w:left="851" w:hanging="284"/>
        <w:rPr>
          <w:sz w:val="28"/>
          <w:szCs w:val="28"/>
        </w:rPr>
      </w:pPr>
      <w:r w:rsidRPr="00580264">
        <w:rPr>
          <w:sz w:val="28"/>
          <w:szCs w:val="28"/>
        </w:rPr>
        <w:t>-     прогнозирует возможные изменения, отклонения от Программы;</w:t>
      </w:r>
    </w:p>
    <w:p w:rsidR="00900E57" w:rsidRPr="00B50B51" w:rsidRDefault="00900E57" w:rsidP="00AC0EC2">
      <w:pPr>
        <w:ind w:firstLine="539"/>
        <w:jc w:val="both"/>
        <w:rPr>
          <w:sz w:val="28"/>
          <w:szCs w:val="28"/>
        </w:rPr>
      </w:pPr>
    </w:p>
    <w:p w:rsidR="00900E57" w:rsidRPr="00B50B51" w:rsidRDefault="00900E57" w:rsidP="00AC0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B50B51">
        <w:rPr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900E57" w:rsidRPr="00B50B51" w:rsidRDefault="00900E57" w:rsidP="00AC0EC2">
      <w:pPr>
        <w:jc w:val="both"/>
        <w:rPr>
          <w:sz w:val="28"/>
          <w:szCs w:val="28"/>
        </w:rPr>
      </w:pPr>
    </w:p>
    <w:p w:rsidR="00900E57" w:rsidRDefault="00900E57" w:rsidP="00AC0EC2">
      <w:pPr>
        <w:shd w:val="clear" w:color="auto" w:fill="FFFFFF"/>
        <w:jc w:val="both"/>
        <w:rPr>
          <w:sz w:val="28"/>
          <w:szCs w:val="28"/>
        </w:rPr>
      </w:pPr>
      <w:r w:rsidRPr="00B50B51">
        <w:rPr>
          <w:sz w:val="28"/>
          <w:szCs w:val="28"/>
        </w:rPr>
        <w:t xml:space="preserve">         </w:t>
      </w:r>
      <w:r w:rsidRPr="00580264">
        <w:rPr>
          <w:sz w:val="28"/>
          <w:szCs w:val="28"/>
        </w:rPr>
        <w:t>Реализация  намеченных  мероприятий  при  своевременном  и  достаточном  финансировании  позволит  за   период</w:t>
      </w:r>
      <w:r>
        <w:rPr>
          <w:sz w:val="28"/>
          <w:szCs w:val="28"/>
        </w:rPr>
        <w:t xml:space="preserve"> реализации Программы  достигнуть  положительного</w:t>
      </w:r>
      <w:r w:rsidRPr="00580264">
        <w:rPr>
          <w:sz w:val="28"/>
          <w:szCs w:val="28"/>
        </w:rPr>
        <w:t>  результат</w:t>
      </w:r>
      <w:r>
        <w:rPr>
          <w:sz w:val="28"/>
          <w:szCs w:val="28"/>
        </w:rPr>
        <w:t>а, а именно:</w:t>
      </w:r>
    </w:p>
    <w:p w:rsidR="00900E57" w:rsidRPr="001757CF" w:rsidRDefault="00900E57" w:rsidP="00AC0EC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</w:t>
      </w:r>
      <w:r w:rsidRPr="001757CF">
        <w:rPr>
          <w:sz w:val="28"/>
          <w:szCs w:val="28"/>
        </w:rPr>
        <w:t xml:space="preserve"> функционирован</w:t>
      </w:r>
      <w:r>
        <w:rPr>
          <w:sz w:val="28"/>
          <w:szCs w:val="28"/>
        </w:rPr>
        <w:t>ие</w:t>
      </w:r>
      <w:r w:rsidRPr="001757CF">
        <w:rPr>
          <w:sz w:val="28"/>
          <w:szCs w:val="28"/>
        </w:rPr>
        <w:t xml:space="preserve"> системы воинского учета на территории </w:t>
      </w:r>
      <w:r>
        <w:rPr>
          <w:sz w:val="28"/>
          <w:szCs w:val="28"/>
        </w:rPr>
        <w:t>Чернояровского</w:t>
      </w:r>
      <w:r w:rsidRPr="001757CF">
        <w:rPr>
          <w:sz w:val="28"/>
          <w:szCs w:val="28"/>
        </w:rPr>
        <w:t xml:space="preserve"> сельсовета</w:t>
      </w:r>
    </w:p>
    <w:p w:rsidR="00900E57" w:rsidRDefault="00900E57" w:rsidP="00AC0EC2">
      <w:pPr>
        <w:jc w:val="both"/>
        <w:rPr>
          <w:sz w:val="28"/>
          <w:szCs w:val="28"/>
        </w:rPr>
      </w:pPr>
      <w:r w:rsidRPr="001757CF">
        <w:rPr>
          <w:sz w:val="28"/>
          <w:szCs w:val="28"/>
        </w:rPr>
        <w:t>- п</w:t>
      </w:r>
      <w:r>
        <w:rPr>
          <w:sz w:val="28"/>
          <w:szCs w:val="28"/>
        </w:rPr>
        <w:t>ривести</w:t>
      </w:r>
      <w:r w:rsidRPr="001757C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1757CF">
        <w:rPr>
          <w:sz w:val="28"/>
          <w:szCs w:val="28"/>
        </w:rPr>
        <w:t xml:space="preserve"> функционирования воинского учета на более качественный уровень в соответствие с требованиями законодательных актов и руководящих документов</w:t>
      </w:r>
      <w:r>
        <w:rPr>
          <w:sz w:val="28"/>
          <w:szCs w:val="28"/>
        </w:rPr>
        <w:t>.</w:t>
      </w:r>
    </w:p>
    <w:p w:rsidR="00900E57" w:rsidRDefault="00900E57" w:rsidP="00AC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0264">
        <w:rPr>
          <w:sz w:val="28"/>
          <w:szCs w:val="28"/>
        </w:rPr>
        <w:t xml:space="preserve">Ежегодно до 1 марта года, следующего за отчетным, администрация муниципального образования </w:t>
      </w:r>
      <w:r>
        <w:rPr>
          <w:sz w:val="28"/>
          <w:szCs w:val="28"/>
        </w:rPr>
        <w:t xml:space="preserve">Чернояровский </w:t>
      </w:r>
      <w:r w:rsidRPr="00580264">
        <w:rPr>
          <w:sz w:val="28"/>
          <w:szCs w:val="28"/>
        </w:rPr>
        <w:t>сельсовет проводит оценку эффективности реализации муниципальной программы по целевым индикаторам предложенным в Приложении №</w:t>
      </w:r>
      <w:r>
        <w:rPr>
          <w:sz w:val="28"/>
          <w:szCs w:val="28"/>
        </w:rPr>
        <w:t xml:space="preserve"> </w:t>
      </w:r>
      <w:r w:rsidRPr="00580264">
        <w:rPr>
          <w:sz w:val="28"/>
          <w:szCs w:val="28"/>
        </w:rPr>
        <w:t xml:space="preserve">2. </w:t>
      </w:r>
    </w:p>
    <w:p w:rsidR="00900E57" w:rsidRPr="00580264" w:rsidRDefault="00900E57" w:rsidP="00AC0EC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0264">
        <w:rPr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sz w:val="28"/>
          <w:szCs w:val="28"/>
        </w:rPr>
        <w:t>П</w:t>
      </w:r>
      <w:r w:rsidRPr="00580264">
        <w:rPr>
          <w:sz w:val="28"/>
          <w:szCs w:val="28"/>
        </w:rPr>
        <w:t>рограммой целевые индикаторы.</w:t>
      </w:r>
    </w:p>
    <w:p w:rsidR="00900E57" w:rsidRPr="00580264" w:rsidRDefault="00900E57" w:rsidP="00AC0EC2">
      <w:pPr>
        <w:shd w:val="clear" w:color="auto" w:fill="FFFFFF"/>
        <w:jc w:val="both"/>
        <w:rPr>
          <w:sz w:val="28"/>
          <w:szCs w:val="28"/>
        </w:rPr>
      </w:pPr>
    </w:p>
    <w:p w:rsidR="00900E57" w:rsidRPr="00A81AB3" w:rsidRDefault="00900E57" w:rsidP="00A81AB3">
      <w:pPr>
        <w:jc w:val="both"/>
        <w:rPr>
          <w:color w:val="000000"/>
          <w:sz w:val="28"/>
          <w:szCs w:val="28"/>
        </w:rPr>
        <w:sectPr w:rsidR="00900E57" w:rsidRPr="00A81AB3" w:rsidSect="00B03584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900E57" w:rsidRPr="00E101C5" w:rsidRDefault="00900E57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№1</w:t>
      </w:r>
    </w:p>
    <w:p w:rsidR="00900E57" w:rsidRPr="00E101C5" w:rsidRDefault="00900E57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к муниципальной программе </w:t>
      </w:r>
    </w:p>
    <w:p w:rsidR="00900E57" w:rsidRDefault="00900E5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«Организация и осуществление первичного</w:t>
      </w:r>
    </w:p>
    <w:p w:rsidR="00900E57" w:rsidRDefault="00900E5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900E57" w:rsidRDefault="00900E5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Чернояровский</w:t>
      </w:r>
      <w:r w:rsidRPr="002F6687">
        <w:rPr>
          <w:sz w:val="24"/>
          <w:szCs w:val="24"/>
        </w:rPr>
        <w:t xml:space="preserve"> сельсовет Ташлинского </w:t>
      </w:r>
    </w:p>
    <w:p w:rsidR="00900E57" w:rsidRPr="002F6687" w:rsidRDefault="00900E5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год»</w:t>
      </w:r>
    </w:p>
    <w:p w:rsidR="00900E57" w:rsidRDefault="00900E57" w:rsidP="002F668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00E57" w:rsidRPr="00B50B51" w:rsidRDefault="00900E57" w:rsidP="002709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900E57" w:rsidRDefault="00900E57" w:rsidP="002709DE">
      <w:pPr>
        <w:jc w:val="center"/>
        <w:rPr>
          <w:b/>
          <w:bCs/>
          <w:sz w:val="28"/>
          <w:szCs w:val="28"/>
        </w:rPr>
      </w:pPr>
      <w:r w:rsidRPr="00B50B51">
        <w:rPr>
          <w:b/>
          <w:bCs/>
          <w:sz w:val="28"/>
          <w:szCs w:val="28"/>
        </w:rPr>
        <w:t xml:space="preserve">муниципальной  программы  </w:t>
      </w:r>
      <w:r w:rsidRPr="00FB7ACF">
        <w:rPr>
          <w:b/>
          <w:bCs/>
          <w:sz w:val="28"/>
          <w:szCs w:val="28"/>
        </w:rPr>
        <w:t>«Организация и осуществление первичного воинского учета  на территории муниципального образования Чернояровский сельсовет Ташлинского района Оренбургской области</w:t>
      </w:r>
    </w:p>
    <w:p w:rsidR="00900E57" w:rsidRPr="00272A31" w:rsidRDefault="00900E57" w:rsidP="002709DE">
      <w:pPr>
        <w:jc w:val="center"/>
        <w:rPr>
          <w:b/>
          <w:bCs/>
          <w:sz w:val="28"/>
          <w:szCs w:val="28"/>
        </w:rPr>
      </w:pPr>
      <w:r w:rsidRPr="00FB7ACF">
        <w:rPr>
          <w:b/>
          <w:bCs/>
          <w:sz w:val="28"/>
          <w:szCs w:val="28"/>
        </w:rPr>
        <w:t xml:space="preserve"> на 2019-2024 год»</w:t>
      </w:r>
    </w:p>
    <w:p w:rsidR="00900E57" w:rsidRPr="00B50B51" w:rsidRDefault="00900E57" w:rsidP="002709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E57" w:rsidRPr="00B50B51" w:rsidRDefault="00900E57" w:rsidP="002709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6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6"/>
        <w:gridCol w:w="3425"/>
        <w:gridCol w:w="1121"/>
        <w:gridCol w:w="851"/>
        <w:gridCol w:w="710"/>
        <w:gridCol w:w="1135"/>
        <w:gridCol w:w="815"/>
        <w:gridCol w:w="50"/>
        <w:gridCol w:w="748"/>
        <w:gridCol w:w="36"/>
        <w:gridCol w:w="906"/>
        <w:gridCol w:w="2342"/>
        <w:gridCol w:w="14"/>
      </w:tblGrid>
      <w:tr w:rsidR="00900E57" w:rsidRPr="00172291">
        <w:tc>
          <w:tcPr>
            <w:tcW w:w="600" w:type="pct"/>
            <w:vMerge w:val="restar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900E57" w:rsidRPr="00B50B51" w:rsidRDefault="00900E57" w:rsidP="006B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0" w:type="pct"/>
            <w:vMerge w:val="restart"/>
          </w:tcPr>
          <w:p w:rsidR="00900E57" w:rsidRPr="00B50B51" w:rsidRDefault="00900E57" w:rsidP="006B0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</w:tcPr>
          <w:p w:rsidR="00900E57" w:rsidRPr="00B50B51" w:rsidRDefault="00900E57" w:rsidP="006B0A5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901" w:type="pct"/>
            <w:gridSpan w:val="8"/>
          </w:tcPr>
          <w:p w:rsidR="00900E57" w:rsidRPr="00B50B51" w:rsidRDefault="00900E57" w:rsidP="006B0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853" w:type="pct"/>
            <w:gridSpan w:val="2"/>
            <w:vAlign w:val="center"/>
          </w:tcPr>
          <w:p w:rsidR="00900E57" w:rsidRPr="00B50B51" w:rsidRDefault="00900E57" w:rsidP="006B0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900E57" w:rsidRPr="00172291">
        <w:trPr>
          <w:gridAfter w:val="1"/>
          <w:wAfter w:w="5" w:type="pct"/>
          <w:trHeight w:val="165"/>
        </w:trPr>
        <w:tc>
          <w:tcPr>
            <w:tcW w:w="600" w:type="pct"/>
            <w:vMerge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0" w:type="pct"/>
            <w:vMerge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" w:type="pct"/>
            <w:vMerge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57" w:type="pct"/>
          </w:tcPr>
          <w:p w:rsidR="00900E57" w:rsidRPr="00B50B51" w:rsidRDefault="00900E57" w:rsidP="006B0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411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95" w:type="pct"/>
            <w:tcBorders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48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0E57" w:rsidRPr="00172291">
        <w:trPr>
          <w:gridAfter w:val="1"/>
          <w:wAfter w:w="5" w:type="pct"/>
        </w:trPr>
        <w:tc>
          <w:tcPr>
            <w:tcW w:w="600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40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6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8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7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5" w:type="pct"/>
            <w:tcBorders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41" w:type="pct"/>
            <w:gridSpan w:val="2"/>
            <w:tcBorders>
              <w:lef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8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900E57" w:rsidRPr="00172291">
        <w:trPr>
          <w:trHeight w:val="251"/>
        </w:trPr>
        <w:tc>
          <w:tcPr>
            <w:tcW w:w="5000" w:type="pct"/>
            <w:gridSpan w:val="13"/>
          </w:tcPr>
          <w:p w:rsidR="00900E57" w:rsidRPr="00231CF1" w:rsidRDefault="00900E57" w:rsidP="006B0A58">
            <w:pPr>
              <w:pStyle w:val="a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7229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обеспечения деятельности военно-учетного стола в администрации муниципального образования Чернояровский сельсовет»</w:t>
            </w:r>
          </w:p>
        </w:tc>
      </w:tr>
      <w:tr w:rsidR="00900E57" w:rsidRPr="00172291">
        <w:trPr>
          <w:gridAfter w:val="1"/>
          <w:wAfter w:w="5" w:type="pct"/>
          <w:trHeight w:val="2711"/>
        </w:trPr>
        <w:tc>
          <w:tcPr>
            <w:tcW w:w="600" w:type="pc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240" w:type="pct"/>
          </w:tcPr>
          <w:p w:rsidR="00900E57" w:rsidRPr="001E751D" w:rsidRDefault="00900E57" w:rsidP="006B0A58">
            <w:pPr>
              <w:ind w:left="57" w:right="-2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деятельности (выполнение работ) военно-учетного стола (расходы на оплату труда, приобретение материальных запасов, оплата командировочных расходов и т.д.)</w:t>
            </w:r>
          </w:p>
          <w:p w:rsidR="00900E57" w:rsidRPr="001E751D" w:rsidRDefault="00900E57" w:rsidP="006B0A58">
            <w:pPr>
              <w:ind w:left="57" w:right="-28"/>
              <w:rPr>
                <w:color w:val="000000"/>
                <w:lang w:eastAsia="en-US"/>
              </w:rPr>
            </w:pPr>
          </w:p>
        </w:tc>
        <w:tc>
          <w:tcPr>
            <w:tcW w:w="406" w:type="pct"/>
          </w:tcPr>
          <w:p w:rsidR="00900E57" w:rsidRPr="00172291" w:rsidRDefault="00900E57" w:rsidP="006B0A58">
            <w:r>
              <w:rPr>
                <w:color w:val="000000"/>
              </w:rPr>
              <w:t>2018-2021</w:t>
            </w:r>
          </w:p>
        </w:tc>
        <w:tc>
          <w:tcPr>
            <w:tcW w:w="308" w:type="pct"/>
          </w:tcPr>
          <w:p w:rsidR="00900E57" w:rsidRPr="003A7B97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:rsidR="00900E57" w:rsidRPr="003A7B97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900E57" w:rsidRPr="003A7B97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pct"/>
          </w:tcPr>
          <w:p w:rsidR="00900E57" w:rsidRPr="00172291" w:rsidRDefault="00900E57" w:rsidP="006B0A58">
            <w:r w:rsidRPr="00172291">
              <w:rPr>
                <w:color w:val="000000"/>
              </w:rPr>
              <w:t xml:space="preserve">Администрация муниципального </w:t>
            </w:r>
            <w:r w:rsidRPr="00172291">
              <w:t xml:space="preserve">образования </w:t>
            </w:r>
            <w:r>
              <w:t xml:space="preserve">Чернояровский </w:t>
            </w:r>
            <w:r w:rsidRPr="00172291">
              <w:t>сельсовет</w:t>
            </w:r>
          </w:p>
        </w:tc>
      </w:tr>
    </w:tbl>
    <w:p w:rsidR="00900E57" w:rsidRDefault="00900E57" w:rsidP="00D63AB3">
      <w:pPr>
        <w:rPr>
          <w:b/>
          <w:bCs/>
          <w:color w:val="000000"/>
          <w:sz w:val="28"/>
          <w:szCs w:val="28"/>
        </w:rPr>
        <w:sectPr w:rsidR="00900E57" w:rsidSect="009C43A9">
          <w:headerReference w:type="default" r:id="rId9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900E57" w:rsidRPr="00E101C5" w:rsidRDefault="00900E57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№2</w:t>
      </w:r>
    </w:p>
    <w:p w:rsidR="00900E57" w:rsidRPr="00E101C5" w:rsidRDefault="00900E57" w:rsidP="0007768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к муниципальной программе </w:t>
      </w:r>
    </w:p>
    <w:p w:rsidR="00900E57" w:rsidRDefault="00900E57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«Организация и осуществление первичного</w:t>
      </w:r>
    </w:p>
    <w:p w:rsidR="00900E57" w:rsidRDefault="00900E57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900E57" w:rsidRDefault="00900E57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Чернояровский</w:t>
      </w:r>
      <w:r w:rsidRPr="002F6687">
        <w:rPr>
          <w:sz w:val="24"/>
          <w:szCs w:val="24"/>
        </w:rPr>
        <w:t xml:space="preserve"> сельсовет Ташлинского </w:t>
      </w:r>
    </w:p>
    <w:p w:rsidR="00900E57" w:rsidRPr="002F6687" w:rsidRDefault="00900E57" w:rsidP="0007768B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год»</w:t>
      </w:r>
    </w:p>
    <w:p w:rsidR="00900E57" w:rsidRDefault="00900E57" w:rsidP="002709DE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900E57" w:rsidRDefault="00900E57" w:rsidP="002709DE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900E57" w:rsidRDefault="00900E57" w:rsidP="002709DE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900E57" w:rsidRDefault="00900E57" w:rsidP="002709DE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900E57" w:rsidRDefault="00900E57" w:rsidP="002709DE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900E57" w:rsidRPr="00FB7ACF" w:rsidRDefault="00900E57" w:rsidP="002709DE">
      <w:pPr>
        <w:shd w:val="clear" w:color="auto" w:fill="FFFFFF"/>
        <w:ind w:left="53"/>
        <w:jc w:val="center"/>
        <w:rPr>
          <w:sz w:val="28"/>
          <w:szCs w:val="28"/>
        </w:rPr>
      </w:pPr>
      <w:r w:rsidRPr="00FB7ACF">
        <w:rPr>
          <w:b/>
          <w:bCs/>
          <w:sz w:val="28"/>
          <w:szCs w:val="28"/>
        </w:rPr>
        <w:t>СВЕДЕНИЯ</w:t>
      </w:r>
    </w:p>
    <w:p w:rsidR="00900E57" w:rsidRPr="00FB7ACF" w:rsidRDefault="00900E57" w:rsidP="002709DE">
      <w:pPr>
        <w:shd w:val="clear" w:color="auto" w:fill="FFFFFF"/>
        <w:ind w:left="-142" w:right="-48"/>
        <w:jc w:val="center"/>
        <w:rPr>
          <w:b/>
          <w:bCs/>
          <w:spacing w:val="-3"/>
          <w:sz w:val="28"/>
          <w:szCs w:val="28"/>
        </w:rPr>
      </w:pPr>
      <w:r w:rsidRPr="00FB7ACF">
        <w:rPr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6237"/>
        <w:gridCol w:w="1559"/>
        <w:gridCol w:w="1417"/>
        <w:gridCol w:w="712"/>
        <w:gridCol w:w="709"/>
        <w:gridCol w:w="709"/>
        <w:gridCol w:w="708"/>
        <w:gridCol w:w="851"/>
        <w:gridCol w:w="709"/>
      </w:tblGrid>
      <w:tr w:rsidR="00900E57" w:rsidRPr="00172291">
        <w:trPr>
          <w:trHeight w:val="113"/>
        </w:trPr>
        <w:tc>
          <w:tcPr>
            <w:tcW w:w="531" w:type="dxa"/>
            <w:vMerge w:val="restart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00E57" w:rsidRPr="00B50B51" w:rsidRDefault="00900E57" w:rsidP="006B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900E57" w:rsidRPr="00B50B51" w:rsidRDefault="00900E57" w:rsidP="006B0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900E57" w:rsidRPr="00B50B51" w:rsidRDefault="00900E57" w:rsidP="006B0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15" w:type="dxa"/>
            <w:gridSpan w:val="7"/>
          </w:tcPr>
          <w:p w:rsidR="00900E57" w:rsidRPr="00B50B51" w:rsidRDefault="00900E57" w:rsidP="006B0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900E57" w:rsidRPr="00172291">
        <w:trPr>
          <w:trHeight w:val="165"/>
        </w:trPr>
        <w:tc>
          <w:tcPr>
            <w:tcW w:w="531" w:type="dxa"/>
            <w:vMerge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12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00E57" w:rsidRPr="00172291">
        <w:tc>
          <w:tcPr>
            <w:tcW w:w="531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0E57" w:rsidRPr="00172291">
        <w:tc>
          <w:tcPr>
            <w:tcW w:w="14142" w:type="dxa"/>
            <w:gridSpan w:val="10"/>
          </w:tcPr>
          <w:p w:rsidR="00900E57" w:rsidRPr="00B50B51" w:rsidRDefault="00900E57" w:rsidP="006B0A58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9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обеспечения деятельности военно-учетного стола в администрации муниципального образования Чернояровский сельсовет»</w:t>
            </w:r>
          </w:p>
          <w:p w:rsidR="00900E57" w:rsidRDefault="00900E57" w:rsidP="006B0A58">
            <w:pPr>
              <w:rPr>
                <w:sz w:val="24"/>
                <w:szCs w:val="24"/>
              </w:rPr>
            </w:pPr>
          </w:p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57" w:rsidRPr="00172291">
        <w:tc>
          <w:tcPr>
            <w:tcW w:w="531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900E57" w:rsidRPr="00FD6CB4" w:rsidRDefault="00900E57" w:rsidP="006B0A58">
            <w:pPr>
              <w:ind w:left="57" w:right="-28"/>
              <w:jc w:val="both"/>
              <w:rPr>
                <w:color w:val="000000"/>
                <w:lang w:eastAsia="en-US"/>
              </w:rPr>
            </w:pPr>
            <w:r w:rsidRPr="00FD6CB4">
              <w:t>Обеспечение исполнения жителями сельского поселения воинской обязанности</w:t>
            </w:r>
          </w:p>
        </w:tc>
        <w:tc>
          <w:tcPr>
            <w:tcW w:w="1559" w:type="dxa"/>
          </w:tcPr>
          <w:p w:rsidR="00900E57" w:rsidRPr="00B50B51" w:rsidRDefault="00900E57" w:rsidP="006B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00E57" w:rsidRPr="00B50B51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00E57" w:rsidRPr="00B2258B" w:rsidRDefault="00900E57" w:rsidP="006B0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57" w:rsidRDefault="00900E57" w:rsidP="006B0A58"/>
        </w:tc>
        <w:tc>
          <w:tcPr>
            <w:tcW w:w="709" w:type="dxa"/>
          </w:tcPr>
          <w:p w:rsidR="00900E57" w:rsidRDefault="00900E57" w:rsidP="006B0A58"/>
        </w:tc>
        <w:tc>
          <w:tcPr>
            <w:tcW w:w="708" w:type="dxa"/>
            <w:tcBorders>
              <w:right w:val="single" w:sz="4" w:space="0" w:color="auto"/>
            </w:tcBorders>
          </w:tcPr>
          <w:p w:rsidR="00900E57" w:rsidRDefault="00900E57" w:rsidP="006B0A58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0E57" w:rsidRDefault="00900E57" w:rsidP="006B0A58"/>
        </w:tc>
        <w:tc>
          <w:tcPr>
            <w:tcW w:w="709" w:type="dxa"/>
            <w:tcBorders>
              <w:left w:val="single" w:sz="4" w:space="0" w:color="auto"/>
            </w:tcBorders>
          </w:tcPr>
          <w:p w:rsidR="00900E57" w:rsidRDefault="00900E57" w:rsidP="006B0A58"/>
        </w:tc>
      </w:tr>
    </w:tbl>
    <w:p w:rsidR="00900E57" w:rsidRPr="00B50B51" w:rsidRDefault="00900E57" w:rsidP="002709DE"/>
    <w:p w:rsidR="00900E57" w:rsidRDefault="00900E57" w:rsidP="00D63AB3">
      <w:pPr>
        <w:sectPr w:rsidR="00900E57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900E57" w:rsidRDefault="00900E57" w:rsidP="00D63AB3">
      <w:pPr>
        <w:pStyle w:val="ConsPlusNormal"/>
        <w:widowControl/>
        <w:ind w:firstLine="0"/>
        <w:jc w:val="both"/>
        <w:rPr>
          <w:rFonts w:cs="Times New Roman"/>
        </w:rPr>
      </w:pPr>
    </w:p>
    <w:p w:rsidR="00900E57" w:rsidRPr="008431C2" w:rsidRDefault="00900E57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900E57" w:rsidRPr="008431C2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57" w:rsidRDefault="00900E57" w:rsidP="00780716">
      <w:r>
        <w:separator/>
      </w:r>
    </w:p>
  </w:endnote>
  <w:endnote w:type="continuationSeparator" w:id="0">
    <w:p w:rsidR="00900E57" w:rsidRDefault="00900E57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57" w:rsidRDefault="00900E57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57" w:rsidRDefault="00900E57" w:rsidP="00780716">
      <w:r>
        <w:separator/>
      </w:r>
    </w:p>
  </w:footnote>
  <w:footnote w:type="continuationSeparator" w:id="0">
    <w:p w:rsidR="00900E57" w:rsidRDefault="00900E57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57" w:rsidRDefault="00900E57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57" w:rsidRDefault="00900E5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4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70B7B"/>
    <w:rsid w:val="000732B8"/>
    <w:rsid w:val="000743F1"/>
    <w:rsid w:val="0007768B"/>
    <w:rsid w:val="0008264F"/>
    <w:rsid w:val="00097B34"/>
    <w:rsid w:val="000A6212"/>
    <w:rsid w:val="000D2B54"/>
    <w:rsid w:val="000F190E"/>
    <w:rsid w:val="00105BC9"/>
    <w:rsid w:val="00106E48"/>
    <w:rsid w:val="00147A65"/>
    <w:rsid w:val="00151C82"/>
    <w:rsid w:val="00172291"/>
    <w:rsid w:val="001757CF"/>
    <w:rsid w:val="001771E6"/>
    <w:rsid w:val="001955DC"/>
    <w:rsid w:val="001A3B5C"/>
    <w:rsid w:val="001C1393"/>
    <w:rsid w:val="001C3B5A"/>
    <w:rsid w:val="001D7B8A"/>
    <w:rsid w:val="001E193E"/>
    <w:rsid w:val="001E751D"/>
    <w:rsid w:val="001F59DB"/>
    <w:rsid w:val="002117A7"/>
    <w:rsid w:val="002124AC"/>
    <w:rsid w:val="002231E9"/>
    <w:rsid w:val="00227394"/>
    <w:rsid w:val="00230843"/>
    <w:rsid w:val="00231CF1"/>
    <w:rsid w:val="002709DE"/>
    <w:rsid w:val="00272A31"/>
    <w:rsid w:val="002762F6"/>
    <w:rsid w:val="00291BC8"/>
    <w:rsid w:val="00292AC7"/>
    <w:rsid w:val="002B0BDF"/>
    <w:rsid w:val="002C279A"/>
    <w:rsid w:val="002D44FB"/>
    <w:rsid w:val="002D50EC"/>
    <w:rsid w:val="002D6DF1"/>
    <w:rsid w:val="002E79FD"/>
    <w:rsid w:val="002F0F05"/>
    <w:rsid w:val="002F6687"/>
    <w:rsid w:val="00310A7C"/>
    <w:rsid w:val="00315A0D"/>
    <w:rsid w:val="00321C6B"/>
    <w:rsid w:val="00340785"/>
    <w:rsid w:val="00353611"/>
    <w:rsid w:val="0035743B"/>
    <w:rsid w:val="00367FAB"/>
    <w:rsid w:val="0037240A"/>
    <w:rsid w:val="00376891"/>
    <w:rsid w:val="00384FCF"/>
    <w:rsid w:val="00394350"/>
    <w:rsid w:val="003A190F"/>
    <w:rsid w:val="003A4A29"/>
    <w:rsid w:val="003A7B97"/>
    <w:rsid w:val="003B0E46"/>
    <w:rsid w:val="003B7CE1"/>
    <w:rsid w:val="003C3738"/>
    <w:rsid w:val="003D02AA"/>
    <w:rsid w:val="00410CDC"/>
    <w:rsid w:val="00412BD1"/>
    <w:rsid w:val="0041306D"/>
    <w:rsid w:val="0041531E"/>
    <w:rsid w:val="004164B3"/>
    <w:rsid w:val="00416810"/>
    <w:rsid w:val="004202C5"/>
    <w:rsid w:val="00431733"/>
    <w:rsid w:val="004378C4"/>
    <w:rsid w:val="00440CC4"/>
    <w:rsid w:val="00440E00"/>
    <w:rsid w:val="00447DA2"/>
    <w:rsid w:val="00454C49"/>
    <w:rsid w:val="00462246"/>
    <w:rsid w:val="00497F05"/>
    <w:rsid w:val="004D33EC"/>
    <w:rsid w:val="004D487F"/>
    <w:rsid w:val="004E5641"/>
    <w:rsid w:val="004E78A0"/>
    <w:rsid w:val="00501B49"/>
    <w:rsid w:val="00512D46"/>
    <w:rsid w:val="00515C68"/>
    <w:rsid w:val="0052272D"/>
    <w:rsid w:val="00523430"/>
    <w:rsid w:val="00535D91"/>
    <w:rsid w:val="005632BB"/>
    <w:rsid w:val="00576A09"/>
    <w:rsid w:val="00580264"/>
    <w:rsid w:val="0058490B"/>
    <w:rsid w:val="00585802"/>
    <w:rsid w:val="00585EDF"/>
    <w:rsid w:val="00596906"/>
    <w:rsid w:val="005A0114"/>
    <w:rsid w:val="005A098B"/>
    <w:rsid w:val="005B1EB1"/>
    <w:rsid w:val="005D709E"/>
    <w:rsid w:val="005E359F"/>
    <w:rsid w:val="005E5BE0"/>
    <w:rsid w:val="006037A2"/>
    <w:rsid w:val="0060592D"/>
    <w:rsid w:val="006118C9"/>
    <w:rsid w:val="0061659B"/>
    <w:rsid w:val="00622C56"/>
    <w:rsid w:val="00623952"/>
    <w:rsid w:val="00626E2F"/>
    <w:rsid w:val="00632BC6"/>
    <w:rsid w:val="00662798"/>
    <w:rsid w:val="006B0A58"/>
    <w:rsid w:val="006B1BA1"/>
    <w:rsid w:val="006C5170"/>
    <w:rsid w:val="006C5B2B"/>
    <w:rsid w:val="006D7587"/>
    <w:rsid w:val="00702011"/>
    <w:rsid w:val="00760E46"/>
    <w:rsid w:val="0076381C"/>
    <w:rsid w:val="0077177D"/>
    <w:rsid w:val="00780716"/>
    <w:rsid w:val="007901F2"/>
    <w:rsid w:val="007F0536"/>
    <w:rsid w:val="008056E0"/>
    <w:rsid w:val="0082184E"/>
    <w:rsid w:val="008231D6"/>
    <w:rsid w:val="00827E9E"/>
    <w:rsid w:val="00835B9F"/>
    <w:rsid w:val="008431C2"/>
    <w:rsid w:val="00853512"/>
    <w:rsid w:val="008563A4"/>
    <w:rsid w:val="0086267C"/>
    <w:rsid w:val="0088257E"/>
    <w:rsid w:val="008B6A5E"/>
    <w:rsid w:val="008B6AB3"/>
    <w:rsid w:val="008D2C40"/>
    <w:rsid w:val="008F1488"/>
    <w:rsid w:val="00900AF8"/>
    <w:rsid w:val="00900E57"/>
    <w:rsid w:val="009524EE"/>
    <w:rsid w:val="00962210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1743F"/>
    <w:rsid w:val="00A24DB8"/>
    <w:rsid w:val="00A26A04"/>
    <w:rsid w:val="00A2743C"/>
    <w:rsid w:val="00A37F55"/>
    <w:rsid w:val="00A521E9"/>
    <w:rsid w:val="00A73861"/>
    <w:rsid w:val="00A81AB3"/>
    <w:rsid w:val="00AC0EC2"/>
    <w:rsid w:val="00AD2262"/>
    <w:rsid w:val="00B03584"/>
    <w:rsid w:val="00B134DA"/>
    <w:rsid w:val="00B2258B"/>
    <w:rsid w:val="00B2367D"/>
    <w:rsid w:val="00B47B63"/>
    <w:rsid w:val="00B50B51"/>
    <w:rsid w:val="00B72542"/>
    <w:rsid w:val="00B817B0"/>
    <w:rsid w:val="00B82CDC"/>
    <w:rsid w:val="00B834D4"/>
    <w:rsid w:val="00B84086"/>
    <w:rsid w:val="00BC4821"/>
    <w:rsid w:val="00BD362B"/>
    <w:rsid w:val="00BD6FA5"/>
    <w:rsid w:val="00C34003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E099B"/>
    <w:rsid w:val="00CE6F4E"/>
    <w:rsid w:val="00D12C5F"/>
    <w:rsid w:val="00D35E63"/>
    <w:rsid w:val="00D43512"/>
    <w:rsid w:val="00D5692A"/>
    <w:rsid w:val="00D618E4"/>
    <w:rsid w:val="00D63AB3"/>
    <w:rsid w:val="00D97D66"/>
    <w:rsid w:val="00DC2AFC"/>
    <w:rsid w:val="00DD0880"/>
    <w:rsid w:val="00DD752C"/>
    <w:rsid w:val="00DF0648"/>
    <w:rsid w:val="00E101C5"/>
    <w:rsid w:val="00E10C67"/>
    <w:rsid w:val="00E1106E"/>
    <w:rsid w:val="00E117B2"/>
    <w:rsid w:val="00E11E60"/>
    <w:rsid w:val="00E31EBF"/>
    <w:rsid w:val="00E40AB9"/>
    <w:rsid w:val="00E8040F"/>
    <w:rsid w:val="00EF34DB"/>
    <w:rsid w:val="00F247C3"/>
    <w:rsid w:val="00F72C97"/>
    <w:rsid w:val="00F75FAA"/>
    <w:rsid w:val="00F84538"/>
    <w:rsid w:val="00FB7ACF"/>
    <w:rsid w:val="00FC3AED"/>
    <w:rsid w:val="00FC5964"/>
    <w:rsid w:val="00FC7CFD"/>
    <w:rsid w:val="00FD6CB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</w:style>
  <w:style w:type="table" w:styleId="TableGrid">
    <w:name w:val="Table Grid"/>
    <w:basedOn w:val="TableNormal"/>
    <w:uiPriority w:val="99"/>
    <w:locked/>
    <w:rsid w:val="007638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63AB3"/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1F59DB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59DB"/>
    <w:rPr>
      <w:rFonts w:eastAsia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59D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1F59DB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C7CFD"/>
  </w:style>
  <w:style w:type="character" w:customStyle="1" w:styleId="a">
    <w:name w:val="Знак Знак"/>
    <w:basedOn w:val="DefaultParagraphFont"/>
    <w:uiPriority w:val="99"/>
    <w:rsid w:val="00AC0EC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Normal"/>
    <w:uiPriority w:val="99"/>
    <w:rsid w:val="00AC0EC2"/>
    <w:pPr>
      <w:spacing w:before="100" w:after="100"/>
    </w:pPr>
    <w:rPr>
      <w:sz w:val="24"/>
      <w:szCs w:val="24"/>
    </w:rPr>
  </w:style>
  <w:style w:type="paragraph" w:customStyle="1" w:styleId="a0">
    <w:name w:val="Без интервала"/>
    <w:uiPriority w:val="99"/>
    <w:rsid w:val="00AC0EC2"/>
    <w:rPr>
      <w:rFonts w:eastAsia="Times New Roman" w:cs="Calibri"/>
      <w:lang w:eastAsia="en-US"/>
    </w:rPr>
  </w:style>
  <w:style w:type="paragraph" w:customStyle="1" w:styleId="a1">
    <w:name w:val="Абзац списка"/>
    <w:basedOn w:val="Normal"/>
    <w:uiPriority w:val="99"/>
    <w:rsid w:val="002709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1954</Words>
  <Characters>11141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Черноярово</cp:lastModifiedBy>
  <cp:revision>3</cp:revision>
  <cp:lastPrinted>2017-03-14T08:48:00Z</cp:lastPrinted>
  <dcterms:created xsi:type="dcterms:W3CDTF">2018-10-24T06:14:00Z</dcterms:created>
  <dcterms:modified xsi:type="dcterms:W3CDTF">2018-10-24T06:15:00Z</dcterms:modified>
</cp:coreProperties>
</file>