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Layout w:type="fixed"/>
        <w:tblLook w:val="0000"/>
      </w:tblPr>
      <w:tblGrid>
        <w:gridCol w:w="4361"/>
        <w:gridCol w:w="5179"/>
      </w:tblGrid>
      <w:tr w:rsidR="0019332D" w:rsidRPr="000F5B39">
        <w:tc>
          <w:tcPr>
            <w:tcW w:w="4361" w:type="dxa"/>
          </w:tcPr>
          <w:p w:rsidR="0019332D" w:rsidRPr="000F5B39" w:rsidRDefault="0019332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B39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19332D" w:rsidRPr="000F5B39" w:rsidRDefault="0019332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B39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19332D" w:rsidRPr="000F5B39" w:rsidRDefault="0019332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ЧЕРНОЯРОВСКИЙ</w:t>
            </w:r>
            <w:r w:rsidRPr="000F5B39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19332D" w:rsidRPr="000F5B39" w:rsidRDefault="0019332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B39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19332D" w:rsidRPr="000F5B39" w:rsidRDefault="0019332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B39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19332D" w:rsidRPr="000F5B39" w:rsidRDefault="0019332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332D" w:rsidRPr="000F5B39" w:rsidRDefault="0019332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19332D" w:rsidRPr="000F5B39" w:rsidRDefault="0019332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19332D" w:rsidRPr="000F5B39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19332D" w:rsidRPr="00051647" w:rsidRDefault="0019332D" w:rsidP="00197646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25.06.2021</w:t>
                  </w:r>
                </w:p>
              </w:tc>
              <w:tc>
                <w:tcPr>
                  <w:tcW w:w="468" w:type="dxa"/>
                </w:tcPr>
                <w:p w:rsidR="0019332D" w:rsidRPr="00051647" w:rsidRDefault="0019332D" w:rsidP="0081170E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19332D" w:rsidRPr="00051647" w:rsidRDefault="0019332D" w:rsidP="00197646">
                  <w:pPr>
                    <w:pStyle w:val="Header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</w:t>
                  </w: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19332D" w:rsidRPr="00051647" w:rsidRDefault="0019332D" w:rsidP="0081170E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19332D" w:rsidRPr="000F5B39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19332D" w:rsidRPr="009F658C" w:rsidRDefault="0019332D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F658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  <w:u w:val="none"/>
                    </w:rPr>
                    <w:t>с. Черноярово</w:t>
                  </w:r>
                </w:p>
              </w:tc>
            </w:tr>
            <w:tr w:rsidR="0019332D" w:rsidRPr="000F5B39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19332D" w:rsidRPr="000F5B39" w:rsidRDefault="0019332D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pict>
                      <v:group id="_x0000_s1026" style="position:absolute;left:0;text-align:left;margin-left:187.55pt;margin-top:15.85pt;width:18.1pt;height:14.5pt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noProof/>
                    </w:rPr>
                    <w:pict>
                      <v:group id="_x0000_s1029" style="position:absolute;left:0;text-align:left;margin-left:-12.2pt;margin-top:16.15pt;width:18.1pt;height:17.3pt;rotation:270;z-index:251657216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19332D" w:rsidRPr="000F5B39" w:rsidRDefault="0019332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19332D" w:rsidRPr="000F5B39" w:rsidRDefault="0019332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32D" w:rsidRPr="000F5B39">
        <w:tc>
          <w:tcPr>
            <w:tcW w:w="4361" w:type="dxa"/>
          </w:tcPr>
          <w:p w:rsidR="0019332D" w:rsidRPr="00051647" w:rsidRDefault="0019332D" w:rsidP="004D45EC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7355C7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 w:cs="Times New Roman"/>
                <w:sz w:val="28"/>
                <w:szCs w:val="28"/>
              </w:rPr>
              <w:t>лушаний</w:t>
            </w:r>
          </w:p>
        </w:tc>
        <w:tc>
          <w:tcPr>
            <w:tcW w:w="5179" w:type="dxa"/>
          </w:tcPr>
          <w:p w:rsidR="0019332D" w:rsidRPr="000F5B39" w:rsidRDefault="0019332D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332D" w:rsidRPr="00051647" w:rsidRDefault="0019332D" w:rsidP="00D64C6A">
      <w:pPr>
        <w:pStyle w:val="ConsPlusNormal"/>
        <w:jc w:val="right"/>
      </w:pP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659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Pr="0003548C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E7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03.03.2014 </w:t>
      </w:r>
      <w:r w:rsidRPr="007E74F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2/108-рс </w:t>
      </w:r>
      <w:r w:rsidRPr="000165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591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Чернояровский </w:t>
      </w:r>
      <w:r w:rsidRPr="0001659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от 05.03.2020 г. № 34/163-рс « Об утверждении изменений</w:t>
      </w:r>
      <w:r w:rsidRPr="004D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659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659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Чернояровский </w:t>
      </w:r>
      <w:r w:rsidRPr="0001659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», </w:t>
      </w:r>
      <w:r w:rsidRPr="00016591">
        <w:rPr>
          <w:rFonts w:ascii="Times New Roman" w:hAnsi="Times New Roman" w:cs="Times New Roman"/>
          <w:sz w:val="28"/>
          <w:szCs w:val="28"/>
        </w:rPr>
        <w:t xml:space="preserve"> руководствуясь 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01659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на  основании заявлени</w:t>
      </w:r>
      <w:r>
        <w:rPr>
          <w:rFonts w:ascii="Times New Roman" w:hAnsi="Times New Roman" w:cs="Times New Roman"/>
          <w:sz w:val="28"/>
          <w:szCs w:val="28"/>
        </w:rPr>
        <w:t>я заместителя главы администрации района Черемисина И.И.:</w:t>
      </w:r>
    </w:p>
    <w:p w:rsidR="0019332D" w:rsidRDefault="0019332D" w:rsidP="00197646">
      <w:pPr>
        <w:pStyle w:val="NoSpacing"/>
        <w:ind w:right="-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16591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1. Организовать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 провести публичные слушания  10 июля</w:t>
      </w:r>
      <w:r w:rsidRPr="000165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21</w:t>
      </w:r>
      <w:r w:rsidRPr="000165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16591">
        <w:rPr>
          <w:rFonts w:ascii="Times New Roman" w:hAnsi="Times New Roman" w:cs="Times New Roman"/>
          <w:spacing w:val="-6"/>
          <w:sz w:val="28"/>
          <w:szCs w:val="28"/>
        </w:rPr>
        <w:t>года в  1</w:t>
      </w:r>
      <w:r>
        <w:rPr>
          <w:rFonts w:ascii="Times New Roman" w:hAnsi="Times New Roman" w:cs="Times New Roman"/>
          <w:spacing w:val="-6"/>
          <w:sz w:val="28"/>
          <w:szCs w:val="28"/>
        </w:rPr>
        <w:t>0-00</w:t>
      </w:r>
      <w:r w:rsidRPr="00016591">
        <w:rPr>
          <w:rFonts w:ascii="Times New Roman" w:hAnsi="Times New Roman" w:cs="Times New Roman"/>
          <w:spacing w:val="-6"/>
          <w:sz w:val="28"/>
          <w:szCs w:val="28"/>
        </w:rPr>
        <w:t xml:space="preserve"> часов местного времени по адресу: Оренбургская область, Ташлинский</w:t>
      </w:r>
      <w:r w:rsidRPr="000165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район с.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Черноярово, ул. Советская, 36</w:t>
      </w:r>
      <w:r w:rsidRPr="000165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Pr="00016591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Pr="00016591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016591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</w:p>
    <w:p w:rsidR="0019332D" w:rsidRDefault="0019332D" w:rsidP="00197646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1.1. </w:t>
      </w:r>
      <w:r w:rsidRPr="000165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16591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</w:t>
      </w:r>
      <w:r>
        <w:rPr>
          <w:rFonts w:ascii="Times New Roman" w:hAnsi="Times New Roman" w:cs="Times New Roman"/>
          <w:sz w:val="28"/>
          <w:szCs w:val="28"/>
        </w:rPr>
        <w:t>условно разрешенный вид использования  земельного участка с кадастровым номером 56:31:1502001:1016</w:t>
      </w:r>
      <w:r w:rsidRPr="00194218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Pr="00194218">
        <w:rPr>
          <w:rFonts w:ascii="Times New Roman" w:hAnsi="Times New Roman" w:cs="Times New Roman"/>
          <w:sz w:val="28"/>
          <w:szCs w:val="28"/>
        </w:rPr>
        <w:t xml:space="preserve"> Оренбургская область, Ташлинский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Чернояровский сельсовет, </w:t>
      </w:r>
      <w:r w:rsidRPr="0019421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Черноярово</w:t>
      </w:r>
      <w:r w:rsidRPr="0019421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Школьная, на земельном участке расположено здание котельной № 20;</w:t>
      </w: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65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6591">
        <w:rPr>
          <w:rFonts w:ascii="Times New Roman" w:hAnsi="Times New Roman" w:cs="Times New Roman"/>
          <w:sz w:val="28"/>
          <w:szCs w:val="28"/>
        </w:rPr>
        <w:t xml:space="preserve">2. Комиссии по землепользованию и застройке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016591">
        <w:rPr>
          <w:rFonts w:ascii="Times New Roman" w:hAnsi="Times New Roman" w:cs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65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2.1. Подготовить и обеспечить обнародование</w:t>
      </w:r>
      <w:r w:rsidRPr="00016591">
        <w:rPr>
          <w:rFonts w:ascii="Times New Roman" w:hAnsi="Times New Roman" w:cs="Times New Roman"/>
          <w:sz w:val="28"/>
          <w:szCs w:val="28"/>
        </w:rPr>
        <w:t xml:space="preserve"> извещения о проведении публичных слушаний и разместить полный текст постановления на официальном сайте администрации муниципального образования Ташлинский район.</w:t>
      </w: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6591">
        <w:rPr>
          <w:rFonts w:ascii="Times New Roman" w:hAnsi="Times New Roman" w:cs="Times New Roman"/>
          <w:sz w:val="28"/>
          <w:szCs w:val="28"/>
        </w:rPr>
        <w:t xml:space="preserve"> 2.2. Обеспечить прием и регистрацию поступивших предложений и замечаний, начиная с момента 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016591">
        <w:rPr>
          <w:rFonts w:ascii="Times New Roman" w:hAnsi="Times New Roman" w:cs="Times New Roman"/>
          <w:sz w:val="28"/>
          <w:szCs w:val="28"/>
        </w:rPr>
        <w:t xml:space="preserve"> извещения о проведении публичных слушаний и до дня проведения публичных слушаний в администрации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Pr="0001659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6591">
        <w:rPr>
          <w:rFonts w:ascii="Times New Roman" w:hAnsi="Times New Roman" w:cs="Times New Roman"/>
          <w:sz w:val="28"/>
          <w:szCs w:val="28"/>
        </w:rPr>
        <w:t xml:space="preserve">         2.3. Подготовить и обеспечить опубликование (обнародование) заключения о результатах публичных слушаний  и разместить полный текст постановления о заключении результатов публичных слушаний и протокол публичных слушаний на официальном сайте администрации Ташлинского района.</w:t>
      </w: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6591">
        <w:rPr>
          <w:rFonts w:ascii="Times New Roman" w:hAnsi="Times New Roman" w:cs="Times New Roman"/>
          <w:sz w:val="28"/>
          <w:szCs w:val="28"/>
        </w:rPr>
        <w:tab/>
        <w:t xml:space="preserve">3. Предложить жителям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01659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01659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иным заинтересованным лицам принять участие в данных публичных слушаниях </w:t>
      </w: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659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01659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659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16591">
        <w:rPr>
          <w:rFonts w:ascii="Times New Roman" w:hAnsi="Times New Roman" w:cs="Times New Roman"/>
          <w:sz w:val="28"/>
          <w:szCs w:val="28"/>
        </w:rPr>
        <w:tab/>
      </w:r>
      <w:r w:rsidRPr="000165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 w:cs="Times New Roman"/>
          <w:sz w:val="28"/>
          <w:szCs w:val="28"/>
        </w:rPr>
        <w:tab/>
      </w:r>
      <w:r w:rsidRPr="00016591">
        <w:rPr>
          <w:rFonts w:ascii="Times New Roman" w:hAnsi="Times New Roman" w:cs="Times New Roman"/>
          <w:sz w:val="28"/>
          <w:szCs w:val="28"/>
        </w:rPr>
        <w:tab/>
      </w:r>
      <w:r w:rsidRPr="0001659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5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65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Ю.Н. Зленко</w:t>
      </w: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332D" w:rsidRPr="00016591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6591"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прокурору района, членам комиссии, в дело.  </w:t>
      </w: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65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332D" w:rsidRPr="00194218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4218">
        <w:rPr>
          <w:rFonts w:ascii="Times New Roman" w:hAnsi="Times New Roman" w:cs="Times New Roman"/>
          <w:sz w:val="24"/>
          <w:szCs w:val="24"/>
        </w:rPr>
        <w:t>Исп.</w:t>
      </w:r>
      <w:r>
        <w:rPr>
          <w:rFonts w:ascii="Times New Roman" w:hAnsi="Times New Roman" w:cs="Times New Roman"/>
          <w:sz w:val="24"/>
          <w:szCs w:val="24"/>
        </w:rPr>
        <w:t xml:space="preserve"> Ю.Н. Ковалевская</w:t>
      </w:r>
    </w:p>
    <w:p w:rsidR="0019332D" w:rsidRPr="00051647" w:rsidRDefault="0019332D" w:rsidP="00197646">
      <w:pPr>
        <w:pStyle w:val="NoSpacing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94218">
        <w:rPr>
          <w:rFonts w:ascii="Times New Roman" w:hAnsi="Times New Roman" w:cs="Times New Roman"/>
          <w:sz w:val="24"/>
          <w:szCs w:val="24"/>
        </w:rPr>
        <w:t>8(35347)2</w:t>
      </w:r>
      <w:r>
        <w:rPr>
          <w:rFonts w:ascii="Times New Roman" w:hAnsi="Times New Roman" w:cs="Times New Roman"/>
          <w:sz w:val="24"/>
          <w:szCs w:val="24"/>
        </w:rPr>
        <w:t>5442</w:t>
      </w:r>
    </w:p>
    <w:p w:rsidR="0019332D" w:rsidRPr="00051647" w:rsidRDefault="0019332D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19332D" w:rsidRPr="00051647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C6A"/>
    <w:rsid w:val="00016591"/>
    <w:rsid w:val="0003548C"/>
    <w:rsid w:val="00051647"/>
    <w:rsid w:val="000B0538"/>
    <w:rsid w:val="000F5B39"/>
    <w:rsid w:val="0019332D"/>
    <w:rsid w:val="00194218"/>
    <w:rsid w:val="00197646"/>
    <w:rsid w:val="00232ECC"/>
    <w:rsid w:val="003765C4"/>
    <w:rsid w:val="00382D6C"/>
    <w:rsid w:val="003870FA"/>
    <w:rsid w:val="0039097F"/>
    <w:rsid w:val="004604FA"/>
    <w:rsid w:val="00466D66"/>
    <w:rsid w:val="004A7F20"/>
    <w:rsid w:val="004D45EC"/>
    <w:rsid w:val="005A4227"/>
    <w:rsid w:val="005C70E3"/>
    <w:rsid w:val="007355C7"/>
    <w:rsid w:val="007843C5"/>
    <w:rsid w:val="007E74F5"/>
    <w:rsid w:val="0081170E"/>
    <w:rsid w:val="008207BC"/>
    <w:rsid w:val="009012ED"/>
    <w:rsid w:val="009F658C"/>
    <w:rsid w:val="00AF56E0"/>
    <w:rsid w:val="00C112BE"/>
    <w:rsid w:val="00D64C6A"/>
    <w:rsid w:val="00E0100A"/>
    <w:rsid w:val="00ED76D3"/>
    <w:rsid w:val="00F7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C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4C6A"/>
    <w:rPr>
      <w:rFonts w:ascii="Calibri" w:hAnsi="Calibri" w:cs="Calibri"/>
      <w:lang w:eastAsia="en-US"/>
    </w:rPr>
  </w:style>
  <w:style w:type="character" w:customStyle="1" w:styleId="11">
    <w:name w:val="Гиперссылка11"/>
    <w:basedOn w:val="DefaultParagraphFont"/>
    <w:uiPriority w:val="99"/>
    <w:rsid w:val="00D64C6A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197646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197646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483</Words>
  <Characters>2759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Черноярово</cp:lastModifiedBy>
  <cp:revision>3</cp:revision>
  <cp:lastPrinted>2020-02-10T12:31:00Z</cp:lastPrinted>
  <dcterms:created xsi:type="dcterms:W3CDTF">2021-06-25T06:20:00Z</dcterms:created>
  <dcterms:modified xsi:type="dcterms:W3CDTF">2021-06-25T06:33:00Z</dcterms:modified>
</cp:coreProperties>
</file>