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4"/>
        <w:gridCol w:w="1595"/>
        <w:gridCol w:w="577"/>
        <w:gridCol w:w="1444"/>
        <w:gridCol w:w="566"/>
      </w:tblGrid>
      <w:tr w:rsidR="0008441E" w:rsidRPr="00F07AA9">
        <w:tc>
          <w:tcPr>
            <w:tcW w:w="4536" w:type="dxa"/>
            <w:gridSpan w:val="5"/>
          </w:tcPr>
          <w:p w:rsidR="0008441E" w:rsidRDefault="0008441E" w:rsidP="0052574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08441E" w:rsidRDefault="0008441E" w:rsidP="0052574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МУНИЦИПАЛЬНОГО ОБРАЗОВАНИЯ</w:t>
            </w:r>
          </w:p>
          <w:p w:rsidR="0008441E" w:rsidRDefault="0008441E" w:rsidP="0052574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ЧЕРНОЯРОВСКИЙ СЕЛЬСОВЕТ</w:t>
            </w:r>
          </w:p>
          <w:p w:rsidR="0008441E" w:rsidRDefault="0008441E" w:rsidP="0052574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ТАШЛИНСКОГО РАЙОНА</w:t>
            </w:r>
          </w:p>
          <w:p w:rsidR="0008441E" w:rsidRDefault="0008441E" w:rsidP="0052574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08441E" w:rsidRDefault="0008441E" w:rsidP="0052574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8441E" w:rsidRDefault="0008441E" w:rsidP="0052574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 О С Т А Н О В Л Е Н И Е</w:t>
            </w:r>
          </w:p>
        </w:tc>
      </w:tr>
      <w:tr w:rsidR="0008441E" w:rsidRPr="00F07AA9">
        <w:trPr>
          <w:gridBefore w:val="1"/>
          <w:gridAfter w:val="1"/>
          <w:wBefore w:w="354" w:type="dxa"/>
          <w:wAfter w:w="566" w:type="dxa"/>
        </w:trPr>
        <w:tc>
          <w:tcPr>
            <w:tcW w:w="1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441E" w:rsidRPr="007C5510" w:rsidRDefault="0008441E" w:rsidP="008049B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20.04.2021</w:t>
            </w:r>
          </w:p>
        </w:tc>
        <w:tc>
          <w:tcPr>
            <w:tcW w:w="577" w:type="dxa"/>
          </w:tcPr>
          <w:p w:rsidR="0008441E" w:rsidRPr="007C5510" w:rsidRDefault="0008441E" w:rsidP="0052574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1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441E" w:rsidRPr="007C5510" w:rsidRDefault="0008441E" w:rsidP="00FE196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45-п</w:t>
            </w:r>
          </w:p>
        </w:tc>
      </w:tr>
      <w:tr w:rsidR="0008441E" w:rsidRPr="00F07AA9">
        <w:tc>
          <w:tcPr>
            <w:tcW w:w="4536" w:type="dxa"/>
            <w:gridSpan w:val="5"/>
          </w:tcPr>
          <w:p w:rsidR="0008441E" w:rsidRDefault="0008441E" w:rsidP="0052574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с. Черноярово</w:t>
            </w:r>
          </w:p>
        </w:tc>
      </w:tr>
    </w:tbl>
    <w:p w:rsidR="0008441E" w:rsidRDefault="0008441E" w:rsidP="0073716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026" style="position:absolute;z-index:251658240;mso-position-horizontal-relative:text;mso-position-vertical-relative:text" from="195.7pt,2.05pt" to="195.7pt,12.85pt" o:allowincell="f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_x0000_s1027" style="position:absolute;z-index:251659264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_x0000_s1028" style="position:absolute;z-index:251660288;mso-position-horizontal-relative:text;mso-position-vertical-relative:text" from="174.1pt,2.05pt" to="195.45pt,2.1pt" o:allowincell="f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_x0000_s1029" style="position:absolute;z-index:251661312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t xml:space="preserve">О проведении  открытого </w:t>
      </w:r>
    </w:p>
    <w:p w:rsidR="0008441E" w:rsidRDefault="0008441E" w:rsidP="0073716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 в электронной форме </w:t>
      </w:r>
    </w:p>
    <w:p w:rsidR="0008441E" w:rsidRDefault="0008441E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8441E" w:rsidRDefault="0008441E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8441E" w:rsidRPr="00D4260A" w:rsidRDefault="0008441E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260A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08441E" w:rsidRPr="00D4260A" w:rsidRDefault="0008441E" w:rsidP="008049B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4260A">
        <w:rPr>
          <w:rFonts w:ascii="Times New Roman" w:hAnsi="Times New Roman" w:cs="Times New Roman"/>
          <w:sz w:val="28"/>
          <w:szCs w:val="28"/>
        </w:rPr>
        <w:t xml:space="preserve">        1. Осуществить закупку на </w:t>
      </w:r>
      <w:r>
        <w:rPr>
          <w:rFonts w:ascii="Times New Roman" w:hAnsi="Times New Roman" w:cs="Times New Roman"/>
          <w:sz w:val="28"/>
          <w:szCs w:val="28"/>
        </w:rPr>
        <w:t>выполнение работ</w:t>
      </w:r>
      <w:r w:rsidRPr="00D42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45">
        <w:rPr>
          <w:rFonts w:ascii="Times New Roman" w:hAnsi="Times New Roman" w:cs="Times New Roman"/>
          <w:sz w:val="28"/>
          <w:szCs w:val="28"/>
        </w:rPr>
        <w:t>Ремонт улично-дорожной сети ул. Советская от дома № 46 до дома № 53 в с. ЧернояровоТашлинского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260A">
        <w:rPr>
          <w:rFonts w:ascii="Times New Roman" w:hAnsi="Times New Roman" w:cs="Times New Roman"/>
          <w:sz w:val="28"/>
          <w:szCs w:val="28"/>
        </w:rPr>
        <w:t xml:space="preserve">, посредством проведения </w:t>
      </w:r>
      <w:r>
        <w:rPr>
          <w:rFonts w:ascii="Times New Roman" w:hAnsi="Times New Roman" w:cs="Times New Roman"/>
          <w:sz w:val="28"/>
          <w:szCs w:val="28"/>
        </w:rPr>
        <w:t>открытого конкурса в электронной форме</w:t>
      </w:r>
      <w:r w:rsidRPr="00D4260A">
        <w:rPr>
          <w:rFonts w:ascii="Times New Roman" w:hAnsi="Times New Roman" w:cs="Times New Roman"/>
          <w:sz w:val="28"/>
          <w:szCs w:val="28"/>
        </w:rPr>
        <w:t>.</w:t>
      </w:r>
    </w:p>
    <w:p w:rsidR="0008441E" w:rsidRPr="00D4260A" w:rsidRDefault="0008441E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260A">
        <w:rPr>
          <w:rFonts w:ascii="Times New Roman" w:hAnsi="Times New Roman" w:cs="Times New Roman"/>
          <w:sz w:val="28"/>
          <w:szCs w:val="28"/>
        </w:rPr>
        <w:t xml:space="preserve">        2. Начальная максимальная цена закупки  </w:t>
      </w:r>
      <w:r w:rsidRPr="006A20EF">
        <w:rPr>
          <w:rFonts w:ascii="Times New Roman" w:hAnsi="Times New Roman" w:cs="Times New Roman"/>
          <w:sz w:val="28"/>
          <w:szCs w:val="28"/>
        </w:rPr>
        <w:t xml:space="preserve">1 644 617,00 </w:t>
      </w:r>
      <w:r w:rsidRPr="00D4260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один миллион шестьсот сорок четыре тысяч шестьсот семнадцать</w:t>
      </w:r>
      <w:r w:rsidRPr="00D4260A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4260A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08441E" w:rsidRPr="00D4260A" w:rsidRDefault="0008441E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260A">
        <w:rPr>
          <w:rFonts w:ascii="Times New Roman" w:hAnsi="Times New Roman" w:cs="Times New Roman"/>
          <w:sz w:val="28"/>
          <w:szCs w:val="28"/>
        </w:rPr>
        <w:t xml:space="preserve">       3. Срок </w:t>
      </w:r>
      <w:r>
        <w:rPr>
          <w:rFonts w:ascii="Times New Roman" w:hAnsi="Times New Roman" w:cs="Times New Roman"/>
          <w:sz w:val="28"/>
          <w:szCs w:val="28"/>
        </w:rPr>
        <w:t>выполнения работ</w:t>
      </w:r>
      <w:r w:rsidRPr="00D4260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 01.06.2021 года по 30.06.2021 года</w:t>
      </w:r>
    </w:p>
    <w:p w:rsidR="0008441E" w:rsidRPr="00D4260A" w:rsidRDefault="0008441E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260A">
        <w:rPr>
          <w:rFonts w:ascii="Times New Roman" w:hAnsi="Times New Roman" w:cs="Times New Roman"/>
          <w:sz w:val="28"/>
          <w:szCs w:val="28"/>
        </w:rPr>
        <w:t xml:space="preserve">       4.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8441E" w:rsidRDefault="0008441E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260A">
        <w:rPr>
          <w:rFonts w:ascii="Times New Roman" w:hAnsi="Times New Roman" w:cs="Times New Roman"/>
          <w:sz w:val="28"/>
          <w:szCs w:val="28"/>
        </w:rPr>
        <w:t xml:space="preserve">       5.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обнародования</w:t>
      </w:r>
      <w:r w:rsidRPr="00D4260A">
        <w:rPr>
          <w:rFonts w:ascii="Times New Roman" w:hAnsi="Times New Roman" w:cs="Times New Roman"/>
          <w:sz w:val="28"/>
          <w:szCs w:val="28"/>
        </w:rPr>
        <w:t>.</w:t>
      </w:r>
    </w:p>
    <w:p w:rsidR="0008441E" w:rsidRDefault="0008441E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8441E" w:rsidRDefault="0008441E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8441E" w:rsidRDefault="0008441E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Ю.Н. Зленко</w:t>
      </w:r>
    </w:p>
    <w:p w:rsidR="0008441E" w:rsidRDefault="0008441E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8441E" w:rsidRDefault="0008441E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8441E" w:rsidRDefault="0008441E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8441E" w:rsidRDefault="0008441E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8441E" w:rsidRDefault="0008441E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C132C">
        <w:rPr>
          <w:rFonts w:ascii="Times New Roman" w:hAnsi="Times New Roman" w:cs="Times New Roman"/>
          <w:sz w:val="24"/>
          <w:szCs w:val="24"/>
        </w:rPr>
        <w:t xml:space="preserve">Разослано: администрации сельсовета, прокурору района, членам </w:t>
      </w:r>
      <w:r>
        <w:rPr>
          <w:rFonts w:ascii="Times New Roman" w:hAnsi="Times New Roman" w:cs="Times New Roman"/>
          <w:sz w:val="24"/>
          <w:szCs w:val="24"/>
        </w:rPr>
        <w:t xml:space="preserve">единой </w:t>
      </w:r>
      <w:r w:rsidRPr="002C132C">
        <w:rPr>
          <w:rFonts w:ascii="Times New Roman" w:hAnsi="Times New Roman" w:cs="Times New Roman"/>
          <w:sz w:val="24"/>
          <w:szCs w:val="24"/>
        </w:rPr>
        <w:t>комиссии.</w:t>
      </w:r>
    </w:p>
    <w:p w:rsidR="0008441E" w:rsidRDefault="0008441E" w:rsidP="0073716E">
      <w:pPr>
        <w:pStyle w:val="NoSpacing"/>
        <w:ind w:right="-143"/>
        <w:jc w:val="both"/>
        <w:rPr>
          <w:rFonts w:ascii="Times New Roman" w:hAnsi="Times New Roman" w:cs="Times New Roman"/>
        </w:rPr>
      </w:pPr>
    </w:p>
    <w:p w:rsidR="0008441E" w:rsidRDefault="0008441E" w:rsidP="007722D3">
      <w:pPr>
        <w:pStyle w:val="NoSpacing"/>
        <w:ind w:right="-143"/>
        <w:jc w:val="both"/>
        <w:rPr>
          <w:rFonts w:ascii="Times New Roman" w:hAnsi="Times New Roman" w:cs="Times New Roman"/>
        </w:rPr>
      </w:pPr>
    </w:p>
    <w:p w:rsidR="0008441E" w:rsidRDefault="0008441E" w:rsidP="007F2D21">
      <w:pPr>
        <w:pStyle w:val="NoSpacing"/>
      </w:pPr>
    </w:p>
    <w:sectPr w:rsidR="0008441E" w:rsidSect="002C132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41E" w:rsidRDefault="0008441E" w:rsidP="00D728EA">
      <w:pPr>
        <w:spacing w:after="0" w:line="240" w:lineRule="auto"/>
      </w:pPr>
      <w:r>
        <w:separator/>
      </w:r>
    </w:p>
  </w:endnote>
  <w:endnote w:type="continuationSeparator" w:id="0">
    <w:p w:rsidR="0008441E" w:rsidRDefault="0008441E" w:rsidP="00D7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41E" w:rsidRDefault="0008441E" w:rsidP="00D728EA">
      <w:pPr>
        <w:spacing w:after="0" w:line="240" w:lineRule="auto"/>
      </w:pPr>
      <w:r>
        <w:separator/>
      </w:r>
    </w:p>
  </w:footnote>
  <w:footnote w:type="continuationSeparator" w:id="0">
    <w:p w:rsidR="0008441E" w:rsidRDefault="0008441E" w:rsidP="00D72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C8B"/>
    <w:rsid w:val="000520C1"/>
    <w:rsid w:val="00060F32"/>
    <w:rsid w:val="0007712E"/>
    <w:rsid w:val="0008271A"/>
    <w:rsid w:val="0008441E"/>
    <w:rsid w:val="0009615E"/>
    <w:rsid w:val="000D6F22"/>
    <w:rsid w:val="000F51E4"/>
    <w:rsid w:val="00104566"/>
    <w:rsid w:val="001341CC"/>
    <w:rsid w:val="001542BB"/>
    <w:rsid w:val="0015797F"/>
    <w:rsid w:val="00165AFE"/>
    <w:rsid w:val="00173939"/>
    <w:rsid w:val="00187A98"/>
    <w:rsid w:val="001915A5"/>
    <w:rsid w:val="001933E3"/>
    <w:rsid w:val="001A40B5"/>
    <w:rsid w:val="001B2053"/>
    <w:rsid w:val="001C77C1"/>
    <w:rsid w:val="001F17CF"/>
    <w:rsid w:val="00207918"/>
    <w:rsid w:val="00223D84"/>
    <w:rsid w:val="00242127"/>
    <w:rsid w:val="00243ABE"/>
    <w:rsid w:val="00274AC4"/>
    <w:rsid w:val="00274D7B"/>
    <w:rsid w:val="002B1492"/>
    <w:rsid w:val="002B57E7"/>
    <w:rsid w:val="002C132C"/>
    <w:rsid w:val="00323421"/>
    <w:rsid w:val="00331590"/>
    <w:rsid w:val="003560E7"/>
    <w:rsid w:val="00371A8D"/>
    <w:rsid w:val="00376CE9"/>
    <w:rsid w:val="003A22E1"/>
    <w:rsid w:val="003B1964"/>
    <w:rsid w:val="003C5A55"/>
    <w:rsid w:val="003F57DC"/>
    <w:rsid w:val="003F6685"/>
    <w:rsid w:val="003F704E"/>
    <w:rsid w:val="00405404"/>
    <w:rsid w:val="004178B4"/>
    <w:rsid w:val="00422429"/>
    <w:rsid w:val="0044500B"/>
    <w:rsid w:val="004A20DC"/>
    <w:rsid w:val="004C44E3"/>
    <w:rsid w:val="004C7588"/>
    <w:rsid w:val="00513128"/>
    <w:rsid w:val="0052574A"/>
    <w:rsid w:val="00575E21"/>
    <w:rsid w:val="00615FD5"/>
    <w:rsid w:val="00655860"/>
    <w:rsid w:val="006A20EF"/>
    <w:rsid w:val="006E5AB5"/>
    <w:rsid w:val="006E7E4F"/>
    <w:rsid w:val="006F6FD4"/>
    <w:rsid w:val="00706139"/>
    <w:rsid w:val="00730828"/>
    <w:rsid w:val="0073716E"/>
    <w:rsid w:val="007722D3"/>
    <w:rsid w:val="0077419B"/>
    <w:rsid w:val="00792283"/>
    <w:rsid w:val="007C5510"/>
    <w:rsid w:val="007C6232"/>
    <w:rsid w:val="007F2D21"/>
    <w:rsid w:val="007F77A6"/>
    <w:rsid w:val="00802AD7"/>
    <w:rsid w:val="008049B4"/>
    <w:rsid w:val="00810EE2"/>
    <w:rsid w:val="008117E5"/>
    <w:rsid w:val="00897498"/>
    <w:rsid w:val="008B4B23"/>
    <w:rsid w:val="008E1437"/>
    <w:rsid w:val="008F382A"/>
    <w:rsid w:val="008F4F08"/>
    <w:rsid w:val="0090251E"/>
    <w:rsid w:val="00916BC1"/>
    <w:rsid w:val="00964343"/>
    <w:rsid w:val="00980526"/>
    <w:rsid w:val="009C1DA7"/>
    <w:rsid w:val="009E4331"/>
    <w:rsid w:val="00A842BE"/>
    <w:rsid w:val="00A9404D"/>
    <w:rsid w:val="00AB2329"/>
    <w:rsid w:val="00B11BFD"/>
    <w:rsid w:val="00B214A3"/>
    <w:rsid w:val="00B23115"/>
    <w:rsid w:val="00B24870"/>
    <w:rsid w:val="00B52F15"/>
    <w:rsid w:val="00BC76E0"/>
    <w:rsid w:val="00BE1B8C"/>
    <w:rsid w:val="00C12C8B"/>
    <w:rsid w:val="00C34A1B"/>
    <w:rsid w:val="00C547FE"/>
    <w:rsid w:val="00C62083"/>
    <w:rsid w:val="00C66912"/>
    <w:rsid w:val="00C7197C"/>
    <w:rsid w:val="00C75DCF"/>
    <w:rsid w:val="00C828CB"/>
    <w:rsid w:val="00C96040"/>
    <w:rsid w:val="00CB0F51"/>
    <w:rsid w:val="00CC4D45"/>
    <w:rsid w:val="00CE0BBA"/>
    <w:rsid w:val="00CE634A"/>
    <w:rsid w:val="00CF4F11"/>
    <w:rsid w:val="00CF5567"/>
    <w:rsid w:val="00D104FA"/>
    <w:rsid w:val="00D32DA4"/>
    <w:rsid w:val="00D4260A"/>
    <w:rsid w:val="00D43122"/>
    <w:rsid w:val="00D728EA"/>
    <w:rsid w:val="00D83F34"/>
    <w:rsid w:val="00DB4038"/>
    <w:rsid w:val="00DD6F01"/>
    <w:rsid w:val="00E15F96"/>
    <w:rsid w:val="00E23456"/>
    <w:rsid w:val="00E37C27"/>
    <w:rsid w:val="00E70BB8"/>
    <w:rsid w:val="00ED076C"/>
    <w:rsid w:val="00F07AA9"/>
    <w:rsid w:val="00F169CC"/>
    <w:rsid w:val="00F656DE"/>
    <w:rsid w:val="00F74041"/>
    <w:rsid w:val="00F77BB7"/>
    <w:rsid w:val="00F9016B"/>
    <w:rsid w:val="00FC328E"/>
    <w:rsid w:val="00FE196E"/>
    <w:rsid w:val="00FE2D35"/>
    <w:rsid w:val="00FF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2BE"/>
    <w:pPr>
      <w:spacing w:after="200" w:line="276" w:lineRule="auto"/>
    </w:pPr>
    <w:rPr>
      <w:rFonts w:cs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12C8B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12C8B"/>
    <w:rPr>
      <w:rFonts w:ascii="Calibri" w:hAnsi="Calibri" w:cs="Calibri"/>
      <w:i/>
      <w:iCs/>
      <w:sz w:val="24"/>
      <w:szCs w:val="24"/>
    </w:rPr>
  </w:style>
  <w:style w:type="paragraph" w:styleId="NoSpacing">
    <w:name w:val="No Spacing"/>
    <w:uiPriority w:val="99"/>
    <w:qFormat/>
    <w:rsid w:val="00C12C8B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D7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28EA"/>
  </w:style>
  <w:style w:type="paragraph" w:styleId="Footer">
    <w:name w:val="footer"/>
    <w:basedOn w:val="Normal"/>
    <w:link w:val="FooterChar"/>
    <w:uiPriority w:val="99"/>
    <w:semiHidden/>
    <w:rsid w:val="00D7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28EA"/>
  </w:style>
  <w:style w:type="paragraph" w:customStyle="1" w:styleId="ConsPlusNormal">
    <w:name w:val="ConsPlusNormal"/>
    <w:uiPriority w:val="99"/>
    <w:rsid w:val="00E15F96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7722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74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179</Words>
  <Characters>1024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DNA7 X86</dc:creator>
  <cp:keywords/>
  <dc:description/>
  <cp:lastModifiedBy>Черноярово</cp:lastModifiedBy>
  <cp:revision>2</cp:revision>
  <cp:lastPrinted>2021-04-22T04:29:00Z</cp:lastPrinted>
  <dcterms:created xsi:type="dcterms:W3CDTF">2021-04-22T04:35:00Z</dcterms:created>
  <dcterms:modified xsi:type="dcterms:W3CDTF">2021-04-22T04:35:00Z</dcterms:modified>
</cp:coreProperties>
</file>