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39" w:rsidRDefault="00A33B39"/>
    <w:tbl>
      <w:tblPr>
        <w:tblW w:w="1203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0"/>
        <w:gridCol w:w="2046"/>
        <w:gridCol w:w="2184"/>
        <w:gridCol w:w="2835"/>
      </w:tblGrid>
      <w:tr w:rsidR="00A33B39">
        <w:trPr>
          <w:gridAfter w:val="1"/>
          <w:wAfter w:w="2835" w:type="dxa"/>
          <w:trHeight w:val="2875"/>
        </w:trPr>
        <w:tc>
          <w:tcPr>
            <w:tcW w:w="4970" w:type="dxa"/>
          </w:tcPr>
          <w:p w:rsidR="00A33B39" w:rsidRPr="00F219F5" w:rsidRDefault="00A33B39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A33B39" w:rsidRPr="00F219F5" w:rsidRDefault="00A33B39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МУНИЦИПАЛЬНОГО  ОБРАЗОВАНИЯ</w:t>
            </w:r>
          </w:p>
          <w:p w:rsidR="00A33B39" w:rsidRPr="00F219F5" w:rsidRDefault="00A33B39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ЧЕРНОЯРОВСКИЙ СЕЛЬСОВЕТ</w:t>
            </w:r>
          </w:p>
          <w:p w:rsidR="00A33B39" w:rsidRPr="00F219F5" w:rsidRDefault="00A33B39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ТАШЛИНСКОГО РАЙОНА</w:t>
            </w:r>
          </w:p>
          <w:p w:rsidR="00A33B39" w:rsidRPr="00F219F5" w:rsidRDefault="00A33B39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A33B39" w:rsidRDefault="00A33B39" w:rsidP="004E78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33B39" w:rsidRPr="00F219F5" w:rsidRDefault="00A33B39" w:rsidP="004E78A0">
            <w:pPr>
              <w:pStyle w:val="Heading1"/>
              <w:rPr>
                <w:sz w:val="28"/>
                <w:szCs w:val="28"/>
              </w:rPr>
            </w:pPr>
            <w:r w:rsidRPr="00F219F5">
              <w:rPr>
                <w:sz w:val="28"/>
                <w:szCs w:val="28"/>
              </w:rPr>
              <w:t>ПОСТАНОВЛЕНИЕ</w:t>
            </w:r>
          </w:p>
          <w:p w:rsidR="00A33B39" w:rsidRPr="00383784" w:rsidRDefault="00A33B39" w:rsidP="004E78A0">
            <w:pPr>
              <w:pStyle w:val="Heading1"/>
              <w:jc w:val="left"/>
              <w:rPr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</w:t>
            </w:r>
            <w:r w:rsidRPr="003837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83784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9</w:t>
            </w:r>
            <w:r w:rsidRPr="00383784">
              <w:rPr>
                <w:sz w:val="28"/>
                <w:szCs w:val="28"/>
              </w:rPr>
              <w:t xml:space="preserve">  №   </w:t>
            </w:r>
            <w:r>
              <w:rPr>
                <w:sz w:val="28"/>
                <w:szCs w:val="28"/>
              </w:rPr>
              <w:t>69</w:t>
            </w:r>
            <w:r w:rsidRPr="00383784">
              <w:rPr>
                <w:sz w:val="28"/>
                <w:szCs w:val="28"/>
              </w:rPr>
              <w:t xml:space="preserve"> - п</w:t>
            </w:r>
          </w:p>
          <w:p w:rsidR="00A33B39" w:rsidRPr="00854E9E" w:rsidRDefault="00A33B39" w:rsidP="00854E9E">
            <w:pPr>
              <w:jc w:val="center"/>
              <w:rPr>
                <w:b/>
                <w:bCs/>
                <w:sz w:val="28"/>
                <w:szCs w:val="28"/>
              </w:rPr>
            </w:pPr>
            <w:r w:rsidRPr="00F219F5">
              <w:rPr>
                <w:b/>
                <w:bCs/>
                <w:sz w:val="28"/>
                <w:szCs w:val="28"/>
              </w:rPr>
              <w:t>с. Черноярово</w:t>
            </w:r>
          </w:p>
        </w:tc>
        <w:tc>
          <w:tcPr>
            <w:tcW w:w="4230" w:type="dxa"/>
            <w:gridSpan w:val="2"/>
          </w:tcPr>
          <w:p w:rsidR="00A33B39" w:rsidRDefault="00A33B39" w:rsidP="00A37F55">
            <w:pPr>
              <w:ind w:right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33B39" w:rsidRDefault="00A33B39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A33B39" w:rsidRDefault="00A33B39" w:rsidP="00A37F55">
            <w:pPr>
              <w:ind w:right="28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A33B39" w:rsidRDefault="00A33B39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A33B39" w:rsidRDefault="00A33B39" w:rsidP="00A37F55">
            <w:pPr>
              <w:jc w:val="both"/>
              <w:rPr>
                <w:sz w:val="28"/>
                <w:szCs w:val="28"/>
              </w:rPr>
            </w:pPr>
          </w:p>
        </w:tc>
      </w:tr>
      <w:tr w:rsidR="00A33B39">
        <w:trPr>
          <w:trHeight w:val="100"/>
        </w:trPr>
        <w:tc>
          <w:tcPr>
            <w:tcW w:w="7016" w:type="dxa"/>
            <w:gridSpan w:val="2"/>
          </w:tcPr>
          <w:p w:rsidR="00A33B39" w:rsidRPr="00854E9E" w:rsidRDefault="00A33B39" w:rsidP="00854E9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от 15.11.2018 г. № 103-п </w:t>
            </w:r>
            <w:r w:rsidRPr="004E78A0">
              <w:rPr>
                <w:sz w:val="28"/>
                <w:szCs w:val="28"/>
              </w:rPr>
              <w:t>«Об  утверждении  муниципальной  программы «Развитие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системы  Гражданской  обороны, пожарной  безопасности,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безопасности  на  водных  объектах, защиты  населения  от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чрезвычайных  ситуаций  и  снижения  рисков  их 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 xml:space="preserve">на  территории  </w:t>
            </w:r>
            <w:r>
              <w:rPr>
                <w:sz w:val="28"/>
                <w:szCs w:val="28"/>
              </w:rPr>
              <w:t>Чернояровского</w:t>
            </w:r>
            <w:r w:rsidRPr="004E78A0">
              <w:rPr>
                <w:sz w:val="28"/>
                <w:szCs w:val="28"/>
              </w:rPr>
              <w:t>  сельсовета  на 201</w:t>
            </w:r>
            <w:r>
              <w:rPr>
                <w:sz w:val="28"/>
                <w:szCs w:val="28"/>
              </w:rPr>
              <w:t>9</w:t>
            </w:r>
            <w:r w:rsidRPr="004E78A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4E78A0">
              <w:rPr>
                <w:sz w:val="28"/>
                <w:szCs w:val="28"/>
              </w:rPr>
              <w:t xml:space="preserve"> гг»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A33B39" w:rsidRDefault="00A33B39" w:rsidP="00A37F5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A33B39" w:rsidRPr="008B6AB3" w:rsidRDefault="00A33B39" w:rsidP="002B0BDF">
      <w:pPr>
        <w:ind w:right="283"/>
        <w:jc w:val="both"/>
        <w:rPr>
          <w:b/>
          <w:bCs/>
          <w:sz w:val="16"/>
          <w:szCs w:val="16"/>
        </w:rPr>
      </w:pPr>
    </w:p>
    <w:p w:rsidR="00A33B39" w:rsidRPr="004E78A0" w:rsidRDefault="00A33B39" w:rsidP="004E78A0">
      <w:pPr>
        <w:shd w:val="clear" w:color="auto" w:fill="FFFFFF"/>
        <w:ind w:firstLine="708"/>
        <w:jc w:val="both"/>
        <w:rPr>
          <w:sz w:val="28"/>
          <w:szCs w:val="28"/>
        </w:rPr>
      </w:pPr>
      <w:r w:rsidRPr="004E78A0">
        <w:rPr>
          <w:sz w:val="28"/>
          <w:szCs w:val="28"/>
        </w:rPr>
        <w:t>В  соответствии  с  Федеральными законами: от</w:t>
      </w:r>
      <w:r w:rsidRPr="004E78A0">
        <w:rPr>
          <w:color w:val="495561"/>
          <w:sz w:val="28"/>
          <w:szCs w:val="28"/>
        </w:rPr>
        <w:t xml:space="preserve">  </w:t>
      </w:r>
      <w:r w:rsidRPr="004E78A0"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постановлением  Правительства  Российской  Федерации  от  07.07.2011  № 555  «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О  федеральной  целевой  программе  «Снижение  рисков  и  смягчение  последствий  чрезвычайных  ситуаций</w:t>
      </w:r>
      <w:r w:rsidRPr="004E78A0">
        <w:rPr>
          <w:color w:val="495561"/>
          <w:sz w:val="28"/>
          <w:szCs w:val="28"/>
        </w:rPr>
        <w:t xml:space="preserve">  </w:t>
      </w:r>
      <w:r w:rsidRPr="004E78A0">
        <w:rPr>
          <w:sz w:val="28"/>
          <w:szCs w:val="28"/>
        </w:rPr>
        <w:t xml:space="preserve">природного  и  техногенного  характера  в  Российской  Федерации  до  2015 года», Уставом  муниципального  образования  </w:t>
      </w:r>
      <w:r>
        <w:rPr>
          <w:sz w:val="28"/>
          <w:szCs w:val="28"/>
        </w:rPr>
        <w:t>Чернояровский сельсовет</w:t>
      </w:r>
      <w:r w:rsidRPr="004E78A0">
        <w:rPr>
          <w:sz w:val="28"/>
          <w:szCs w:val="28"/>
        </w:rPr>
        <w:t>,</w:t>
      </w:r>
      <w:r w:rsidRPr="004E78A0">
        <w:rPr>
          <w:color w:val="495561"/>
          <w:sz w:val="28"/>
          <w:szCs w:val="28"/>
        </w:rPr>
        <w:t> </w:t>
      </w:r>
      <w:r w:rsidRPr="004E78A0">
        <w:rPr>
          <w:sz w:val="28"/>
          <w:szCs w:val="28"/>
        </w:rPr>
        <w:t>постановляю:</w:t>
      </w:r>
    </w:p>
    <w:p w:rsidR="00A33B39" w:rsidRDefault="00A33B39" w:rsidP="00BB368F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sz w:val="28"/>
          <w:szCs w:val="28"/>
        </w:rPr>
      </w:pPr>
      <w:r w:rsidRPr="004E78A0">
        <w:rPr>
          <w:sz w:val="28"/>
          <w:szCs w:val="28"/>
        </w:rPr>
        <w:t xml:space="preserve">    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от 15.11.2018 № 103-п </w:t>
      </w:r>
      <w:r w:rsidRPr="00BB368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 </w:t>
      </w:r>
      <w:r w:rsidRPr="00BB368F">
        <w:rPr>
          <w:rFonts w:ascii="Times New Roman" w:hAnsi="Times New Roman" w:cs="Times New Roman"/>
          <w:sz w:val="28"/>
          <w:szCs w:val="28"/>
        </w:rPr>
        <w:t xml:space="preserve"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sz w:val="28"/>
          <w:szCs w:val="28"/>
        </w:rPr>
        <w:t>Чернояровского</w:t>
      </w:r>
      <w:r w:rsidRPr="00BB368F">
        <w:rPr>
          <w:rFonts w:ascii="Times New Roman" w:hAnsi="Times New Roman" w:cs="Times New Roman"/>
          <w:sz w:val="28"/>
          <w:szCs w:val="28"/>
        </w:rPr>
        <w:t>  сельсовета 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B36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368F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33B39" w:rsidRDefault="00A33B39" w:rsidP="00A20F0D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Паспорт муниципальной программы « </w:t>
      </w:r>
      <w:r w:rsidRPr="00BB368F">
        <w:rPr>
          <w:sz w:val="28"/>
          <w:szCs w:val="28"/>
        </w:rPr>
        <w:t xml:space="preserve"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Чернояровского</w:t>
      </w:r>
      <w:r w:rsidRPr="00BB368F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9</w:t>
      </w:r>
      <w:r w:rsidRPr="00BB368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BB368F">
        <w:rPr>
          <w:sz w:val="28"/>
          <w:szCs w:val="28"/>
        </w:rPr>
        <w:t xml:space="preserve"> гг</w:t>
      </w:r>
      <w:r>
        <w:rPr>
          <w:sz w:val="28"/>
          <w:szCs w:val="28"/>
        </w:rPr>
        <w:t>».  изложить в новой редакции согласно приложению.</w:t>
      </w:r>
    </w:p>
    <w:p w:rsidR="00A33B39" w:rsidRDefault="00A33B39" w:rsidP="00A20F0D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1.2.Приложение № 1 к</w:t>
      </w:r>
      <w:r w:rsidRPr="006F2944">
        <w:rPr>
          <w:sz w:val="24"/>
          <w:szCs w:val="24"/>
        </w:rPr>
        <w:t xml:space="preserve"> </w:t>
      </w:r>
      <w:r w:rsidRPr="00DA2E6A">
        <w:rPr>
          <w:sz w:val="24"/>
          <w:szCs w:val="24"/>
        </w:rPr>
        <w:t xml:space="preserve"> </w:t>
      </w:r>
      <w:r w:rsidRPr="006F2944">
        <w:rPr>
          <w:sz w:val="28"/>
          <w:szCs w:val="28"/>
        </w:rPr>
        <w:t>муниципальной программе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Чернояровского   сельсовета  на 2019-2024 гг.»</w:t>
      </w:r>
      <w:r>
        <w:rPr>
          <w:sz w:val="28"/>
          <w:szCs w:val="28"/>
        </w:rPr>
        <w:t xml:space="preserve"> изложить в новой редакции согласно приложения № 1.</w:t>
      </w:r>
    </w:p>
    <w:p w:rsidR="00A33B39" w:rsidRDefault="00A33B39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</w:t>
      </w:r>
    </w:p>
    <w:p w:rsidR="00A33B39" w:rsidRPr="0021047F" w:rsidRDefault="00A33B39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047F">
        <w:rPr>
          <w:sz w:val="28"/>
          <w:szCs w:val="28"/>
        </w:rPr>
        <w:t>. Постановление вступает в силу с 01.01.20</w:t>
      </w:r>
      <w:r>
        <w:rPr>
          <w:sz w:val="28"/>
          <w:szCs w:val="28"/>
        </w:rPr>
        <w:t>20</w:t>
      </w:r>
      <w:r w:rsidRPr="0021047F">
        <w:rPr>
          <w:sz w:val="28"/>
          <w:szCs w:val="28"/>
        </w:rPr>
        <w:t xml:space="preserve"> и подлежит  официальному опубликованию (обнародованию).   </w:t>
      </w:r>
    </w:p>
    <w:p w:rsidR="00A33B39" w:rsidRDefault="00A33B39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585EDF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A33B39" w:rsidRDefault="00A33B39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Чернояровского сельсовета</w:t>
      </w:r>
      <w:r w:rsidRPr="00585EDF">
        <w:rPr>
          <w:sz w:val="28"/>
          <w:szCs w:val="28"/>
        </w:rPr>
        <w:t xml:space="preserve">                                     </w:t>
      </w:r>
      <w:r w:rsidRPr="00585EDF">
        <w:rPr>
          <w:sz w:val="28"/>
          <w:szCs w:val="28"/>
        </w:rPr>
        <w:tab/>
      </w:r>
      <w:r>
        <w:rPr>
          <w:sz w:val="28"/>
          <w:szCs w:val="28"/>
        </w:rPr>
        <w:t xml:space="preserve">       И.В. Кондёнко</w:t>
      </w:r>
    </w:p>
    <w:p w:rsidR="00A33B39" w:rsidRPr="00EA0934" w:rsidRDefault="00A33B39" w:rsidP="00EA0934">
      <w:pPr>
        <w:jc w:val="both"/>
        <w:rPr>
          <w:sz w:val="24"/>
          <w:szCs w:val="24"/>
        </w:rPr>
      </w:pPr>
      <w:r w:rsidRPr="00EA0934">
        <w:rPr>
          <w:sz w:val="24"/>
          <w:szCs w:val="24"/>
        </w:rPr>
        <w:t>Разослано: администрации района, прокуратуре, бухгалтерию.</w:t>
      </w:r>
    </w:p>
    <w:p w:rsidR="00A33B39" w:rsidRDefault="00A33B39" w:rsidP="00585EDF">
      <w:pPr>
        <w:jc w:val="both"/>
        <w:rPr>
          <w:sz w:val="28"/>
          <w:szCs w:val="28"/>
        </w:rPr>
      </w:pPr>
    </w:p>
    <w:p w:rsidR="00A33B39" w:rsidRPr="00585EDF" w:rsidRDefault="00A33B39" w:rsidP="00585EDF">
      <w:pPr>
        <w:jc w:val="both"/>
        <w:rPr>
          <w:sz w:val="28"/>
          <w:szCs w:val="28"/>
        </w:rPr>
      </w:pPr>
    </w:p>
    <w:p w:rsidR="00A33B39" w:rsidRDefault="00A33B39" w:rsidP="00EA09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A33B39" w:rsidRDefault="00A33B39" w:rsidP="00EA09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A33B39" w:rsidRDefault="00A33B39" w:rsidP="00EA09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A33B39" w:rsidRDefault="00A33B39" w:rsidP="00EA093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33B39" w:rsidRDefault="00A33B39" w:rsidP="00EA0934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 сельсовет</w:t>
      </w:r>
    </w:p>
    <w:p w:rsidR="00A33B39" w:rsidRPr="000D2B54" w:rsidRDefault="00A33B39" w:rsidP="00EA0934">
      <w:pPr>
        <w:pStyle w:val="Heading1"/>
        <w:jc w:val="right"/>
        <w:rPr>
          <w:b w:val="0"/>
          <w:bCs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243A">
        <w:rPr>
          <w:b w:val="0"/>
          <w:bCs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>11</w:t>
      </w:r>
      <w:r w:rsidRPr="00AC092D">
        <w:rPr>
          <w:b w:val="0"/>
          <w:bCs w:val="0"/>
          <w:sz w:val="28"/>
          <w:szCs w:val="28"/>
        </w:rPr>
        <w:t>.11.201</w:t>
      </w:r>
      <w:r>
        <w:rPr>
          <w:b w:val="0"/>
          <w:bCs w:val="0"/>
          <w:sz w:val="28"/>
          <w:szCs w:val="28"/>
        </w:rPr>
        <w:t>9</w:t>
      </w:r>
      <w:r w:rsidRPr="00AC092D">
        <w:rPr>
          <w:b w:val="0"/>
          <w:bCs w:val="0"/>
          <w:sz w:val="28"/>
          <w:szCs w:val="28"/>
        </w:rPr>
        <w:t xml:space="preserve">  №   </w:t>
      </w:r>
      <w:r>
        <w:rPr>
          <w:b w:val="0"/>
          <w:bCs w:val="0"/>
          <w:sz w:val="28"/>
          <w:szCs w:val="28"/>
        </w:rPr>
        <w:t>69</w:t>
      </w:r>
      <w:r w:rsidRPr="00AC092D">
        <w:rPr>
          <w:b w:val="0"/>
          <w:bCs w:val="0"/>
          <w:sz w:val="28"/>
          <w:szCs w:val="28"/>
        </w:rPr>
        <w:t xml:space="preserve"> - п</w:t>
      </w:r>
    </w:p>
    <w:p w:rsidR="00A33B39" w:rsidRPr="00EA0934" w:rsidRDefault="00A33B39" w:rsidP="00EA0934">
      <w:pPr>
        <w:jc w:val="right"/>
        <w:rPr>
          <w:color w:val="FF0000"/>
          <w:sz w:val="24"/>
          <w:szCs w:val="24"/>
        </w:rPr>
      </w:pPr>
      <w:r w:rsidRPr="00BB368F">
        <w:tab/>
      </w:r>
    </w:p>
    <w:p w:rsidR="00A33B39" w:rsidRPr="004E78A0" w:rsidRDefault="00A33B39" w:rsidP="00EA0934">
      <w:pPr>
        <w:shd w:val="clear" w:color="auto" w:fill="FFFFFF"/>
        <w:jc w:val="center"/>
        <w:rPr>
          <w:b/>
          <w:bCs/>
          <w:sz w:val="28"/>
          <w:szCs w:val="28"/>
        </w:rPr>
      </w:pPr>
      <w:r w:rsidRPr="004E78A0">
        <w:rPr>
          <w:b/>
          <w:bCs/>
          <w:sz w:val="28"/>
          <w:szCs w:val="28"/>
        </w:rPr>
        <w:t>ПАСПОРТ ПРОГРАММЫ</w:t>
      </w:r>
    </w:p>
    <w:p w:rsidR="00A33B39" w:rsidRPr="00891077" w:rsidRDefault="00A33B39" w:rsidP="00EA0934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46"/>
        <w:gridCol w:w="6608"/>
      </w:tblGrid>
      <w:tr w:rsidR="00A33B39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"Развитие системы гражданской 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</w:t>
            </w:r>
            <w:r>
              <w:rPr>
                <w:sz w:val="24"/>
                <w:szCs w:val="24"/>
              </w:rPr>
              <w:t xml:space="preserve">Чернояровского </w:t>
            </w:r>
            <w:r w:rsidRPr="004E78A0">
              <w:rPr>
                <w:sz w:val="24"/>
                <w:szCs w:val="24"/>
              </w:rPr>
              <w:t xml:space="preserve"> сельсовета на 201</w:t>
            </w:r>
            <w:r>
              <w:rPr>
                <w:sz w:val="24"/>
                <w:szCs w:val="24"/>
              </w:rPr>
              <w:t>7</w:t>
            </w:r>
            <w:r w:rsidRPr="004E78A0">
              <w:rPr>
                <w:sz w:val="24"/>
                <w:szCs w:val="24"/>
              </w:rPr>
              <w:t xml:space="preserve"> - 2020 годы»</w:t>
            </w:r>
          </w:p>
        </w:tc>
      </w:tr>
      <w:tr w:rsidR="00A33B39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Основание для разработки</w:t>
            </w:r>
          </w:p>
          <w:p w:rsidR="00A33B39" w:rsidRPr="004E78A0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Федеральные законы от  21.12.1994 № 68-ФЗ «О защите  населения  и  территорий  от  чрезвычайных  ситуаций  природного  и  техногенного  характера», </w:t>
            </w:r>
            <w:r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N 69-ФЗ</w:t>
            </w:r>
            <w:r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 от 21.12.1994 г.</w:t>
            </w:r>
            <w:r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"0 пожарной безопасности", от 12.02.1998 № 28-ФЗ  «О  гражданской  обороне», от 06.10.2003 № 131 "Об общих принципах организации местного самоуправления в РФ",</w:t>
            </w:r>
            <w:r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характера  в  Российской  Федерации  до  2015 года» и Законы  Оренбургской области от 21.06.1996 N 228-03 "О  пожарной безопасности в Оренбургской области",  от 04.07.2005 № 2357/433-</w:t>
            </w:r>
            <w:r w:rsidRPr="004E78A0">
              <w:rPr>
                <w:sz w:val="24"/>
                <w:szCs w:val="24"/>
                <w:lang w:val="en-US"/>
              </w:rPr>
              <w:t>III</w:t>
            </w:r>
            <w:r w:rsidRPr="004E78A0">
              <w:rPr>
                <w:sz w:val="24"/>
                <w:szCs w:val="24"/>
              </w:rPr>
              <w:t>-ОЗ  «О  защите  населения  и  территорий Оренбургской области от  чрезвычайных  ситуаций  природного  и  техногенного  характера»</w:t>
            </w:r>
          </w:p>
        </w:tc>
      </w:tr>
      <w:tr w:rsidR="00A33B39" w:rsidRPr="004E78A0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Разработчики программы</w:t>
            </w:r>
          </w:p>
          <w:p w:rsidR="00A33B39" w:rsidRPr="004E78A0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Чернояровский</w:t>
            </w:r>
            <w:r w:rsidRPr="004E78A0">
              <w:rPr>
                <w:sz w:val="24"/>
                <w:szCs w:val="24"/>
              </w:rPr>
              <w:t xml:space="preserve"> сельсовет</w:t>
            </w:r>
          </w:p>
        </w:tc>
      </w:tr>
      <w:tr w:rsidR="00A33B39" w:rsidRPr="004E78A0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 Администрация муниципального образования </w:t>
            </w:r>
            <w:r>
              <w:rPr>
                <w:sz w:val="24"/>
                <w:szCs w:val="24"/>
              </w:rPr>
              <w:t xml:space="preserve">Чернояровский </w:t>
            </w:r>
            <w:r w:rsidRPr="004E78A0">
              <w:rPr>
                <w:sz w:val="24"/>
                <w:szCs w:val="24"/>
              </w:rPr>
              <w:t>сельсовет и учреждения расположенные на территории поселения</w:t>
            </w:r>
          </w:p>
        </w:tc>
      </w:tr>
      <w:tr w:rsidR="00A33B39" w:rsidRPr="004E78A0">
        <w:trPr>
          <w:trHeight w:val="1261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Цель программы</w:t>
            </w:r>
          </w:p>
          <w:p w:rsidR="00A33B39" w:rsidRPr="004E78A0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3B39" w:rsidRPr="00877CF5" w:rsidRDefault="00A33B39" w:rsidP="00DA0A85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CF5">
              <w:rPr>
                <w:sz w:val="24"/>
                <w:szCs w:val="24"/>
              </w:rPr>
              <w:t>овышение готовности населения к действиям в случаи чрезвычайных ситуаций и пожарной безопасности, снижение  риска  чрезвычайных  ситуаций  природного  и  техногенного  характера</w:t>
            </w:r>
          </w:p>
        </w:tc>
      </w:tr>
      <w:tr w:rsidR="00A33B39" w:rsidRPr="004E78A0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-обучение  населения  в  области  гражданской  обороны  и  чрезвычайных  ситуаций</w:t>
            </w:r>
            <w:r>
              <w:rPr>
                <w:sz w:val="24"/>
                <w:szCs w:val="24"/>
              </w:rPr>
              <w:t>;</w:t>
            </w:r>
          </w:p>
          <w:p w:rsidR="00A33B39" w:rsidRPr="004E78A0" w:rsidRDefault="00A33B39" w:rsidP="00DA0A85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информирования  и  оповещения  населения;</w:t>
            </w:r>
          </w:p>
          <w:p w:rsidR="00A33B39" w:rsidRPr="004E78A0" w:rsidRDefault="00A33B39" w:rsidP="00DA0A85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управления  в  кризисных  ситуациях;</w:t>
            </w:r>
          </w:p>
          <w:p w:rsidR="00A33B39" w:rsidRPr="004E78A0" w:rsidRDefault="00A33B39" w:rsidP="00DA0A85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A33B39" w:rsidRPr="004E78A0" w:rsidRDefault="00A33B39" w:rsidP="00DA0A85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A33B39" w:rsidRPr="004E78A0" w:rsidRDefault="00A33B39" w:rsidP="00DA0A85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обеспечение  первичных мер  пожарной безопасности в границах поселения</w:t>
            </w:r>
            <w:r>
              <w:rPr>
                <w:sz w:val="24"/>
                <w:szCs w:val="24"/>
              </w:rPr>
              <w:t>;</w:t>
            </w:r>
          </w:p>
          <w:p w:rsidR="00A33B39" w:rsidRPr="004E78A0" w:rsidRDefault="00A33B39" w:rsidP="00DA0A85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обеспечения  безопасности  людей  на  водных  объектах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A33B39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– 2024</w:t>
            </w:r>
            <w:r w:rsidRPr="004E78A0">
              <w:rPr>
                <w:sz w:val="24"/>
                <w:szCs w:val="24"/>
              </w:rPr>
              <w:t xml:space="preserve"> годы включительно.</w:t>
            </w:r>
          </w:p>
        </w:tc>
      </w:tr>
      <w:tr w:rsidR="00A33B39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3B39" w:rsidRPr="004E78A0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Объем финансирования из</w:t>
            </w:r>
          </w:p>
          <w:p w:rsidR="00A33B39" w:rsidRPr="004E78A0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3B39" w:rsidRPr="00A2794F" w:rsidRDefault="00A33B39" w:rsidP="00DA0A85">
            <w:pPr>
              <w:shd w:val="clear" w:color="auto" w:fill="FFFFFF"/>
              <w:ind w:left="223"/>
              <w:jc w:val="both"/>
              <w:rPr>
                <w:sz w:val="24"/>
                <w:szCs w:val="24"/>
                <w:highlight w:val="yellow"/>
              </w:rPr>
            </w:pPr>
            <w:r w:rsidRPr="00EF243A">
              <w:rPr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Pr="00A2794F">
              <w:rPr>
                <w:b/>
                <w:bCs/>
                <w:sz w:val="24"/>
                <w:szCs w:val="24"/>
                <w:highlight w:val="yellow"/>
              </w:rPr>
              <w:t>2478,0</w:t>
            </w:r>
            <w:r w:rsidRPr="00A2794F">
              <w:rPr>
                <w:sz w:val="24"/>
                <w:szCs w:val="24"/>
                <w:highlight w:val="yellow"/>
              </w:rPr>
              <w:t>   тыс. рублей, в том числе по годам:</w:t>
            </w:r>
          </w:p>
          <w:p w:rsidR="00A33B39" w:rsidRPr="00A2794F" w:rsidRDefault="00A33B39" w:rsidP="00DA0A85">
            <w:pPr>
              <w:shd w:val="clear" w:color="auto" w:fill="FFFFFF"/>
              <w:ind w:left="223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2794F">
              <w:rPr>
                <w:b/>
                <w:bCs/>
                <w:sz w:val="24"/>
                <w:szCs w:val="24"/>
                <w:highlight w:val="yellow"/>
              </w:rPr>
              <w:t>2019 г – 413,0 тыс. рублей,</w:t>
            </w:r>
          </w:p>
          <w:p w:rsidR="00A33B39" w:rsidRPr="00A2794F" w:rsidRDefault="00A33B39" w:rsidP="00DA0A85">
            <w:pPr>
              <w:shd w:val="clear" w:color="auto" w:fill="FFFFFF"/>
              <w:ind w:left="223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2794F">
              <w:rPr>
                <w:b/>
                <w:bCs/>
                <w:sz w:val="24"/>
                <w:szCs w:val="24"/>
                <w:highlight w:val="yellow"/>
              </w:rPr>
              <w:t>2020 г – 413,0 тыс. рублей,</w:t>
            </w:r>
          </w:p>
          <w:p w:rsidR="00A33B39" w:rsidRPr="00A2794F" w:rsidRDefault="00A33B39" w:rsidP="00DA0A85">
            <w:pPr>
              <w:shd w:val="clear" w:color="auto" w:fill="FFFFFF"/>
              <w:ind w:left="223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2794F">
              <w:rPr>
                <w:b/>
                <w:bCs/>
                <w:sz w:val="24"/>
                <w:szCs w:val="24"/>
                <w:highlight w:val="yellow"/>
              </w:rPr>
              <w:t>2021 г – 413,0 тыс. рублей,</w:t>
            </w:r>
          </w:p>
          <w:p w:rsidR="00A33B39" w:rsidRPr="00A2794F" w:rsidRDefault="00A33B39" w:rsidP="00DA0A85">
            <w:pPr>
              <w:shd w:val="clear" w:color="auto" w:fill="FFFFFF"/>
              <w:ind w:left="223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2794F">
              <w:rPr>
                <w:b/>
                <w:bCs/>
                <w:sz w:val="24"/>
                <w:szCs w:val="24"/>
                <w:highlight w:val="yellow"/>
              </w:rPr>
              <w:t>2022 г –  413,0 тыс. рублей,</w:t>
            </w:r>
          </w:p>
          <w:p w:rsidR="00A33B39" w:rsidRPr="00A2794F" w:rsidRDefault="00A33B39" w:rsidP="00DA0A85">
            <w:pPr>
              <w:shd w:val="clear" w:color="auto" w:fill="FFFFFF"/>
              <w:ind w:left="223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2794F">
              <w:rPr>
                <w:b/>
                <w:bCs/>
                <w:sz w:val="24"/>
                <w:szCs w:val="24"/>
                <w:highlight w:val="yellow"/>
              </w:rPr>
              <w:t>2023 г –  413,0 тыс. рублей,</w:t>
            </w:r>
          </w:p>
          <w:p w:rsidR="00A33B39" w:rsidRPr="00EA0934" w:rsidRDefault="00A33B39" w:rsidP="00DA0A85">
            <w:pPr>
              <w:shd w:val="clear" w:color="auto" w:fill="FFFFFF"/>
              <w:ind w:left="223"/>
              <w:jc w:val="both"/>
              <w:rPr>
                <w:b/>
                <w:bCs/>
                <w:sz w:val="24"/>
                <w:szCs w:val="24"/>
              </w:rPr>
            </w:pPr>
            <w:r w:rsidRPr="00A2794F">
              <w:rPr>
                <w:b/>
                <w:bCs/>
                <w:sz w:val="24"/>
                <w:szCs w:val="24"/>
                <w:highlight w:val="yellow"/>
              </w:rPr>
              <w:t>2024 г –  413,0 тыс. рублей,</w:t>
            </w:r>
          </w:p>
          <w:p w:rsidR="00A33B39" w:rsidRPr="00877CF5" w:rsidRDefault="00A33B39" w:rsidP="00DA0A85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A33B39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3B39" w:rsidRPr="00877CF5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3B39" w:rsidRPr="00FB4553" w:rsidRDefault="00A33B39" w:rsidP="00DA0A85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FB4553">
              <w:rPr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A33B39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Управление и контроль за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3B39" w:rsidRPr="004E78A0" w:rsidRDefault="00A33B39" w:rsidP="00DA0A85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  </w:t>
            </w:r>
            <w:r>
              <w:rPr>
                <w:sz w:val="24"/>
                <w:szCs w:val="24"/>
              </w:rPr>
              <w:t>Чернояровского</w:t>
            </w:r>
            <w:r w:rsidRPr="004E78A0">
              <w:rPr>
                <w:sz w:val="24"/>
                <w:szCs w:val="24"/>
              </w:rPr>
              <w:t xml:space="preserve"> сельсовета, учреждения  сельского  поселения.</w:t>
            </w:r>
          </w:p>
        </w:tc>
      </w:tr>
    </w:tbl>
    <w:p w:rsidR="00A33B39" w:rsidRDefault="00A33B39" w:rsidP="00585EDF">
      <w:pPr>
        <w:jc w:val="both"/>
        <w:rPr>
          <w:sz w:val="24"/>
          <w:szCs w:val="24"/>
        </w:rPr>
      </w:pPr>
    </w:p>
    <w:p w:rsidR="00A33B39" w:rsidRDefault="00A33B39" w:rsidP="00585EDF">
      <w:pPr>
        <w:jc w:val="both"/>
        <w:rPr>
          <w:sz w:val="24"/>
          <w:szCs w:val="24"/>
        </w:rPr>
      </w:pPr>
    </w:p>
    <w:p w:rsidR="00A33B39" w:rsidRDefault="00A33B39" w:rsidP="00585EDF">
      <w:pPr>
        <w:jc w:val="both"/>
        <w:rPr>
          <w:sz w:val="24"/>
          <w:szCs w:val="24"/>
        </w:rPr>
      </w:pPr>
    </w:p>
    <w:p w:rsidR="00A33B39" w:rsidRPr="00A81AB3" w:rsidRDefault="00A33B39" w:rsidP="001E4B9D">
      <w:pPr>
        <w:jc w:val="both"/>
        <w:rPr>
          <w:color w:val="000000"/>
          <w:sz w:val="28"/>
          <w:szCs w:val="28"/>
        </w:rPr>
        <w:sectPr w:rsidR="00A33B39" w:rsidRPr="00A81AB3" w:rsidSect="00B03584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A33B39" w:rsidRPr="00DA2E6A" w:rsidRDefault="00A33B39" w:rsidP="006F2944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E6A">
        <w:rPr>
          <w:rFonts w:ascii="Times New Roman" w:hAnsi="Times New Roman" w:cs="Times New Roman"/>
          <w:sz w:val="24"/>
          <w:szCs w:val="24"/>
        </w:rPr>
        <w:t xml:space="preserve">1 к муниципальной программе </w:t>
      </w:r>
      <w:r w:rsidRPr="00AB6114">
        <w:rPr>
          <w:rFonts w:ascii="Times New Roman" w:hAnsi="Times New Roman" w:cs="Times New Roman"/>
          <w:sz w:val="28"/>
          <w:szCs w:val="28"/>
        </w:rPr>
        <w:t xml:space="preserve">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sz w:val="28"/>
          <w:szCs w:val="28"/>
        </w:rPr>
        <w:t>Чернояровского</w:t>
      </w:r>
      <w:r w:rsidRPr="00AB6114">
        <w:rPr>
          <w:rFonts w:ascii="Times New Roman" w:hAnsi="Times New Roman" w:cs="Times New Roman"/>
          <w:sz w:val="28"/>
          <w:szCs w:val="28"/>
        </w:rPr>
        <w:t xml:space="preserve"> сельского  поселения  на 201</w:t>
      </w:r>
      <w:r>
        <w:rPr>
          <w:rFonts w:ascii="Times New Roman" w:hAnsi="Times New Roman" w:cs="Times New Roman"/>
          <w:sz w:val="28"/>
          <w:szCs w:val="28"/>
        </w:rPr>
        <w:t>9-2024 годы</w:t>
      </w:r>
      <w:r w:rsidRPr="00AB61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B39" w:rsidRPr="00D84A24" w:rsidRDefault="00A33B39" w:rsidP="006F29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A33B39" w:rsidRDefault="00A33B39" w:rsidP="006F29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 w:rsidRPr="002D766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 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b/>
          <w:bCs/>
          <w:sz w:val="28"/>
          <w:szCs w:val="28"/>
        </w:rPr>
        <w:t>Чернояровского</w:t>
      </w:r>
      <w:r w:rsidRPr="002D766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  поселения  на 2019-2024 годы».</w:t>
      </w:r>
    </w:p>
    <w:p w:rsidR="00A33B39" w:rsidRDefault="00A33B39" w:rsidP="006F29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6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5"/>
        <w:gridCol w:w="3520"/>
        <w:gridCol w:w="1437"/>
        <w:gridCol w:w="932"/>
        <w:gridCol w:w="892"/>
        <w:gridCol w:w="892"/>
        <w:gridCol w:w="735"/>
        <w:gridCol w:w="1052"/>
        <w:gridCol w:w="902"/>
        <w:gridCol w:w="905"/>
        <w:gridCol w:w="2412"/>
      </w:tblGrid>
      <w:tr w:rsidR="00A33B39" w:rsidRPr="006F2A5F">
        <w:tc>
          <w:tcPr>
            <w:tcW w:w="554" w:type="pct"/>
            <w:vMerge w:val="restart"/>
          </w:tcPr>
          <w:p w:rsidR="00A33B39" w:rsidRPr="00223A56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A56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A33B39" w:rsidRPr="00223A56" w:rsidRDefault="00A33B39" w:rsidP="00D25F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pct"/>
            <w:vMerge w:val="restart"/>
          </w:tcPr>
          <w:p w:rsidR="00A33B39" w:rsidRPr="00223A56" w:rsidRDefault="00A33B39" w:rsidP="00D25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A33B39" w:rsidRPr="00223A56" w:rsidRDefault="00A33B39" w:rsidP="00D25F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A33B39" w:rsidRPr="00223A56" w:rsidRDefault="00A33B39" w:rsidP="00D25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A56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A33B39" w:rsidRPr="00223A56" w:rsidRDefault="00A33B39" w:rsidP="00D25F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A33B39" w:rsidRPr="006F2A5F">
        <w:trPr>
          <w:trHeight w:val="165"/>
        </w:trPr>
        <w:tc>
          <w:tcPr>
            <w:tcW w:w="554" w:type="pct"/>
            <w:vMerge/>
          </w:tcPr>
          <w:p w:rsidR="00A33B39" w:rsidRPr="00223A56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pct"/>
            <w:vMerge/>
          </w:tcPr>
          <w:p w:rsidR="00A33B39" w:rsidRPr="00223A56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" w:type="pct"/>
            <w:vMerge/>
          </w:tcPr>
          <w:p w:rsidR="00A33B39" w:rsidRPr="00223A56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pct"/>
          </w:tcPr>
          <w:p w:rsidR="00A33B39" w:rsidRPr="00223A56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290" w:type="pct"/>
          </w:tcPr>
          <w:p w:rsidR="00A33B39" w:rsidRPr="00223A56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290" w:type="pct"/>
          </w:tcPr>
          <w:p w:rsidR="00A33B39" w:rsidRPr="00223A56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239" w:type="pct"/>
          </w:tcPr>
          <w:p w:rsidR="00A33B39" w:rsidRPr="00223A56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342" w:type="pct"/>
          </w:tcPr>
          <w:p w:rsidR="00A33B39" w:rsidRPr="00223A56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93" w:type="pct"/>
          </w:tcPr>
          <w:p w:rsidR="00A33B39" w:rsidRPr="00223A56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078" w:type="pct"/>
            <w:gridSpan w:val="2"/>
          </w:tcPr>
          <w:p w:rsidR="00A33B39" w:rsidRPr="00223A56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3B39" w:rsidRPr="006F2A5F">
        <w:tc>
          <w:tcPr>
            <w:tcW w:w="55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4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7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3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0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0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9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42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3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78" w:type="pct"/>
            <w:gridSpan w:val="2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3B39" w:rsidRPr="006F2A5F">
        <w:tc>
          <w:tcPr>
            <w:tcW w:w="5000" w:type="pct"/>
            <w:gridSpan w:val="11"/>
          </w:tcPr>
          <w:p w:rsidR="00A33B39" w:rsidRPr="005D1DAD" w:rsidRDefault="00A33B39" w:rsidP="00D25FE9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«Развитие системы гражданской обороны»</w:t>
            </w:r>
          </w:p>
        </w:tc>
      </w:tr>
      <w:tr w:rsidR="00A33B39" w:rsidRPr="006F2A5F">
        <w:tc>
          <w:tcPr>
            <w:tcW w:w="55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A33B39" w:rsidRPr="006F2A5F" w:rsidRDefault="00A33B3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33B39" w:rsidRPr="006F2A5F" w:rsidRDefault="00A33B3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r w:rsidRPr="006F2A5F">
              <w:t xml:space="preserve">образования  </w:t>
            </w:r>
            <w:r>
              <w:t>Чернояровский</w:t>
            </w:r>
            <w:r w:rsidRPr="006F2A5F">
              <w:t xml:space="preserve"> сельсовет</w:t>
            </w:r>
          </w:p>
        </w:tc>
      </w:tr>
      <w:tr w:rsidR="00A33B39" w:rsidRPr="006F2A5F">
        <w:tc>
          <w:tcPr>
            <w:tcW w:w="55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A33B39" w:rsidRPr="006F2A5F" w:rsidRDefault="00A33B3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33B39" w:rsidRPr="006F2A5F" w:rsidRDefault="00A33B3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r w:rsidRPr="006F2A5F">
              <w:t xml:space="preserve">образования  </w:t>
            </w:r>
            <w:r>
              <w:t>Чернояровский</w:t>
            </w:r>
            <w:r w:rsidRPr="006F2A5F">
              <w:t xml:space="preserve"> сельсовет</w:t>
            </w:r>
          </w:p>
        </w:tc>
      </w:tr>
      <w:tr w:rsidR="00A33B39" w:rsidRPr="006F2A5F">
        <w:tc>
          <w:tcPr>
            <w:tcW w:w="55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A33B39" w:rsidRPr="006F2A5F" w:rsidRDefault="00A33B3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33B39" w:rsidRPr="006F2A5F" w:rsidRDefault="00A33B3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r w:rsidRPr="006F2A5F">
              <w:t xml:space="preserve">образования  </w:t>
            </w:r>
            <w:r>
              <w:t>Чернояровский</w:t>
            </w:r>
            <w:r w:rsidRPr="006F2A5F">
              <w:t xml:space="preserve"> сельсовет</w:t>
            </w:r>
          </w:p>
        </w:tc>
      </w:tr>
      <w:tr w:rsidR="00A33B39" w:rsidRPr="006F2A5F">
        <w:tc>
          <w:tcPr>
            <w:tcW w:w="5000" w:type="pct"/>
            <w:gridSpan w:val="11"/>
          </w:tcPr>
          <w:p w:rsidR="00A33B39" w:rsidRPr="005D1DAD" w:rsidRDefault="00A33B39" w:rsidP="00D25FE9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A33B39" w:rsidRPr="006F2A5F">
        <w:tc>
          <w:tcPr>
            <w:tcW w:w="55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A33B39" w:rsidRPr="006F2A5F" w:rsidRDefault="00A33B3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33B39" w:rsidRPr="006F2A5F" w:rsidRDefault="00A33B3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r w:rsidRPr="006F2A5F">
              <w:t xml:space="preserve">образования  </w:t>
            </w:r>
            <w:r>
              <w:t>Чернояровский</w:t>
            </w:r>
            <w:r w:rsidRPr="006F2A5F">
              <w:t xml:space="preserve"> сельсовет</w:t>
            </w:r>
          </w:p>
        </w:tc>
      </w:tr>
      <w:tr w:rsidR="00A33B39" w:rsidRPr="006F2A5F">
        <w:tc>
          <w:tcPr>
            <w:tcW w:w="55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A33B39" w:rsidRPr="006F2A5F" w:rsidRDefault="00A33B3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33B39" w:rsidRPr="006F2A5F" w:rsidRDefault="00A33B3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r w:rsidRPr="006F2A5F">
              <w:t xml:space="preserve">образования  </w:t>
            </w:r>
            <w:r>
              <w:t>Чернояровский</w:t>
            </w:r>
            <w:r w:rsidRPr="006F2A5F">
              <w:t xml:space="preserve"> сельсовет</w:t>
            </w:r>
          </w:p>
        </w:tc>
      </w:tr>
      <w:tr w:rsidR="00A33B39" w:rsidRPr="006F2A5F">
        <w:tc>
          <w:tcPr>
            <w:tcW w:w="55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A33B39" w:rsidRPr="006F2A5F" w:rsidRDefault="00A33B3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8" w:type="pct"/>
            <w:gridSpan w:val="2"/>
          </w:tcPr>
          <w:p w:rsidR="00A33B39" w:rsidRPr="006F2A5F" w:rsidRDefault="00A33B3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r w:rsidRPr="006F2A5F">
              <w:t xml:space="preserve">образования  </w:t>
            </w:r>
            <w:r>
              <w:t>Чернояровский</w:t>
            </w:r>
            <w:r w:rsidRPr="006F2A5F">
              <w:t xml:space="preserve"> сельсовет</w:t>
            </w:r>
          </w:p>
        </w:tc>
      </w:tr>
      <w:tr w:rsidR="00A33B39" w:rsidRPr="006F2A5F">
        <w:tc>
          <w:tcPr>
            <w:tcW w:w="5000" w:type="pct"/>
            <w:gridSpan w:val="11"/>
          </w:tcPr>
          <w:p w:rsidR="00A33B39" w:rsidRPr="005D1DAD" w:rsidRDefault="00A33B39" w:rsidP="00D25FE9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 «Первичные меры пожарной безопасности в  поселении»</w:t>
            </w:r>
          </w:p>
        </w:tc>
      </w:tr>
      <w:tr w:rsidR="00A33B39" w:rsidRPr="006F2A5F">
        <w:tc>
          <w:tcPr>
            <w:tcW w:w="55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A33B39" w:rsidRPr="006F2A5F" w:rsidRDefault="00A33B39" w:rsidP="00D25FE9">
            <w:r w:rsidRPr="006F2A5F">
              <w:rPr>
                <w:color w:val="000000"/>
              </w:rPr>
              <w:t>0</w:t>
            </w:r>
          </w:p>
        </w:tc>
        <w:tc>
          <w:tcPr>
            <w:tcW w:w="30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8" w:type="pct"/>
            <w:gridSpan w:val="2"/>
          </w:tcPr>
          <w:p w:rsidR="00A33B39" w:rsidRPr="006F2A5F" w:rsidRDefault="00A33B3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r w:rsidRPr="006F2A5F">
              <w:t xml:space="preserve">образования  </w:t>
            </w:r>
            <w:r>
              <w:t>Чернояровский</w:t>
            </w:r>
            <w:r w:rsidRPr="006F2A5F">
              <w:t xml:space="preserve"> сельсовет</w:t>
            </w:r>
          </w:p>
        </w:tc>
      </w:tr>
      <w:tr w:rsidR="00A33B39" w:rsidRPr="006F2A5F">
        <w:tc>
          <w:tcPr>
            <w:tcW w:w="554" w:type="pct"/>
          </w:tcPr>
          <w:p w:rsidR="00A33B39" w:rsidRPr="005D1DAD" w:rsidRDefault="00A33B39" w:rsidP="00D25FE9">
            <w:r w:rsidRPr="005D1DAD">
              <w:t>Мероприятие 2</w:t>
            </w:r>
          </w:p>
        </w:tc>
        <w:tc>
          <w:tcPr>
            <w:tcW w:w="114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A33B39" w:rsidRPr="006F2A5F" w:rsidRDefault="00A33B3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263,9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9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78" w:type="pct"/>
            <w:gridSpan w:val="2"/>
          </w:tcPr>
          <w:p w:rsidR="00A33B39" w:rsidRPr="006F2A5F" w:rsidRDefault="00A33B3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r w:rsidRPr="006F2A5F">
              <w:t xml:space="preserve">образования  </w:t>
            </w:r>
            <w:r>
              <w:t>Чернояровский</w:t>
            </w:r>
            <w:r w:rsidRPr="006F2A5F">
              <w:t xml:space="preserve"> сельсовет</w:t>
            </w:r>
          </w:p>
        </w:tc>
      </w:tr>
      <w:tr w:rsidR="00A33B39" w:rsidRPr="006F2A5F">
        <w:tc>
          <w:tcPr>
            <w:tcW w:w="554" w:type="pct"/>
          </w:tcPr>
          <w:p w:rsidR="00A33B39" w:rsidRPr="005D1DAD" w:rsidRDefault="00A33B39" w:rsidP="00D25FE9">
            <w:r w:rsidRPr="005D1DAD">
              <w:t>Мероприятие 3</w:t>
            </w:r>
          </w:p>
        </w:tc>
        <w:tc>
          <w:tcPr>
            <w:tcW w:w="114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A33B39" w:rsidRPr="006F2A5F" w:rsidRDefault="00A33B3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33B39" w:rsidRPr="006F2A5F" w:rsidRDefault="00A33B3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r w:rsidRPr="006F2A5F">
              <w:t xml:space="preserve">образования  </w:t>
            </w:r>
            <w:r>
              <w:t>Чернояровский</w:t>
            </w:r>
            <w:r w:rsidRPr="006F2A5F">
              <w:t xml:space="preserve"> сельсовет</w:t>
            </w:r>
          </w:p>
        </w:tc>
      </w:tr>
      <w:tr w:rsidR="00A33B39" w:rsidRPr="006F2A5F">
        <w:tc>
          <w:tcPr>
            <w:tcW w:w="554" w:type="pct"/>
          </w:tcPr>
          <w:p w:rsidR="00A33B39" w:rsidRPr="005D1DAD" w:rsidRDefault="00A33B39" w:rsidP="00D25FE9">
            <w:r w:rsidRPr="005D1DAD">
              <w:t>Мероприятие 4</w:t>
            </w:r>
          </w:p>
        </w:tc>
        <w:tc>
          <w:tcPr>
            <w:tcW w:w="114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Организация и проведени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противопожарных мероприятий в границах 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7" w:type="pct"/>
          </w:tcPr>
          <w:p w:rsidR="00A33B39" w:rsidRPr="006F2A5F" w:rsidRDefault="00A33B3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33B39" w:rsidRPr="006F2A5F" w:rsidRDefault="00A33B3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r w:rsidRPr="006F2A5F">
              <w:t xml:space="preserve">образования  </w:t>
            </w:r>
            <w:r>
              <w:t>Чернояровский</w:t>
            </w:r>
            <w:r w:rsidRPr="006F2A5F">
              <w:t xml:space="preserve"> сельсовет</w:t>
            </w:r>
          </w:p>
        </w:tc>
      </w:tr>
      <w:tr w:rsidR="00A33B39" w:rsidRPr="006F2A5F">
        <w:trPr>
          <w:trHeight w:val="1121"/>
        </w:trPr>
        <w:tc>
          <w:tcPr>
            <w:tcW w:w="554" w:type="pct"/>
          </w:tcPr>
          <w:p w:rsidR="00A33B39" w:rsidRPr="005D1DAD" w:rsidRDefault="00A33B39" w:rsidP="00D25FE9">
            <w:r w:rsidRPr="005D1DAD">
              <w:t>Мероприятие 5</w:t>
            </w:r>
          </w:p>
        </w:tc>
        <w:tc>
          <w:tcPr>
            <w:tcW w:w="114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A33B39" w:rsidRPr="006F2A5F" w:rsidRDefault="00A33B3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33B39" w:rsidRPr="001B0A42" w:rsidRDefault="00A33B39" w:rsidP="00D25FE9">
            <w:r w:rsidRPr="001B0A42">
              <w:t>0</w:t>
            </w:r>
          </w:p>
        </w:tc>
        <w:tc>
          <w:tcPr>
            <w:tcW w:w="342" w:type="pct"/>
          </w:tcPr>
          <w:p w:rsidR="00A33B39" w:rsidRPr="001B0A42" w:rsidRDefault="00A33B39" w:rsidP="00D25FE9">
            <w:r w:rsidRPr="001B0A42">
              <w:t>0</w:t>
            </w:r>
          </w:p>
        </w:tc>
        <w:tc>
          <w:tcPr>
            <w:tcW w:w="29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33B39" w:rsidRPr="006F2A5F" w:rsidRDefault="00A33B3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r w:rsidRPr="006F2A5F">
              <w:t xml:space="preserve">образования  </w:t>
            </w:r>
            <w:r>
              <w:t>Чернояровский</w:t>
            </w:r>
            <w:r w:rsidRPr="006F2A5F">
              <w:t xml:space="preserve"> сельсовет</w:t>
            </w:r>
          </w:p>
        </w:tc>
      </w:tr>
      <w:tr w:rsidR="00A33B39" w:rsidRPr="006F2A5F">
        <w:tc>
          <w:tcPr>
            <w:tcW w:w="5000" w:type="pct"/>
            <w:gridSpan w:val="11"/>
          </w:tcPr>
          <w:p w:rsidR="00A33B39" w:rsidRPr="005D1DAD" w:rsidRDefault="00A33B39" w:rsidP="00D25F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6F2A5F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Pr="006F2A5F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33B39" w:rsidRPr="006F2A5F">
        <w:tc>
          <w:tcPr>
            <w:tcW w:w="554" w:type="pct"/>
          </w:tcPr>
          <w:p w:rsidR="00A33B39" w:rsidRPr="005D1DAD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A33B39" w:rsidRPr="005D1DAD" w:rsidRDefault="00A33B39" w:rsidP="00D25FE9">
            <w:pPr>
              <w:tabs>
                <w:tab w:val="num" w:pos="-567"/>
              </w:tabs>
              <w:ind w:right="-1"/>
              <w:jc w:val="both"/>
            </w:pPr>
            <w:r w:rsidRPr="005D1DAD">
              <w:rPr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A33B39" w:rsidRPr="006F2A5F" w:rsidRDefault="00A33B3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33B39" w:rsidRPr="001B0A42" w:rsidRDefault="00A33B3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33B39" w:rsidRPr="005D1DAD" w:rsidRDefault="00A33B3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r w:rsidRPr="006F2A5F">
              <w:t xml:space="preserve">образования  </w:t>
            </w:r>
            <w:r>
              <w:t>Чернояровский</w:t>
            </w:r>
            <w:r w:rsidRPr="006F2A5F">
              <w:t xml:space="preserve"> сельсовет</w:t>
            </w:r>
          </w:p>
        </w:tc>
      </w:tr>
    </w:tbl>
    <w:p w:rsidR="00A33B39" w:rsidRPr="00273A71" w:rsidRDefault="00A33B39" w:rsidP="00AC092D">
      <w:pPr>
        <w:rPr>
          <w:sz w:val="24"/>
          <w:szCs w:val="24"/>
        </w:rPr>
      </w:pPr>
    </w:p>
    <w:sectPr w:rsidR="00A33B39" w:rsidRPr="00273A71" w:rsidSect="00AE5F9D">
      <w:pgSz w:w="16834" w:h="11909" w:orient="landscape"/>
      <w:pgMar w:top="1438" w:right="1134" w:bottom="36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39" w:rsidRDefault="00A33B39" w:rsidP="00EF243A">
      <w:r>
        <w:separator/>
      </w:r>
    </w:p>
  </w:endnote>
  <w:endnote w:type="continuationSeparator" w:id="0">
    <w:p w:rsidR="00A33B39" w:rsidRDefault="00A33B39" w:rsidP="00EF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39" w:rsidRDefault="00A33B39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39" w:rsidRDefault="00A33B39" w:rsidP="00EF243A">
      <w:r>
        <w:separator/>
      </w:r>
    </w:p>
  </w:footnote>
  <w:footnote w:type="continuationSeparator" w:id="0">
    <w:p w:rsidR="00A33B39" w:rsidRDefault="00A33B39" w:rsidP="00EF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39" w:rsidRDefault="00A33B39" w:rsidP="00B0358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56A91"/>
    <w:multiLevelType w:val="hybridMultilevel"/>
    <w:tmpl w:val="168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04C4"/>
    <w:rsid w:val="00020ECD"/>
    <w:rsid w:val="000251E7"/>
    <w:rsid w:val="00027064"/>
    <w:rsid w:val="00073E75"/>
    <w:rsid w:val="000772F9"/>
    <w:rsid w:val="0008264F"/>
    <w:rsid w:val="000B35B8"/>
    <w:rsid w:val="000D2B54"/>
    <w:rsid w:val="000E4806"/>
    <w:rsid w:val="000F5263"/>
    <w:rsid w:val="00105BC9"/>
    <w:rsid w:val="0011292D"/>
    <w:rsid w:val="00131018"/>
    <w:rsid w:val="00147A65"/>
    <w:rsid w:val="00164C44"/>
    <w:rsid w:val="00165191"/>
    <w:rsid w:val="001771E6"/>
    <w:rsid w:val="001955DC"/>
    <w:rsid w:val="001B0A42"/>
    <w:rsid w:val="001E193E"/>
    <w:rsid w:val="001E4B9D"/>
    <w:rsid w:val="00206D1A"/>
    <w:rsid w:val="0021047F"/>
    <w:rsid w:val="002117A7"/>
    <w:rsid w:val="00212560"/>
    <w:rsid w:val="00223A56"/>
    <w:rsid w:val="00227394"/>
    <w:rsid w:val="00231BE4"/>
    <w:rsid w:val="00273A71"/>
    <w:rsid w:val="002762F6"/>
    <w:rsid w:val="002B0BDF"/>
    <w:rsid w:val="002B2223"/>
    <w:rsid w:val="002B2ADC"/>
    <w:rsid w:val="002D44FB"/>
    <w:rsid w:val="002D50EC"/>
    <w:rsid w:val="002D6DF1"/>
    <w:rsid w:val="002D7661"/>
    <w:rsid w:val="0034160E"/>
    <w:rsid w:val="0035008E"/>
    <w:rsid w:val="0035743B"/>
    <w:rsid w:val="00364469"/>
    <w:rsid w:val="00376891"/>
    <w:rsid w:val="00377CEC"/>
    <w:rsid w:val="003823B4"/>
    <w:rsid w:val="00383784"/>
    <w:rsid w:val="00387EDA"/>
    <w:rsid w:val="00394350"/>
    <w:rsid w:val="003A06B8"/>
    <w:rsid w:val="003A410B"/>
    <w:rsid w:val="003A4A29"/>
    <w:rsid w:val="003B7CE1"/>
    <w:rsid w:val="003C3738"/>
    <w:rsid w:val="003E470D"/>
    <w:rsid w:val="004055D2"/>
    <w:rsid w:val="00410F9B"/>
    <w:rsid w:val="004119D3"/>
    <w:rsid w:val="0041531E"/>
    <w:rsid w:val="00416810"/>
    <w:rsid w:val="00454C49"/>
    <w:rsid w:val="00455E31"/>
    <w:rsid w:val="00463DDD"/>
    <w:rsid w:val="00465156"/>
    <w:rsid w:val="004A6308"/>
    <w:rsid w:val="004B2D24"/>
    <w:rsid w:val="004D33EC"/>
    <w:rsid w:val="004E5641"/>
    <w:rsid w:val="004E78A0"/>
    <w:rsid w:val="00512D46"/>
    <w:rsid w:val="005147DD"/>
    <w:rsid w:val="00515C68"/>
    <w:rsid w:val="0052272D"/>
    <w:rsid w:val="00523430"/>
    <w:rsid w:val="00526E06"/>
    <w:rsid w:val="00526ED2"/>
    <w:rsid w:val="005632BB"/>
    <w:rsid w:val="00585802"/>
    <w:rsid w:val="00585EDF"/>
    <w:rsid w:val="005A0114"/>
    <w:rsid w:val="005B1EB1"/>
    <w:rsid w:val="005B57C9"/>
    <w:rsid w:val="005D1DAD"/>
    <w:rsid w:val="005E359F"/>
    <w:rsid w:val="005E5BE0"/>
    <w:rsid w:val="005E736B"/>
    <w:rsid w:val="00622C56"/>
    <w:rsid w:val="00623952"/>
    <w:rsid w:val="00632BC6"/>
    <w:rsid w:val="006538C4"/>
    <w:rsid w:val="00662798"/>
    <w:rsid w:val="006926A3"/>
    <w:rsid w:val="006A4F34"/>
    <w:rsid w:val="006B1BA1"/>
    <w:rsid w:val="006F2944"/>
    <w:rsid w:val="006F2A5F"/>
    <w:rsid w:val="00702011"/>
    <w:rsid w:val="00707A35"/>
    <w:rsid w:val="00731C2F"/>
    <w:rsid w:val="00760E46"/>
    <w:rsid w:val="00762F1F"/>
    <w:rsid w:val="0076381C"/>
    <w:rsid w:val="00782803"/>
    <w:rsid w:val="007842BA"/>
    <w:rsid w:val="007901F2"/>
    <w:rsid w:val="007C2290"/>
    <w:rsid w:val="007C3DAD"/>
    <w:rsid w:val="007E1322"/>
    <w:rsid w:val="007F0536"/>
    <w:rsid w:val="008056E0"/>
    <w:rsid w:val="008231D6"/>
    <w:rsid w:val="00827E9E"/>
    <w:rsid w:val="008431C2"/>
    <w:rsid w:val="00843E01"/>
    <w:rsid w:val="008521D0"/>
    <w:rsid w:val="00853512"/>
    <w:rsid w:val="00854E9E"/>
    <w:rsid w:val="00854FA3"/>
    <w:rsid w:val="008563A4"/>
    <w:rsid w:val="00865CFF"/>
    <w:rsid w:val="00877CF5"/>
    <w:rsid w:val="0088257E"/>
    <w:rsid w:val="00891077"/>
    <w:rsid w:val="008B6AB3"/>
    <w:rsid w:val="00900AF8"/>
    <w:rsid w:val="0092526F"/>
    <w:rsid w:val="00967B8A"/>
    <w:rsid w:val="00972DDF"/>
    <w:rsid w:val="00974004"/>
    <w:rsid w:val="0098347E"/>
    <w:rsid w:val="009910E3"/>
    <w:rsid w:val="009C1972"/>
    <w:rsid w:val="009D1729"/>
    <w:rsid w:val="009E5A3F"/>
    <w:rsid w:val="009E6F82"/>
    <w:rsid w:val="009E7A61"/>
    <w:rsid w:val="009F727A"/>
    <w:rsid w:val="00A018D4"/>
    <w:rsid w:val="00A02F01"/>
    <w:rsid w:val="00A061F5"/>
    <w:rsid w:val="00A06EAB"/>
    <w:rsid w:val="00A15085"/>
    <w:rsid w:val="00A1689A"/>
    <w:rsid w:val="00A17B06"/>
    <w:rsid w:val="00A20F0D"/>
    <w:rsid w:val="00A23B3C"/>
    <w:rsid w:val="00A24DB8"/>
    <w:rsid w:val="00A26A04"/>
    <w:rsid w:val="00A2794F"/>
    <w:rsid w:val="00A33B39"/>
    <w:rsid w:val="00A37F55"/>
    <w:rsid w:val="00A513EE"/>
    <w:rsid w:val="00A51AA9"/>
    <w:rsid w:val="00A55342"/>
    <w:rsid w:val="00A63916"/>
    <w:rsid w:val="00A76F0D"/>
    <w:rsid w:val="00A81AB3"/>
    <w:rsid w:val="00A87548"/>
    <w:rsid w:val="00A929CC"/>
    <w:rsid w:val="00AA3FA1"/>
    <w:rsid w:val="00AB0A4D"/>
    <w:rsid w:val="00AB5ACE"/>
    <w:rsid w:val="00AB6114"/>
    <w:rsid w:val="00AC092D"/>
    <w:rsid w:val="00AE5F9D"/>
    <w:rsid w:val="00B03584"/>
    <w:rsid w:val="00B134DA"/>
    <w:rsid w:val="00B2367D"/>
    <w:rsid w:val="00B47B63"/>
    <w:rsid w:val="00B54168"/>
    <w:rsid w:val="00B72542"/>
    <w:rsid w:val="00B817B0"/>
    <w:rsid w:val="00B82CDC"/>
    <w:rsid w:val="00B84086"/>
    <w:rsid w:val="00B8574E"/>
    <w:rsid w:val="00B91777"/>
    <w:rsid w:val="00BB368F"/>
    <w:rsid w:val="00BB7303"/>
    <w:rsid w:val="00BC4821"/>
    <w:rsid w:val="00BD362B"/>
    <w:rsid w:val="00BD6B10"/>
    <w:rsid w:val="00BD6FA5"/>
    <w:rsid w:val="00BE2D7A"/>
    <w:rsid w:val="00BF4717"/>
    <w:rsid w:val="00BF6171"/>
    <w:rsid w:val="00C1273E"/>
    <w:rsid w:val="00C54FE5"/>
    <w:rsid w:val="00C603F3"/>
    <w:rsid w:val="00C67D65"/>
    <w:rsid w:val="00C70C91"/>
    <w:rsid w:val="00C72C92"/>
    <w:rsid w:val="00C96C25"/>
    <w:rsid w:val="00CA00C2"/>
    <w:rsid w:val="00CB03A9"/>
    <w:rsid w:val="00CB4F6A"/>
    <w:rsid w:val="00CB7E74"/>
    <w:rsid w:val="00CC1EC1"/>
    <w:rsid w:val="00CC77DF"/>
    <w:rsid w:val="00CE1D5E"/>
    <w:rsid w:val="00CE3D32"/>
    <w:rsid w:val="00CE6F4E"/>
    <w:rsid w:val="00D03EE4"/>
    <w:rsid w:val="00D25FE9"/>
    <w:rsid w:val="00D35E63"/>
    <w:rsid w:val="00D43512"/>
    <w:rsid w:val="00D449B1"/>
    <w:rsid w:val="00D5692A"/>
    <w:rsid w:val="00D84A24"/>
    <w:rsid w:val="00D97D66"/>
    <w:rsid w:val="00DA0A85"/>
    <w:rsid w:val="00DA2E6A"/>
    <w:rsid w:val="00DB304C"/>
    <w:rsid w:val="00DC2AFC"/>
    <w:rsid w:val="00DD06BA"/>
    <w:rsid w:val="00DD35F1"/>
    <w:rsid w:val="00DD752C"/>
    <w:rsid w:val="00DD7A9F"/>
    <w:rsid w:val="00DF0484"/>
    <w:rsid w:val="00E079FD"/>
    <w:rsid w:val="00E1106E"/>
    <w:rsid w:val="00E117B2"/>
    <w:rsid w:val="00E252C8"/>
    <w:rsid w:val="00E31EBF"/>
    <w:rsid w:val="00E40AB9"/>
    <w:rsid w:val="00E51513"/>
    <w:rsid w:val="00E61032"/>
    <w:rsid w:val="00E63793"/>
    <w:rsid w:val="00E80939"/>
    <w:rsid w:val="00E85FA3"/>
    <w:rsid w:val="00EA0934"/>
    <w:rsid w:val="00EA5E71"/>
    <w:rsid w:val="00ED71D2"/>
    <w:rsid w:val="00EE56C8"/>
    <w:rsid w:val="00EE7A5B"/>
    <w:rsid w:val="00EF243A"/>
    <w:rsid w:val="00F108B4"/>
    <w:rsid w:val="00F219F5"/>
    <w:rsid w:val="00F21BFE"/>
    <w:rsid w:val="00F57A32"/>
    <w:rsid w:val="00FA6309"/>
    <w:rsid w:val="00FB4553"/>
    <w:rsid w:val="00FC3AED"/>
    <w:rsid w:val="00FF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</w:style>
  <w:style w:type="table" w:styleId="TableGrid">
    <w:name w:val="Table Grid"/>
    <w:basedOn w:val="TableNormal"/>
    <w:uiPriority w:val="99"/>
    <w:locked/>
    <w:rsid w:val="0076381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772F9"/>
  </w:style>
  <w:style w:type="paragraph" w:styleId="NormalWeb">
    <w:name w:val="Normal (Web)"/>
    <w:basedOn w:val="Normal"/>
    <w:uiPriority w:val="99"/>
    <w:rsid w:val="00BB368F"/>
    <w:pPr>
      <w:spacing w:before="129" w:after="129"/>
    </w:pPr>
    <w:rPr>
      <w:sz w:val="24"/>
      <w:szCs w:val="24"/>
    </w:rPr>
  </w:style>
  <w:style w:type="paragraph" w:customStyle="1" w:styleId="FR1">
    <w:name w:val="FR1"/>
    <w:uiPriority w:val="99"/>
    <w:rsid w:val="00BB368F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43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243A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1E4B9D"/>
  </w:style>
  <w:style w:type="character" w:customStyle="1" w:styleId="apple-style-span">
    <w:name w:val="apple-style-span"/>
    <w:basedOn w:val="DefaultParagraphFont"/>
    <w:uiPriority w:val="99"/>
    <w:rsid w:val="006F2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1390</Words>
  <Characters>7929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2</cp:revision>
  <cp:lastPrinted>2019-11-20T06:31:00Z</cp:lastPrinted>
  <dcterms:created xsi:type="dcterms:W3CDTF">2019-11-26T09:15:00Z</dcterms:created>
  <dcterms:modified xsi:type="dcterms:W3CDTF">2019-11-26T09:15:00Z</dcterms:modified>
</cp:coreProperties>
</file>