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972D9C" w:rsidRPr="00B50B51">
        <w:trPr>
          <w:trHeight w:val="2091"/>
        </w:trPr>
        <w:tc>
          <w:tcPr>
            <w:tcW w:w="4503" w:type="dxa"/>
            <w:gridSpan w:val="3"/>
          </w:tcPr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D9C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D9C" w:rsidRPr="008A067F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01.03.2018</w:t>
            </w:r>
          </w:p>
        </w:tc>
        <w:tc>
          <w:tcPr>
            <w:tcW w:w="591" w:type="dxa"/>
          </w:tcPr>
          <w:p w:rsidR="00972D9C" w:rsidRPr="008A067F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D9C" w:rsidRPr="008A067F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  <w:r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972D9C" w:rsidRPr="00B50B51">
        <w:trPr>
          <w:trHeight w:val="302"/>
        </w:trPr>
        <w:tc>
          <w:tcPr>
            <w:tcW w:w="4503" w:type="dxa"/>
            <w:gridSpan w:val="3"/>
          </w:tcPr>
          <w:p w:rsidR="00972D9C" w:rsidRPr="008A067F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D9C" w:rsidRPr="0028372E" w:rsidRDefault="00972D9C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972D9C" w:rsidRPr="0028372E" w:rsidRDefault="00972D9C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Pr="00D84A24">
        <w:rPr>
          <w:sz w:val="28"/>
          <w:szCs w:val="28"/>
        </w:rPr>
        <w:t xml:space="preserve">Комплексное развитие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 xml:space="preserve">транспортной инфраструктуры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D84A24">
        <w:rPr>
          <w:sz w:val="28"/>
          <w:szCs w:val="28"/>
        </w:rPr>
        <w:t xml:space="preserve"> сельсовет Ташлинского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 xml:space="preserve">района Оренбургской области </w:t>
      </w:r>
    </w:p>
    <w:p w:rsidR="00972D9C" w:rsidRPr="0028372E" w:rsidRDefault="00972D9C" w:rsidP="00F3498A">
      <w:pPr>
        <w:suppressAutoHyphens w:val="0"/>
        <w:rPr>
          <w:sz w:val="28"/>
          <w:szCs w:val="28"/>
          <w:lang w:eastAsia="ru-RU"/>
        </w:rPr>
      </w:pPr>
      <w:r w:rsidRPr="00D84A24">
        <w:rPr>
          <w:sz w:val="28"/>
          <w:szCs w:val="28"/>
        </w:rPr>
        <w:t>на 2017-2030 годы</w:t>
      </w:r>
      <w:r>
        <w:rPr>
          <w:sz w:val="28"/>
          <w:szCs w:val="28"/>
        </w:rPr>
        <w:t>»</w:t>
      </w:r>
    </w:p>
    <w:p w:rsidR="00972D9C" w:rsidRPr="0028372E" w:rsidRDefault="00972D9C" w:rsidP="00C670FD">
      <w:pPr>
        <w:suppressAutoHyphens w:val="0"/>
        <w:rPr>
          <w:sz w:val="28"/>
          <w:szCs w:val="28"/>
          <w:lang w:eastAsia="ru-RU"/>
        </w:rPr>
      </w:pPr>
    </w:p>
    <w:p w:rsidR="00972D9C" w:rsidRPr="004724E6" w:rsidRDefault="00972D9C" w:rsidP="00C670FD">
      <w:pPr>
        <w:suppressAutoHyphens w:val="0"/>
        <w:rPr>
          <w:sz w:val="28"/>
          <w:szCs w:val="28"/>
          <w:lang w:eastAsia="ru-RU"/>
        </w:rPr>
      </w:pPr>
    </w:p>
    <w:p w:rsidR="00972D9C" w:rsidRDefault="00972D9C" w:rsidP="00E66586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972D9C" w:rsidRPr="0028372E" w:rsidRDefault="00972D9C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972D9C" w:rsidRPr="00F3498A" w:rsidRDefault="00972D9C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 w:rsidRPr="00F3498A">
        <w:rPr>
          <w:sz w:val="28"/>
          <w:szCs w:val="28"/>
        </w:rPr>
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</w:r>
      <w:r w:rsidRPr="00F3498A">
        <w:rPr>
          <w:sz w:val="28"/>
          <w:szCs w:val="28"/>
          <w:lang w:eastAsia="ru-RU"/>
        </w:rPr>
        <w:t>»</w:t>
      </w:r>
      <w:r w:rsidRPr="00F3498A">
        <w:rPr>
          <w:b/>
          <w:bCs/>
          <w:sz w:val="28"/>
          <w:szCs w:val="28"/>
          <w:lang w:eastAsia="ru-RU"/>
        </w:rPr>
        <w:t>,</w:t>
      </w:r>
      <w:r w:rsidRPr="00F3498A">
        <w:rPr>
          <w:sz w:val="28"/>
          <w:szCs w:val="28"/>
          <w:lang w:eastAsia="ru-RU"/>
        </w:rPr>
        <w:t xml:space="preserve"> согласно приложению.  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972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D9C" w:rsidRDefault="00972D9C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972D9C" w:rsidRPr="00C670FD" w:rsidRDefault="00972D9C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01.03.2018  №  47</w:t>
      </w:r>
      <w:r w:rsidRPr="00C670FD">
        <w:rPr>
          <w:sz w:val="28"/>
          <w:szCs w:val="28"/>
          <w:lang w:eastAsia="ru-RU"/>
        </w:rPr>
        <w:t>-п</w:t>
      </w:r>
    </w:p>
    <w:p w:rsidR="00972D9C" w:rsidRPr="00C670FD" w:rsidRDefault="00972D9C" w:rsidP="00C670FD">
      <w:pPr>
        <w:tabs>
          <w:tab w:val="left" w:pos="1600"/>
        </w:tabs>
      </w:pPr>
    </w:p>
    <w:p w:rsidR="00972D9C" w:rsidRPr="00C670FD" w:rsidRDefault="00972D9C" w:rsidP="00C670FD">
      <w:pPr>
        <w:tabs>
          <w:tab w:val="left" w:pos="1600"/>
        </w:tabs>
      </w:pPr>
    </w:p>
    <w:p w:rsidR="00972D9C" w:rsidRPr="00C670FD" w:rsidRDefault="00972D9C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972D9C" w:rsidRPr="00C670FD" w:rsidRDefault="00972D9C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972D9C" w:rsidRPr="00C670FD" w:rsidRDefault="00972D9C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 2017 году</w:t>
      </w:r>
    </w:p>
    <w:p w:rsidR="00972D9C" w:rsidRPr="00C670FD" w:rsidRDefault="00972D9C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972D9C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972D9C" w:rsidRPr="00C670FD" w:rsidRDefault="00972D9C" w:rsidP="00B31F36"/>
          <w:p w:rsidR="00972D9C" w:rsidRPr="00C670FD" w:rsidRDefault="00972D9C" w:rsidP="00B31F36"/>
          <w:p w:rsidR="00972D9C" w:rsidRPr="00C670FD" w:rsidRDefault="00972D9C" w:rsidP="00B31F36"/>
        </w:tc>
        <w:tc>
          <w:tcPr>
            <w:tcW w:w="2383" w:type="dxa"/>
            <w:vMerge w:val="restart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972D9C" w:rsidRPr="00C670FD" w:rsidRDefault="00972D9C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972D9C" w:rsidRPr="00C670FD" w:rsidRDefault="00972D9C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972D9C" w:rsidRPr="00C670FD" w:rsidRDefault="00972D9C" w:rsidP="00B31F36"/>
          <w:p w:rsidR="00972D9C" w:rsidRPr="00C670FD" w:rsidRDefault="00972D9C" w:rsidP="00B31F36"/>
          <w:p w:rsidR="00972D9C" w:rsidRPr="00C670FD" w:rsidRDefault="00972D9C" w:rsidP="00B31F36"/>
        </w:tc>
        <w:tc>
          <w:tcPr>
            <w:tcW w:w="1352" w:type="dxa"/>
            <w:vMerge w:val="restart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972D9C" w:rsidRPr="00C670FD" w:rsidRDefault="00972D9C" w:rsidP="00B31F36"/>
          <w:p w:rsidR="00972D9C" w:rsidRPr="00C670FD" w:rsidRDefault="00972D9C" w:rsidP="00B31F36"/>
          <w:p w:rsidR="00972D9C" w:rsidRPr="00C670FD" w:rsidRDefault="00972D9C" w:rsidP="00B31F36"/>
        </w:tc>
        <w:tc>
          <w:tcPr>
            <w:tcW w:w="7484" w:type="dxa"/>
            <w:gridSpan w:val="4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972D9C" w:rsidRPr="00C670FD" w:rsidRDefault="00972D9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972D9C" w:rsidRPr="00C670FD" w:rsidRDefault="00972D9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972D9C" w:rsidRPr="00C670FD" w:rsidRDefault="00972D9C" w:rsidP="00B31F36">
            <w:pPr>
              <w:shd w:val="clear" w:color="auto" w:fill="FFFFFF"/>
              <w:ind w:left="379"/>
            </w:pPr>
          </w:p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</w:p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2D9C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2383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1352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2606" w:type="dxa"/>
            <w:vMerge w:val="restart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972D9C" w:rsidRPr="00C670FD" w:rsidRDefault="00972D9C" w:rsidP="00B31F36"/>
          <w:p w:rsidR="00972D9C" w:rsidRPr="00C670FD" w:rsidRDefault="00972D9C" w:rsidP="00B31F36"/>
        </w:tc>
        <w:tc>
          <w:tcPr>
            <w:tcW w:w="2439" w:type="dxa"/>
            <w:vMerge w:val="restart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972D9C" w:rsidRPr="00C670FD" w:rsidRDefault="00972D9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972D9C" w:rsidRPr="00C670FD" w:rsidRDefault="00972D9C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2D9C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2383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1352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2606" w:type="dxa"/>
            <w:vMerge/>
            <w:shd w:val="clear" w:color="auto" w:fill="FFFFFF"/>
          </w:tcPr>
          <w:p w:rsidR="00972D9C" w:rsidRPr="00C670FD" w:rsidRDefault="00972D9C" w:rsidP="00B31F36"/>
        </w:tc>
        <w:tc>
          <w:tcPr>
            <w:tcW w:w="2439" w:type="dxa"/>
            <w:vMerge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2D9C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972D9C" w:rsidRPr="00F3498A" w:rsidRDefault="00972D9C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498A">
              <w:rPr>
                <w:sz w:val="22"/>
                <w:szCs w:val="22"/>
                <w:lang w:eastAsia="ru-RU"/>
              </w:rPr>
              <w:t>Муниципальная «</w:t>
            </w:r>
            <w:r w:rsidRPr="00F3498A">
              <w:rPr>
                <w:sz w:val="22"/>
                <w:szCs w:val="22"/>
              </w:rPr>
      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      </w:r>
            <w:r w:rsidRPr="00F3498A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972D9C" w:rsidRPr="00C670FD">
        <w:trPr>
          <w:trHeight w:hRule="exact" w:val="432"/>
        </w:trPr>
        <w:tc>
          <w:tcPr>
            <w:tcW w:w="15026" w:type="dxa"/>
            <w:gridSpan w:val="8"/>
          </w:tcPr>
          <w:p w:rsidR="00972D9C" w:rsidRPr="00F3498A" w:rsidRDefault="00972D9C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498A">
              <w:rPr>
                <w:sz w:val="22"/>
                <w:szCs w:val="22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972D9C" w:rsidRPr="00C670FD">
        <w:trPr>
          <w:trHeight w:hRule="exact" w:val="2138"/>
        </w:trPr>
        <w:tc>
          <w:tcPr>
            <w:tcW w:w="691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</w:pPr>
            <w:r w:rsidRPr="00C670FD">
              <w:rPr>
                <w:b/>
                <w:bCs/>
              </w:rPr>
              <w:t>1.1.</w:t>
            </w:r>
          </w:p>
        </w:tc>
        <w:tc>
          <w:tcPr>
            <w:tcW w:w="2383" w:type="dxa"/>
          </w:tcPr>
          <w:p w:rsidR="00972D9C" w:rsidRDefault="00972D9C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7C3528">
              <w:rPr>
                <w:sz w:val="22"/>
                <w:szCs w:val="22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  <w:r>
              <w:rPr>
                <w:sz w:val="22"/>
                <w:szCs w:val="22"/>
              </w:rPr>
              <w:t xml:space="preserve"> </w:t>
            </w:r>
          </w:p>
          <w:p w:rsidR="00972D9C" w:rsidRPr="00C670FD" w:rsidRDefault="00972D9C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972D9C" w:rsidRPr="00C670FD" w:rsidRDefault="00972D9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972D9C" w:rsidRPr="00F3498A" w:rsidRDefault="00972D9C" w:rsidP="00B31F36">
            <w:pPr>
              <w:shd w:val="clear" w:color="auto" w:fill="FFFFFF"/>
              <w:jc w:val="center"/>
            </w:pPr>
          </w:p>
        </w:tc>
      </w:tr>
      <w:tr w:rsidR="00972D9C" w:rsidRPr="00C670FD">
        <w:trPr>
          <w:trHeight w:hRule="exact" w:val="1133"/>
        </w:trPr>
        <w:tc>
          <w:tcPr>
            <w:tcW w:w="15026" w:type="dxa"/>
            <w:gridSpan w:val="8"/>
          </w:tcPr>
          <w:p w:rsidR="00972D9C" w:rsidRPr="00F3498A" w:rsidRDefault="00972D9C" w:rsidP="00F3498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F3498A">
              <w:rPr>
                <w:rFonts w:ascii="Times New Roman" w:hAnsi="Times New Roman" w:cs="Times New Roman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972D9C" w:rsidRPr="00C670FD">
        <w:trPr>
          <w:trHeight w:hRule="exact" w:val="1275"/>
        </w:trPr>
        <w:tc>
          <w:tcPr>
            <w:tcW w:w="691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383" w:type="dxa"/>
          </w:tcPr>
          <w:p w:rsidR="00972D9C" w:rsidRPr="007C3528" w:rsidRDefault="00972D9C" w:rsidP="00F3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C3528">
              <w:rPr>
                <w:rFonts w:ascii="Times New Roman" w:hAnsi="Times New Roman" w:cs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352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</w:p>
        </w:tc>
      </w:tr>
      <w:tr w:rsidR="00972D9C" w:rsidRPr="00C670FD">
        <w:trPr>
          <w:trHeight w:hRule="exact" w:val="427"/>
        </w:trPr>
        <w:tc>
          <w:tcPr>
            <w:tcW w:w="15026" w:type="dxa"/>
            <w:gridSpan w:val="8"/>
            <w:shd w:val="clear" w:color="auto" w:fill="FFFFFF"/>
          </w:tcPr>
          <w:p w:rsidR="00972D9C" w:rsidRPr="00F3498A" w:rsidRDefault="00972D9C" w:rsidP="00F3498A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</w:pPr>
            <w:r w:rsidRPr="00F3498A">
              <w:rPr>
                <w:color w:val="000000"/>
                <w:sz w:val="22"/>
                <w:szCs w:val="22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972D9C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383" w:type="dxa"/>
          </w:tcPr>
          <w:p w:rsidR="00972D9C" w:rsidRPr="00EF1DB1" w:rsidRDefault="00972D9C" w:rsidP="00F3498A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  <w:r w:rsidRPr="00E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Км.</w:t>
            </w:r>
          </w:p>
        </w:tc>
        <w:tc>
          <w:tcPr>
            <w:tcW w:w="2606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2439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</w:p>
        </w:tc>
      </w:tr>
      <w:tr w:rsidR="00972D9C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972D9C" w:rsidRDefault="00972D9C" w:rsidP="00F3498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2383" w:type="dxa"/>
          </w:tcPr>
          <w:p w:rsidR="00972D9C" w:rsidRPr="00F3498A" w:rsidRDefault="00972D9C" w:rsidP="00F3498A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F3498A">
              <w:rPr>
                <w:sz w:val="22"/>
                <w:szCs w:val="22"/>
              </w:rPr>
              <w:t>Количество  отремонтированных  искусственных сооружений</w:t>
            </w:r>
          </w:p>
        </w:tc>
        <w:tc>
          <w:tcPr>
            <w:tcW w:w="1352" w:type="dxa"/>
            <w:shd w:val="clear" w:color="auto" w:fill="FFFFFF"/>
          </w:tcPr>
          <w:p w:rsidR="00972D9C" w:rsidRDefault="00972D9C" w:rsidP="00F3498A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972D9C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972D9C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972D9C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972D9C" w:rsidRDefault="00972D9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972D9C" w:rsidRPr="00C670FD" w:rsidRDefault="00972D9C" w:rsidP="00F3498A">
            <w:pPr>
              <w:shd w:val="clear" w:color="auto" w:fill="FFFFFF"/>
              <w:jc w:val="center"/>
            </w:pPr>
          </w:p>
        </w:tc>
      </w:tr>
      <w:tr w:rsidR="00972D9C" w:rsidRPr="00C670FD">
        <w:trPr>
          <w:trHeight w:hRule="exact" w:val="563"/>
        </w:trPr>
        <w:tc>
          <w:tcPr>
            <w:tcW w:w="15026" w:type="dxa"/>
            <w:gridSpan w:val="8"/>
          </w:tcPr>
          <w:p w:rsidR="00972D9C" w:rsidRPr="00593F58" w:rsidRDefault="00972D9C" w:rsidP="00593F5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93F58">
              <w:rPr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972D9C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2383" w:type="dxa"/>
          </w:tcPr>
          <w:p w:rsidR="00972D9C" w:rsidRPr="002E2D57" w:rsidRDefault="00972D9C" w:rsidP="00593F58">
            <w:pPr>
              <w:shd w:val="clear" w:color="auto" w:fill="FFFFFF"/>
              <w:suppressAutoHyphens w:val="0"/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35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</w:pPr>
          </w:p>
        </w:tc>
      </w:tr>
    </w:tbl>
    <w:p w:rsidR="00972D9C" w:rsidRPr="00C670FD" w:rsidRDefault="00972D9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972D9C" w:rsidRDefault="00972D9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2D9C" w:rsidRDefault="00972D9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2D9C" w:rsidRPr="00C670FD" w:rsidRDefault="00972D9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2D9C" w:rsidRPr="00C670FD" w:rsidRDefault="00972D9C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972D9C" w:rsidRPr="00C670FD" w:rsidRDefault="00972D9C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972D9C" w:rsidRPr="00C670FD" w:rsidRDefault="00972D9C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2017  год</w:t>
      </w:r>
    </w:p>
    <w:p w:rsidR="00972D9C" w:rsidRPr="00C670FD" w:rsidRDefault="00972D9C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972D9C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972D9C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972D9C" w:rsidRPr="00C670FD" w:rsidRDefault="00972D9C" w:rsidP="00C670FD">
            <w:pPr>
              <w:jc w:val="center"/>
            </w:pPr>
          </w:p>
          <w:p w:rsidR="00972D9C" w:rsidRPr="00C670FD" w:rsidRDefault="00972D9C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972D9C" w:rsidRPr="00C670FD" w:rsidRDefault="00972D9C" w:rsidP="00C670FD">
            <w:pPr>
              <w:jc w:val="center"/>
            </w:pPr>
          </w:p>
          <w:p w:rsidR="00972D9C" w:rsidRPr="00C670FD" w:rsidRDefault="00972D9C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972D9C" w:rsidRPr="00C670FD" w:rsidRDefault="00972D9C" w:rsidP="00C670FD">
            <w:pPr>
              <w:jc w:val="center"/>
            </w:pPr>
          </w:p>
          <w:p w:rsidR="00972D9C" w:rsidRPr="00C670FD" w:rsidRDefault="00972D9C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972D9C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972D9C" w:rsidRPr="00C670F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972D9C" w:rsidRPr="00593F58" w:rsidRDefault="00972D9C" w:rsidP="00593F58">
            <w:pPr>
              <w:shd w:val="clear" w:color="auto" w:fill="FFFFFF"/>
              <w:spacing w:line="278" w:lineRule="exact"/>
              <w:ind w:right="163"/>
              <w:rPr>
                <w:b/>
                <w:bCs/>
                <w:sz w:val="20"/>
                <w:szCs w:val="20"/>
              </w:rPr>
            </w:pPr>
            <w:r w:rsidRPr="00593F58">
              <w:rPr>
                <w:b/>
                <w:bCs/>
                <w:sz w:val="22"/>
                <w:szCs w:val="22"/>
                <w:lang w:eastAsia="ru-RU"/>
              </w:rPr>
              <w:t>Муниципальная «</w:t>
            </w:r>
            <w:r w:rsidRPr="00593F58">
              <w:rPr>
                <w:b/>
                <w:bCs/>
                <w:sz w:val="22"/>
                <w:szCs w:val="22"/>
              </w:rPr>
      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      </w:r>
            <w:r w:rsidRPr="00593F58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93F58">
              <w:rPr>
                <w:b/>
                <w:bCs/>
                <w:sz w:val="22"/>
                <w:szCs w:val="22"/>
              </w:rPr>
      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      </w:r>
          </w:p>
        </w:tc>
        <w:tc>
          <w:tcPr>
            <w:tcW w:w="1862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spacing w:line="278" w:lineRule="exact"/>
              <w:ind w:right="48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37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23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ind w:left="298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293,9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293,9</w:t>
            </w:r>
          </w:p>
        </w:tc>
        <w:tc>
          <w:tcPr>
            <w:tcW w:w="1531" w:type="dxa"/>
            <w:shd w:val="clear" w:color="auto" w:fill="FFFFFF"/>
          </w:tcPr>
          <w:p w:rsidR="00972D9C" w:rsidRPr="00C670FD" w:rsidRDefault="00972D9C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277,1</w:t>
            </w:r>
          </w:p>
        </w:tc>
      </w:tr>
      <w:tr w:rsidR="00972D9C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972D9C" w:rsidRPr="00C670FD" w:rsidRDefault="00972D9C" w:rsidP="00593F58">
            <w:pPr>
              <w:jc w:val="center"/>
            </w:pPr>
          </w:p>
          <w:p w:rsidR="00972D9C" w:rsidRPr="00C670FD" w:rsidRDefault="00972D9C" w:rsidP="00593F58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972D9C" w:rsidRPr="00C670FD" w:rsidRDefault="00972D9C" w:rsidP="00593F58"/>
          <w:p w:rsidR="00972D9C" w:rsidRPr="00C670FD" w:rsidRDefault="00972D9C" w:rsidP="00593F58"/>
        </w:tc>
        <w:tc>
          <w:tcPr>
            <w:tcW w:w="186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rPr>
                <w:b/>
                <w:bCs/>
              </w:rPr>
            </w:pPr>
            <w:r w:rsidRPr="00C670FD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ind w:left="235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ind w:left="302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293,9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293,9</w:t>
            </w:r>
          </w:p>
        </w:tc>
        <w:tc>
          <w:tcPr>
            <w:tcW w:w="1531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277,1</w:t>
            </w:r>
          </w:p>
        </w:tc>
      </w:tr>
      <w:tr w:rsidR="00972D9C" w:rsidRPr="00C670FD">
        <w:trPr>
          <w:trHeight w:hRule="exact" w:val="708"/>
        </w:trPr>
        <w:tc>
          <w:tcPr>
            <w:tcW w:w="2011" w:type="dxa"/>
            <w:vMerge w:val="restart"/>
            <w:shd w:val="clear" w:color="auto" w:fill="FFFFFF"/>
          </w:tcPr>
          <w:p w:rsidR="00972D9C" w:rsidRDefault="00972D9C" w:rsidP="0047483D">
            <w:r w:rsidRPr="00C670FD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C670FD">
              <w:rPr>
                <w:b/>
                <w:bCs/>
                <w:spacing w:val="-15"/>
                <w:sz w:val="22"/>
                <w:szCs w:val="22"/>
              </w:rPr>
              <w:t xml:space="preserve">мероприятие  </w:t>
            </w:r>
          </w:p>
          <w:p w:rsidR="00972D9C" w:rsidRPr="0047483D" w:rsidRDefault="00972D9C" w:rsidP="0047483D">
            <w:pPr>
              <w:rPr>
                <w:b/>
                <w:bCs/>
              </w:rPr>
            </w:pPr>
            <w:r w:rsidRPr="0047483D">
              <w:rPr>
                <w:b/>
                <w:bCs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972D9C" w:rsidRPr="00C670FD" w:rsidRDefault="00972D9C" w:rsidP="0047483D">
            <w:r>
              <w:rPr>
                <w:sz w:val="22"/>
                <w:szCs w:val="22"/>
              </w:rPr>
              <w:t>Техническое обслуживание дорог местного значения (профилирование, грейдирование и др.)</w:t>
            </w:r>
          </w:p>
        </w:tc>
        <w:tc>
          <w:tcPr>
            <w:tcW w:w="186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ind w:left="245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ind w:left="312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531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</w:tr>
      <w:tr w:rsidR="00972D9C" w:rsidRPr="0066714C">
        <w:trPr>
          <w:trHeight w:val="1690"/>
        </w:trPr>
        <w:tc>
          <w:tcPr>
            <w:tcW w:w="2011" w:type="dxa"/>
            <w:vMerge/>
            <w:shd w:val="clear" w:color="auto" w:fill="FFFFFF"/>
          </w:tcPr>
          <w:p w:rsidR="00972D9C" w:rsidRPr="0066714C" w:rsidRDefault="00972D9C" w:rsidP="00593F58"/>
        </w:tc>
        <w:tc>
          <w:tcPr>
            <w:tcW w:w="2117" w:type="dxa"/>
            <w:vMerge/>
            <w:shd w:val="clear" w:color="auto" w:fill="FFFFFF"/>
          </w:tcPr>
          <w:p w:rsidR="00972D9C" w:rsidRPr="0066714C" w:rsidRDefault="00972D9C" w:rsidP="00593F58"/>
        </w:tc>
        <w:tc>
          <w:tcPr>
            <w:tcW w:w="1862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</w:pPr>
            <w:r>
              <w:rPr>
                <w:sz w:val="22"/>
                <w:szCs w:val="22"/>
              </w:rPr>
              <w:t>0900190150</w:t>
            </w:r>
          </w:p>
        </w:tc>
        <w:tc>
          <w:tcPr>
            <w:tcW w:w="994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  <w:ind w:left="312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36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31" w:type="dxa"/>
            <w:shd w:val="clear" w:color="auto" w:fill="FFFFFF"/>
          </w:tcPr>
          <w:p w:rsidR="00972D9C" w:rsidRPr="0066714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33,2</w:t>
            </w:r>
            <w:bookmarkStart w:id="0" w:name="_GoBack"/>
            <w:bookmarkEnd w:id="0"/>
          </w:p>
        </w:tc>
      </w:tr>
      <w:tr w:rsidR="00972D9C" w:rsidRPr="0066714C">
        <w:trPr>
          <w:trHeight w:hRule="exact" w:val="1847"/>
        </w:trPr>
        <w:tc>
          <w:tcPr>
            <w:tcW w:w="2011" w:type="dxa"/>
            <w:vMerge w:val="restart"/>
            <w:shd w:val="clear" w:color="auto" w:fill="FFFFFF"/>
          </w:tcPr>
          <w:p w:rsidR="00972D9C" w:rsidRPr="00C670FD" w:rsidRDefault="00972D9C" w:rsidP="00593F58">
            <w:r>
              <w:rPr>
                <w:b/>
                <w:bCs/>
                <w:spacing w:val="-15"/>
                <w:sz w:val="22"/>
                <w:szCs w:val="22"/>
              </w:rPr>
              <w:t>2. Основное мероприятие</w:t>
            </w:r>
            <w:r w:rsidRPr="0078077D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47483D">
              <w:rPr>
                <w:b/>
                <w:bCs/>
                <w:sz w:val="22"/>
                <w:szCs w:val="22"/>
              </w:rPr>
              <w:t>«Мероприятия по обеспечению безопасности дорожного движения в сельском поселении»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972D9C" w:rsidRPr="0066714C" w:rsidRDefault="00972D9C" w:rsidP="00593F58">
            <w:r>
              <w:rPr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86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ind w:left="245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ind w:left="312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253,9</w:t>
            </w:r>
          </w:p>
        </w:tc>
        <w:tc>
          <w:tcPr>
            <w:tcW w:w="1536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253,9</w:t>
            </w:r>
          </w:p>
        </w:tc>
        <w:tc>
          <w:tcPr>
            <w:tcW w:w="1531" w:type="dxa"/>
            <w:shd w:val="clear" w:color="auto" w:fill="FFFFFF"/>
          </w:tcPr>
          <w:p w:rsidR="00972D9C" w:rsidRPr="00C670FD" w:rsidRDefault="00972D9C" w:rsidP="00593F5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243,9</w:t>
            </w:r>
          </w:p>
        </w:tc>
      </w:tr>
      <w:tr w:rsidR="00972D9C" w:rsidRPr="0066714C">
        <w:trPr>
          <w:trHeight w:hRule="exact" w:val="565"/>
        </w:trPr>
        <w:tc>
          <w:tcPr>
            <w:tcW w:w="2011" w:type="dxa"/>
            <w:vMerge/>
            <w:shd w:val="clear" w:color="auto" w:fill="FFFFFF"/>
          </w:tcPr>
          <w:p w:rsidR="00972D9C" w:rsidRDefault="00972D9C" w:rsidP="00593F58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spacing w:val="-15"/>
              </w:rPr>
            </w:pPr>
          </w:p>
        </w:tc>
        <w:tc>
          <w:tcPr>
            <w:tcW w:w="2117" w:type="dxa"/>
            <w:vMerge/>
            <w:shd w:val="clear" w:color="auto" w:fill="FFFFFF"/>
          </w:tcPr>
          <w:p w:rsidR="00972D9C" w:rsidRDefault="00972D9C" w:rsidP="00593F58"/>
        </w:tc>
        <w:tc>
          <w:tcPr>
            <w:tcW w:w="1862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spacing w:line="274" w:lineRule="exact"/>
              <w:ind w:right="475" w:firstLine="5"/>
            </w:pPr>
            <w:r w:rsidRPr="0078077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</w:pPr>
            <w:r>
              <w:rPr>
                <w:sz w:val="22"/>
                <w:szCs w:val="22"/>
              </w:rPr>
              <w:t>0900291160</w:t>
            </w:r>
          </w:p>
        </w:tc>
        <w:tc>
          <w:tcPr>
            <w:tcW w:w="994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ind w:left="312"/>
            </w:pPr>
            <w:r w:rsidRPr="0078077D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536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531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</w:tr>
      <w:tr w:rsidR="00972D9C" w:rsidRPr="0066714C">
        <w:trPr>
          <w:trHeight w:hRule="exact" w:val="1840"/>
        </w:trPr>
        <w:tc>
          <w:tcPr>
            <w:tcW w:w="2011" w:type="dxa"/>
            <w:vMerge/>
            <w:shd w:val="clear" w:color="auto" w:fill="FFFFFF"/>
          </w:tcPr>
          <w:p w:rsidR="00972D9C" w:rsidRDefault="00972D9C" w:rsidP="00593F58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spacing w:val="-15"/>
              </w:rPr>
            </w:pPr>
          </w:p>
        </w:tc>
        <w:tc>
          <w:tcPr>
            <w:tcW w:w="2117" w:type="dxa"/>
            <w:shd w:val="clear" w:color="auto" w:fill="FFFFFF"/>
          </w:tcPr>
          <w:p w:rsidR="00972D9C" w:rsidRDefault="00972D9C" w:rsidP="00593F58">
            <w:r>
              <w:rPr>
                <w:sz w:val="22"/>
                <w:szCs w:val="22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862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spacing w:line="274" w:lineRule="exact"/>
              <w:ind w:right="475" w:firstLine="5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</w:pPr>
            <w:r>
              <w:rPr>
                <w:sz w:val="22"/>
                <w:szCs w:val="22"/>
              </w:rPr>
              <w:t>0900292160</w:t>
            </w:r>
          </w:p>
        </w:tc>
        <w:tc>
          <w:tcPr>
            <w:tcW w:w="994" w:type="dxa"/>
            <w:shd w:val="clear" w:color="auto" w:fill="FFFFFF"/>
          </w:tcPr>
          <w:p w:rsidR="00972D9C" w:rsidRPr="0078077D" w:rsidRDefault="00972D9C" w:rsidP="00593F58">
            <w:pPr>
              <w:shd w:val="clear" w:color="auto" w:fill="FFFFFF"/>
              <w:ind w:left="312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43,9</w:t>
            </w:r>
          </w:p>
        </w:tc>
        <w:tc>
          <w:tcPr>
            <w:tcW w:w="1536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43,9</w:t>
            </w:r>
          </w:p>
        </w:tc>
        <w:tc>
          <w:tcPr>
            <w:tcW w:w="1531" w:type="dxa"/>
            <w:shd w:val="clear" w:color="auto" w:fill="FFFFFF"/>
          </w:tcPr>
          <w:p w:rsidR="00972D9C" w:rsidRDefault="00972D9C" w:rsidP="00593F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</w:tr>
    </w:tbl>
    <w:p w:rsidR="00972D9C" w:rsidRPr="0066714C" w:rsidRDefault="00972D9C">
      <w:pPr>
        <w:rPr>
          <w:sz w:val="22"/>
          <w:szCs w:val="22"/>
        </w:rPr>
      </w:pPr>
    </w:p>
    <w:sectPr w:rsidR="00972D9C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53B85"/>
    <w:rsid w:val="00096E4A"/>
    <w:rsid w:val="000A78B2"/>
    <w:rsid w:val="0028372E"/>
    <w:rsid w:val="002E2D57"/>
    <w:rsid w:val="00310C0A"/>
    <w:rsid w:val="00453351"/>
    <w:rsid w:val="004724E6"/>
    <w:rsid w:val="0047483D"/>
    <w:rsid w:val="004F2528"/>
    <w:rsid w:val="00593F58"/>
    <w:rsid w:val="0066714C"/>
    <w:rsid w:val="00692E84"/>
    <w:rsid w:val="0078077D"/>
    <w:rsid w:val="007C3528"/>
    <w:rsid w:val="00865E67"/>
    <w:rsid w:val="008A067F"/>
    <w:rsid w:val="00972D9C"/>
    <w:rsid w:val="00B31F36"/>
    <w:rsid w:val="00B50B51"/>
    <w:rsid w:val="00BA5510"/>
    <w:rsid w:val="00C670FD"/>
    <w:rsid w:val="00D64045"/>
    <w:rsid w:val="00D84A24"/>
    <w:rsid w:val="00E66586"/>
    <w:rsid w:val="00ED11A5"/>
    <w:rsid w:val="00EF1DB1"/>
    <w:rsid w:val="00F3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707</Words>
  <Characters>4032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2</cp:revision>
  <cp:lastPrinted>2018-04-04T03:39:00Z</cp:lastPrinted>
  <dcterms:created xsi:type="dcterms:W3CDTF">2018-04-04T03:40:00Z</dcterms:created>
  <dcterms:modified xsi:type="dcterms:W3CDTF">2018-04-04T03:40:00Z</dcterms:modified>
</cp:coreProperties>
</file>