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77" w:rsidRPr="00E054C1" w:rsidRDefault="00413F77" w:rsidP="00E054C1">
      <w:pPr>
        <w:rPr>
          <w:rFonts w:ascii="Arial" w:hAnsi="Arial"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</w:t>
      </w:r>
      <w:r w:rsidRPr="00E054C1">
        <w:rPr>
          <w:b/>
          <w:bCs/>
          <w:sz w:val="24"/>
          <w:szCs w:val="24"/>
        </w:rPr>
        <w:t>АДМИНИСТРАЦИЯ</w:t>
      </w:r>
    </w:p>
    <w:p w:rsidR="00413F77" w:rsidRPr="00E054C1" w:rsidRDefault="00413F77" w:rsidP="00E054C1">
      <w:pPr>
        <w:rPr>
          <w:rFonts w:ascii="Arial" w:hAnsi="Arial"/>
          <w:sz w:val="24"/>
          <w:szCs w:val="24"/>
        </w:rPr>
      </w:pPr>
      <w:r w:rsidRPr="00E054C1">
        <w:rPr>
          <w:b/>
          <w:bCs/>
          <w:sz w:val="24"/>
          <w:szCs w:val="24"/>
        </w:rPr>
        <w:t>МУНИЦИПАЛЬНОГО ОБРАЗОВАНИЯ</w:t>
      </w:r>
    </w:p>
    <w:p w:rsidR="00413F77" w:rsidRPr="00D62625" w:rsidRDefault="00413F77" w:rsidP="00E054C1">
      <w:pPr>
        <w:ind w:right="-535"/>
        <w:rPr>
          <w:b/>
          <w:bCs/>
        </w:rPr>
      </w:pPr>
      <w:r>
        <w:rPr>
          <w:b/>
          <w:bCs/>
          <w:sz w:val="24"/>
          <w:szCs w:val="24"/>
        </w:rPr>
        <w:t xml:space="preserve">   </w:t>
      </w:r>
      <w:r w:rsidRPr="00D62625">
        <w:rPr>
          <w:b/>
          <w:bCs/>
          <w:sz w:val="24"/>
          <w:szCs w:val="24"/>
        </w:rPr>
        <w:t>ЧЕРНОЯРОВСКИЙ СЕЛЬСОВЕТ</w:t>
      </w:r>
    </w:p>
    <w:p w:rsidR="00413F77" w:rsidRDefault="00413F77" w:rsidP="00E054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D62625">
        <w:rPr>
          <w:b/>
          <w:bCs/>
          <w:sz w:val="24"/>
          <w:szCs w:val="24"/>
        </w:rPr>
        <w:t xml:space="preserve">ТАШЛИНСКОГО РАЙОНА              </w:t>
      </w:r>
    </w:p>
    <w:p w:rsidR="00413F77" w:rsidRDefault="00413F77" w:rsidP="00E054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D62625">
        <w:rPr>
          <w:b/>
          <w:bCs/>
          <w:sz w:val="24"/>
          <w:szCs w:val="24"/>
        </w:rPr>
        <w:t>ОРЕНБУРГСКОЙ ОБЛАСТИ</w:t>
      </w:r>
    </w:p>
    <w:p w:rsidR="00413F77" w:rsidRPr="00D62625" w:rsidRDefault="00413F77" w:rsidP="00E054C1">
      <w:pPr>
        <w:rPr>
          <w:sz w:val="16"/>
          <w:szCs w:val="16"/>
        </w:rPr>
      </w:pPr>
    </w:p>
    <w:p w:rsidR="00413F77" w:rsidRPr="00D62625" w:rsidRDefault="00413F77" w:rsidP="00E054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D62625">
        <w:rPr>
          <w:b/>
          <w:bCs/>
          <w:sz w:val="28"/>
          <w:szCs w:val="28"/>
        </w:rPr>
        <w:t>Р А С П О Р Я Ж Е Н И Е</w:t>
      </w:r>
    </w:p>
    <w:p w:rsidR="00413F77" w:rsidRPr="00D62625" w:rsidRDefault="00413F77" w:rsidP="00E054C1">
      <w:pPr>
        <w:rPr>
          <w:sz w:val="28"/>
          <w:szCs w:val="28"/>
        </w:rPr>
      </w:pPr>
      <w:r w:rsidRPr="00D62625">
        <w:rPr>
          <w:sz w:val="28"/>
          <w:szCs w:val="28"/>
        </w:rPr>
        <w:t xml:space="preserve">       </w:t>
      </w:r>
    </w:p>
    <w:p w:rsidR="00413F77" w:rsidRPr="008C0EEA" w:rsidRDefault="00413F77" w:rsidP="00E054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15.02.2021  №  7-р</w:t>
      </w:r>
    </w:p>
    <w:p w:rsidR="00413F77" w:rsidRDefault="00413F77" w:rsidP="00E05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62625">
        <w:rPr>
          <w:sz w:val="28"/>
          <w:szCs w:val="28"/>
        </w:rPr>
        <w:t>с. Черноярово</w:t>
      </w:r>
    </w:p>
    <w:p w:rsidR="00413F77" w:rsidRDefault="00413F77" w:rsidP="00AE40D0">
      <w:pPr>
        <w:tabs>
          <w:tab w:val="center" w:pos="4322"/>
        </w:tabs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3F77" w:rsidRDefault="00413F77" w:rsidP="008E4588">
      <w:pPr>
        <w:tabs>
          <w:tab w:val="center" w:pos="4464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D47D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назначении ответственных лиц </w:t>
      </w:r>
    </w:p>
    <w:p w:rsidR="00413F77" w:rsidRDefault="00413F77" w:rsidP="008E4588">
      <w:pPr>
        <w:tabs>
          <w:tab w:val="center" w:pos="446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В ПОС ЕПГУ »</w:t>
      </w:r>
    </w:p>
    <w:p w:rsidR="00413F77" w:rsidRDefault="00413F77" w:rsidP="00AE40D0">
      <w:pPr>
        <w:rPr>
          <w:sz w:val="28"/>
          <w:szCs w:val="28"/>
        </w:rPr>
      </w:pPr>
    </w:p>
    <w:p w:rsidR="00413F77" w:rsidRDefault="00413F77" w:rsidP="00AE40D0">
      <w:pPr>
        <w:ind w:firstLine="708"/>
        <w:jc w:val="both"/>
        <w:rPr>
          <w:sz w:val="28"/>
          <w:szCs w:val="28"/>
        </w:rPr>
      </w:pPr>
    </w:p>
    <w:p w:rsidR="00413F77" w:rsidRPr="003B6B8F" w:rsidRDefault="00413F77" w:rsidP="00E054C1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B6B8F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10.11.2020 № 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обращения, руководствуясь Уставом муниципального образования </w:t>
      </w:r>
      <w:r>
        <w:rPr>
          <w:color w:val="000000"/>
          <w:sz w:val="28"/>
          <w:szCs w:val="28"/>
        </w:rPr>
        <w:t xml:space="preserve">Чернояровский сельсовет Ташлинского района </w:t>
      </w:r>
      <w:r w:rsidRPr="003B6B8F">
        <w:rPr>
          <w:color w:val="000000"/>
          <w:sz w:val="28"/>
          <w:szCs w:val="28"/>
        </w:rPr>
        <w:t>Оренбургской области в целях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</w:t>
      </w:r>
      <w:r>
        <w:rPr>
          <w:color w:val="000000"/>
          <w:sz w:val="28"/>
          <w:szCs w:val="28"/>
        </w:rPr>
        <w:t>г (функций)» (далее – ПОС ЕПГУ):</w:t>
      </w:r>
    </w:p>
    <w:p w:rsidR="00413F77" w:rsidRPr="003B6B8F" w:rsidRDefault="00413F77" w:rsidP="00E054C1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B6B8F">
        <w:rPr>
          <w:color w:val="000000"/>
          <w:sz w:val="28"/>
          <w:szCs w:val="28"/>
        </w:rPr>
        <w:t>1. Назначить ответственных лиц по отработке сообщений, поступивших в ПОС ЕПГУ, согласно приложению.</w:t>
      </w:r>
    </w:p>
    <w:p w:rsidR="00413F77" w:rsidRPr="003B6B8F" w:rsidRDefault="00413F77" w:rsidP="00E054C1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</w:t>
      </w:r>
      <w:r w:rsidRPr="003B6B8F">
        <w:rPr>
          <w:color w:val="000000"/>
          <w:sz w:val="28"/>
          <w:szCs w:val="28"/>
        </w:rPr>
        <w:t xml:space="preserve">. Контроль за исполнением настоящего распоряжения </w:t>
      </w:r>
      <w:r>
        <w:rPr>
          <w:color w:val="000000"/>
          <w:sz w:val="28"/>
          <w:szCs w:val="28"/>
        </w:rPr>
        <w:t>оставляю за собой.</w:t>
      </w:r>
    </w:p>
    <w:p w:rsidR="00413F77" w:rsidRDefault="00413F77" w:rsidP="00E054C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3B6B8F">
        <w:rPr>
          <w:sz w:val="28"/>
          <w:szCs w:val="28"/>
        </w:rPr>
        <w:t>. Распоряжение вступает в силу со дня его подписания.</w:t>
      </w:r>
    </w:p>
    <w:p w:rsidR="00413F77" w:rsidRPr="003B6B8F" w:rsidRDefault="00413F77" w:rsidP="003B6B8F">
      <w:pPr>
        <w:pStyle w:val="NormalWeb"/>
        <w:rPr>
          <w:color w:val="000000"/>
          <w:sz w:val="28"/>
          <w:szCs w:val="28"/>
        </w:rPr>
      </w:pPr>
    </w:p>
    <w:p w:rsidR="00413F77" w:rsidRDefault="00413F77" w:rsidP="00C2224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Ю.Н. Зленко</w:t>
      </w:r>
    </w:p>
    <w:p w:rsidR="00413F77" w:rsidRDefault="00413F77" w:rsidP="00C22248">
      <w:pPr>
        <w:rPr>
          <w:sz w:val="28"/>
          <w:szCs w:val="28"/>
        </w:rPr>
      </w:pPr>
    </w:p>
    <w:p w:rsidR="00413F77" w:rsidRDefault="00413F77" w:rsidP="00C22248">
      <w:pPr>
        <w:rPr>
          <w:sz w:val="28"/>
          <w:szCs w:val="28"/>
        </w:rPr>
      </w:pPr>
    </w:p>
    <w:p w:rsidR="00413F77" w:rsidRDefault="00413F77" w:rsidP="00C22248">
      <w:pPr>
        <w:rPr>
          <w:sz w:val="28"/>
          <w:szCs w:val="28"/>
        </w:rPr>
      </w:pPr>
    </w:p>
    <w:p w:rsidR="00413F77" w:rsidRDefault="00413F77" w:rsidP="00C22248">
      <w:pPr>
        <w:rPr>
          <w:sz w:val="28"/>
          <w:szCs w:val="28"/>
        </w:rPr>
        <w:sectPr w:rsidR="00413F77" w:rsidSect="009B7781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3F77" w:rsidRPr="004322BB" w:rsidRDefault="00413F77" w:rsidP="004322BB">
      <w:pPr>
        <w:jc w:val="right"/>
        <w:rPr>
          <w:sz w:val="24"/>
          <w:szCs w:val="24"/>
        </w:rPr>
      </w:pPr>
      <w:r w:rsidRPr="004322BB">
        <w:rPr>
          <w:sz w:val="24"/>
          <w:szCs w:val="24"/>
        </w:rPr>
        <w:t xml:space="preserve">                                                                                                                                     Приложение к распоряжению главы</w:t>
      </w:r>
    </w:p>
    <w:p w:rsidR="00413F77" w:rsidRPr="004322BB" w:rsidRDefault="00413F77" w:rsidP="004322BB">
      <w:pPr>
        <w:jc w:val="right"/>
        <w:rPr>
          <w:sz w:val="24"/>
          <w:szCs w:val="24"/>
        </w:rPr>
      </w:pPr>
      <w:r w:rsidRPr="004322BB">
        <w:rPr>
          <w:sz w:val="24"/>
          <w:szCs w:val="24"/>
        </w:rPr>
        <w:t xml:space="preserve">                                                                                                                                    администрации №</w:t>
      </w:r>
      <w:r>
        <w:rPr>
          <w:sz w:val="24"/>
          <w:szCs w:val="24"/>
        </w:rPr>
        <w:t xml:space="preserve"> 7</w:t>
      </w:r>
      <w:r w:rsidRPr="004322BB">
        <w:rPr>
          <w:sz w:val="24"/>
          <w:szCs w:val="24"/>
        </w:rPr>
        <w:t>-р от 15.02.2021</w:t>
      </w:r>
      <w:r>
        <w:rPr>
          <w:sz w:val="24"/>
          <w:szCs w:val="24"/>
        </w:rPr>
        <w:t>г</w:t>
      </w:r>
    </w:p>
    <w:p w:rsidR="00413F77" w:rsidRDefault="00413F77" w:rsidP="00823E7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ответственных лиц по отработке сообщений</w:t>
      </w:r>
    </w:p>
    <w:p w:rsidR="00413F77" w:rsidRPr="004322BB" w:rsidRDefault="00413F77" w:rsidP="004322BB">
      <w:pPr>
        <w:pStyle w:val="NormalWeb"/>
        <w:jc w:val="center"/>
        <w:rPr>
          <w:color w:val="000000"/>
          <w:sz w:val="27"/>
          <w:szCs w:val="27"/>
        </w:rPr>
      </w:pPr>
      <w:r>
        <w:t>в ПОС ЕПГУ</w:t>
      </w:r>
    </w:p>
    <w:tbl>
      <w:tblPr>
        <w:tblW w:w="15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904"/>
        <w:gridCol w:w="1749"/>
        <w:gridCol w:w="1394"/>
        <w:gridCol w:w="1821"/>
        <w:gridCol w:w="1600"/>
        <w:gridCol w:w="1631"/>
        <w:gridCol w:w="1969"/>
        <w:gridCol w:w="1482"/>
        <w:gridCol w:w="1318"/>
      </w:tblGrid>
      <w:tr w:rsidR="00413F77" w:rsidRPr="00823E71">
        <w:trPr>
          <w:trHeight w:val="1582"/>
        </w:trPr>
        <w:tc>
          <w:tcPr>
            <w:tcW w:w="532" w:type="dxa"/>
          </w:tcPr>
          <w:p w:rsidR="00413F77" w:rsidRPr="00823E71" w:rsidRDefault="00413F77" w:rsidP="009457AC">
            <w:pPr>
              <w:rPr>
                <w:color w:val="000000"/>
                <w:sz w:val="24"/>
                <w:szCs w:val="24"/>
              </w:rPr>
            </w:pPr>
            <w:r w:rsidRPr="00823E71">
              <w:rPr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904" w:type="dxa"/>
          </w:tcPr>
          <w:p w:rsidR="00413F77" w:rsidRPr="00823E71" w:rsidRDefault="00413F77" w:rsidP="009457AC">
            <w:pPr>
              <w:rPr>
                <w:sz w:val="24"/>
                <w:szCs w:val="24"/>
              </w:rPr>
            </w:pPr>
            <w:r w:rsidRPr="00823E71">
              <w:rPr>
                <w:color w:val="000000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1749" w:type="dxa"/>
          </w:tcPr>
          <w:p w:rsidR="00413F77" w:rsidRPr="00823E71" w:rsidRDefault="00413F77" w:rsidP="009457AC">
            <w:pPr>
              <w:rPr>
                <w:color w:val="000000"/>
                <w:sz w:val="24"/>
                <w:szCs w:val="24"/>
              </w:rPr>
            </w:pPr>
            <w:r w:rsidRPr="00823E71">
              <w:rPr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1394" w:type="dxa"/>
          </w:tcPr>
          <w:p w:rsidR="00413F77" w:rsidRPr="00823E71" w:rsidRDefault="00413F77" w:rsidP="009457AC">
            <w:pPr>
              <w:rPr>
                <w:sz w:val="24"/>
                <w:szCs w:val="24"/>
              </w:rPr>
            </w:pPr>
            <w:r w:rsidRPr="00823E71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821" w:type="dxa"/>
          </w:tcPr>
          <w:p w:rsidR="00413F77" w:rsidRPr="00823E71" w:rsidRDefault="00413F77" w:rsidP="009457AC">
            <w:pPr>
              <w:rPr>
                <w:color w:val="000000"/>
                <w:sz w:val="24"/>
                <w:szCs w:val="24"/>
              </w:rPr>
            </w:pPr>
            <w:r w:rsidRPr="00823E71">
              <w:rPr>
                <w:color w:val="000000"/>
                <w:sz w:val="24"/>
                <w:szCs w:val="24"/>
              </w:rPr>
              <w:t xml:space="preserve">Адрес сайта </w:t>
            </w:r>
          </w:p>
        </w:tc>
        <w:tc>
          <w:tcPr>
            <w:tcW w:w="1600" w:type="dxa"/>
          </w:tcPr>
          <w:p w:rsidR="00413F77" w:rsidRPr="00823E71" w:rsidRDefault="00413F77" w:rsidP="009457AC">
            <w:pPr>
              <w:rPr>
                <w:sz w:val="24"/>
                <w:szCs w:val="24"/>
              </w:rPr>
            </w:pPr>
            <w:r w:rsidRPr="00823E71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631" w:type="dxa"/>
          </w:tcPr>
          <w:p w:rsidR="00413F77" w:rsidRPr="00823E71" w:rsidRDefault="00413F77" w:rsidP="009457AC">
            <w:pPr>
              <w:rPr>
                <w:color w:val="000000"/>
                <w:sz w:val="24"/>
                <w:szCs w:val="24"/>
              </w:rPr>
            </w:pPr>
            <w:r w:rsidRPr="00823E71">
              <w:rPr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1969" w:type="dxa"/>
          </w:tcPr>
          <w:p w:rsidR="00413F77" w:rsidRPr="00823E71" w:rsidRDefault="00413F77" w:rsidP="009457AC">
            <w:pPr>
              <w:rPr>
                <w:sz w:val="24"/>
                <w:szCs w:val="24"/>
              </w:rPr>
            </w:pPr>
            <w:r w:rsidRPr="00823E71">
              <w:rPr>
                <w:color w:val="000000"/>
                <w:sz w:val="24"/>
                <w:szCs w:val="24"/>
              </w:rPr>
              <w:t>Мобильный телефон и рабочий телефон</w:t>
            </w:r>
          </w:p>
        </w:tc>
        <w:tc>
          <w:tcPr>
            <w:tcW w:w="1482" w:type="dxa"/>
          </w:tcPr>
          <w:p w:rsidR="00413F77" w:rsidRPr="00823E71" w:rsidRDefault="00413F77" w:rsidP="005B13E6">
            <w:pPr>
              <w:rPr>
                <w:color w:val="000000"/>
                <w:sz w:val="24"/>
                <w:szCs w:val="24"/>
              </w:rPr>
            </w:pPr>
            <w:r w:rsidRPr="00823E71">
              <w:rPr>
                <w:color w:val="000000"/>
                <w:sz w:val="24"/>
                <w:szCs w:val="24"/>
              </w:rPr>
              <w:t>Роль в ПОС*</w:t>
            </w:r>
          </w:p>
        </w:tc>
        <w:tc>
          <w:tcPr>
            <w:tcW w:w="1318" w:type="dxa"/>
          </w:tcPr>
          <w:p w:rsidR="00413F77" w:rsidRPr="00823E71" w:rsidRDefault="00413F77" w:rsidP="005B13E6">
            <w:pPr>
              <w:rPr>
                <w:sz w:val="24"/>
                <w:szCs w:val="24"/>
              </w:rPr>
            </w:pPr>
            <w:r w:rsidRPr="00823E71">
              <w:rPr>
                <w:color w:val="000000"/>
                <w:sz w:val="24"/>
                <w:szCs w:val="24"/>
              </w:rPr>
              <w:t>Категория в ПОС**</w:t>
            </w:r>
          </w:p>
        </w:tc>
      </w:tr>
      <w:tr w:rsidR="00413F77" w:rsidRPr="00823E71">
        <w:trPr>
          <w:trHeight w:val="1643"/>
        </w:trPr>
        <w:tc>
          <w:tcPr>
            <w:tcW w:w="532" w:type="dxa"/>
          </w:tcPr>
          <w:p w:rsidR="00413F77" w:rsidRPr="004322BB" w:rsidRDefault="00413F77" w:rsidP="003B6B8F">
            <w:pPr>
              <w:jc w:val="center"/>
              <w:rPr>
                <w:sz w:val="22"/>
                <w:szCs w:val="22"/>
                <w:lang w:val="en-US"/>
              </w:rPr>
            </w:pPr>
            <w:r w:rsidRPr="004322B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04" w:type="dxa"/>
          </w:tcPr>
          <w:p w:rsidR="00413F77" w:rsidRPr="004322BB" w:rsidRDefault="00413F77" w:rsidP="003B6B8F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Чернояровский</w:t>
            </w:r>
            <w:r w:rsidRPr="004322BB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49" w:type="dxa"/>
          </w:tcPr>
          <w:p w:rsidR="00413F77" w:rsidRPr="004322BB" w:rsidRDefault="00413F77" w:rsidP="003B6B8F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10656360000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394" w:type="dxa"/>
          </w:tcPr>
          <w:p w:rsidR="00413F77" w:rsidRPr="004322BB" w:rsidRDefault="00413F77" w:rsidP="003B6B8F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564800</w:t>
            </w:r>
            <w:r>
              <w:rPr>
                <w:sz w:val="22"/>
                <w:szCs w:val="22"/>
              </w:rPr>
              <w:t>4396</w:t>
            </w:r>
          </w:p>
        </w:tc>
        <w:tc>
          <w:tcPr>
            <w:tcW w:w="1821" w:type="dxa"/>
          </w:tcPr>
          <w:p w:rsidR="00413F77" w:rsidRPr="004322BB" w:rsidRDefault="00413F77" w:rsidP="003B6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</w:t>
            </w:r>
            <w:r>
              <w:rPr>
                <w:sz w:val="22"/>
                <w:szCs w:val="22"/>
                <w:lang w:val="en-US"/>
              </w:rPr>
              <w:t>ch</w:t>
            </w:r>
            <w:r w:rsidRPr="004322BB">
              <w:rPr>
                <w:sz w:val="22"/>
                <w:szCs w:val="22"/>
              </w:rPr>
              <w:t>.tl.orb.ru/</w:t>
            </w:r>
          </w:p>
        </w:tc>
        <w:tc>
          <w:tcPr>
            <w:tcW w:w="1600" w:type="dxa"/>
          </w:tcPr>
          <w:p w:rsidR="00413F77" w:rsidRPr="00E054C1" w:rsidRDefault="00413F77" w:rsidP="003B6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Зленко Юрий Николаевич</w:t>
            </w:r>
          </w:p>
        </w:tc>
        <w:tc>
          <w:tcPr>
            <w:tcW w:w="1631" w:type="dxa"/>
          </w:tcPr>
          <w:p w:rsidR="00413F77" w:rsidRPr="00690D21" w:rsidRDefault="00413F77" w:rsidP="003B6B8F">
            <w:pPr>
              <w:jc w:val="center"/>
            </w:pPr>
            <w:r w:rsidRPr="00690D21">
              <w:t>Глава администрации</w:t>
            </w:r>
          </w:p>
        </w:tc>
        <w:tc>
          <w:tcPr>
            <w:tcW w:w="1969" w:type="dxa"/>
          </w:tcPr>
          <w:p w:rsidR="00413F77" w:rsidRPr="004322BB" w:rsidRDefault="00413F77" w:rsidP="003B6B8F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Моб.</w:t>
            </w:r>
            <w:r>
              <w:rPr>
                <w:sz w:val="22"/>
                <w:szCs w:val="22"/>
              </w:rPr>
              <w:t>89096023800</w:t>
            </w:r>
          </w:p>
          <w:p w:rsidR="00413F77" w:rsidRPr="004322BB" w:rsidRDefault="00413F77" w:rsidP="003B6B8F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Раб. 8(35347)2</w:t>
            </w:r>
            <w:r>
              <w:rPr>
                <w:sz w:val="22"/>
                <w:szCs w:val="22"/>
              </w:rPr>
              <w:t>5442</w:t>
            </w:r>
          </w:p>
        </w:tc>
        <w:tc>
          <w:tcPr>
            <w:tcW w:w="1482" w:type="dxa"/>
          </w:tcPr>
          <w:p w:rsidR="00413F77" w:rsidRPr="00690D21" w:rsidRDefault="00413F77" w:rsidP="003B6B8F">
            <w:pPr>
              <w:jc w:val="center"/>
            </w:pPr>
            <w:r w:rsidRPr="00690D21">
              <w:t>Руководитель</w:t>
            </w:r>
          </w:p>
        </w:tc>
        <w:tc>
          <w:tcPr>
            <w:tcW w:w="1318" w:type="dxa"/>
          </w:tcPr>
          <w:p w:rsidR="00413F77" w:rsidRPr="004322BB" w:rsidRDefault="00413F77" w:rsidP="003B6B8F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иное</w:t>
            </w:r>
          </w:p>
        </w:tc>
      </w:tr>
      <w:tr w:rsidR="00413F77" w:rsidRPr="00823E71">
        <w:trPr>
          <w:trHeight w:val="1351"/>
        </w:trPr>
        <w:tc>
          <w:tcPr>
            <w:tcW w:w="532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2</w:t>
            </w:r>
          </w:p>
        </w:tc>
        <w:tc>
          <w:tcPr>
            <w:tcW w:w="1904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Чернояровский</w:t>
            </w:r>
            <w:r w:rsidRPr="004322BB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49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10656360000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394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564800</w:t>
            </w:r>
            <w:r>
              <w:rPr>
                <w:sz w:val="22"/>
                <w:szCs w:val="22"/>
              </w:rPr>
              <w:t>4396</w:t>
            </w:r>
          </w:p>
        </w:tc>
        <w:tc>
          <w:tcPr>
            <w:tcW w:w="1821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</w:t>
            </w:r>
            <w:r>
              <w:rPr>
                <w:sz w:val="22"/>
                <w:szCs w:val="22"/>
                <w:lang w:val="en-US"/>
              </w:rPr>
              <w:t>ch</w:t>
            </w:r>
            <w:r w:rsidRPr="004322BB">
              <w:rPr>
                <w:sz w:val="22"/>
                <w:szCs w:val="22"/>
              </w:rPr>
              <w:t>.tl.orb.ru/</w:t>
            </w:r>
          </w:p>
        </w:tc>
        <w:tc>
          <w:tcPr>
            <w:tcW w:w="1600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Зленко Юрий Николаевич</w:t>
            </w:r>
          </w:p>
        </w:tc>
        <w:tc>
          <w:tcPr>
            <w:tcW w:w="1631" w:type="dxa"/>
          </w:tcPr>
          <w:p w:rsidR="00413F77" w:rsidRPr="00690D21" w:rsidRDefault="00413F77" w:rsidP="005B13E6">
            <w:pPr>
              <w:jc w:val="center"/>
            </w:pPr>
            <w:r w:rsidRPr="00690D21">
              <w:t>Глава администрации</w:t>
            </w:r>
          </w:p>
        </w:tc>
        <w:tc>
          <w:tcPr>
            <w:tcW w:w="1969" w:type="dxa"/>
          </w:tcPr>
          <w:p w:rsidR="00413F77" w:rsidRPr="004322BB" w:rsidRDefault="00413F77" w:rsidP="00E054C1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Моб.</w:t>
            </w:r>
            <w:r>
              <w:rPr>
                <w:sz w:val="22"/>
                <w:szCs w:val="22"/>
              </w:rPr>
              <w:t>89096023800</w:t>
            </w:r>
          </w:p>
          <w:p w:rsidR="00413F77" w:rsidRPr="004322BB" w:rsidRDefault="00413F77" w:rsidP="00E054C1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Раб. 8(35347)2</w:t>
            </w:r>
            <w:r>
              <w:rPr>
                <w:sz w:val="22"/>
                <w:szCs w:val="22"/>
              </w:rPr>
              <w:t>5442</w:t>
            </w:r>
          </w:p>
        </w:tc>
        <w:tc>
          <w:tcPr>
            <w:tcW w:w="1482" w:type="dxa"/>
          </w:tcPr>
          <w:p w:rsidR="00413F77" w:rsidRPr="00690D21" w:rsidRDefault="00413F77" w:rsidP="005B13E6">
            <w:pPr>
              <w:jc w:val="center"/>
            </w:pPr>
            <w:r w:rsidRPr="00690D21">
              <w:t>Куратор</w:t>
            </w:r>
          </w:p>
        </w:tc>
        <w:tc>
          <w:tcPr>
            <w:tcW w:w="1318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иное</w:t>
            </w:r>
          </w:p>
        </w:tc>
      </w:tr>
      <w:tr w:rsidR="00413F77" w:rsidRPr="00823E71">
        <w:trPr>
          <w:trHeight w:val="1351"/>
        </w:trPr>
        <w:tc>
          <w:tcPr>
            <w:tcW w:w="532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3</w:t>
            </w:r>
          </w:p>
        </w:tc>
        <w:tc>
          <w:tcPr>
            <w:tcW w:w="1904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 xml:space="preserve">Чернояровский </w:t>
            </w:r>
            <w:r w:rsidRPr="004322BB">
              <w:rPr>
                <w:sz w:val="22"/>
                <w:szCs w:val="22"/>
              </w:rPr>
              <w:t>сельсовет</w:t>
            </w:r>
          </w:p>
        </w:tc>
        <w:tc>
          <w:tcPr>
            <w:tcW w:w="1749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10656360000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394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564800</w:t>
            </w:r>
            <w:r>
              <w:rPr>
                <w:sz w:val="22"/>
                <w:szCs w:val="22"/>
              </w:rPr>
              <w:t>4396</w:t>
            </w:r>
          </w:p>
        </w:tc>
        <w:tc>
          <w:tcPr>
            <w:tcW w:w="1821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</w:t>
            </w:r>
            <w:r>
              <w:rPr>
                <w:sz w:val="22"/>
                <w:szCs w:val="22"/>
                <w:lang w:val="en-US"/>
              </w:rPr>
              <w:t>ch</w:t>
            </w:r>
            <w:r w:rsidRPr="004322BB">
              <w:rPr>
                <w:sz w:val="22"/>
                <w:szCs w:val="22"/>
              </w:rPr>
              <w:t>.tl.orb.ru/</w:t>
            </w:r>
          </w:p>
        </w:tc>
        <w:tc>
          <w:tcPr>
            <w:tcW w:w="1600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Ковалевская Юлия Николаевна</w:t>
            </w:r>
          </w:p>
        </w:tc>
        <w:tc>
          <w:tcPr>
            <w:tcW w:w="1631" w:type="dxa"/>
          </w:tcPr>
          <w:p w:rsidR="00413F77" w:rsidRPr="00690D21" w:rsidRDefault="00413F77" w:rsidP="005B13E6">
            <w:pPr>
              <w:jc w:val="center"/>
            </w:pPr>
            <w:r w:rsidRPr="00690D21">
              <w:t>Зам. главы администрации</w:t>
            </w:r>
          </w:p>
        </w:tc>
        <w:tc>
          <w:tcPr>
            <w:tcW w:w="1969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Моб.89</w:t>
            </w:r>
            <w:r>
              <w:rPr>
                <w:sz w:val="22"/>
                <w:szCs w:val="22"/>
              </w:rPr>
              <w:t>068323309</w:t>
            </w:r>
          </w:p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Раб. 8(35347)2</w:t>
            </w:r>
            <w:r>
              <w:rPr>
                <w:sz w:val="22"/>
                <w:szCs w:val="22"/>
              </w:rPr>
              <w:t>5442</w:t>
            </w:r>
          </w:p>
        </w:tc>
        <w:tc>
          <w:tcPr>
            <w:tcW w:w="1482" w:type="dxa"/>
          </w:tcPr>
          <w:p w:rsidR="00413F77" w:rsidRPr="00690D21" w:rsidRDefault="00413F77" w:rsidP="005B13E6">
            <w:pPr>
              <w:jc w:val="center"/>
            </w:pPr>
            <w:r w:rsidRPr="00690D21">
              <w:rPr>
                <w:color w:val="000000"/>
              </w:rPr>
              <w:t>Координатор</w:t>
            </w:r>
          </w:p>
        </w:tc>
        <w:tc>
          <w:tcPr>
            <w:tcW w:w="1318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иное</w:t>
            </w:r>
          </w:p>
        </w:tc>
      </w:tr>
      <w:tr w:rsidR="00413F77" w:rsidRPr="00823E71">
        <w:trPr>
          <w:trHeight w:val="1351"/>
        </w:trPr>
        <w:tc>
          <w:tcPr>
            <w:tcW w:w="532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4</w:t>
            </w:r>
          </w:p>
        </w:tc>
        <w:tc>
          <w:tcPr>
            <w:tcW w:w="1904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Чернояровский</w:t>
            </w:r>
            <w:r w:rsidRPr="004322BB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49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10656360000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394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564800</w:t>
            </w:r>
            <w:r>
              <w:rPr>
                <w:sz w:val="22"/>
                <w:szCs w:val="22"/>
              </w:rPr>
              <w:t>4396</w:t>
            </w:r>
          </w:p>
        </w:tc>
        <w:tc>
          <w:tcPr>
            <w:tcW w:w="1821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</w:t>
            </w:r>
            <w:r>
              <w:rPr>
                <w:sz w:val="22"/>
                <w:szCs w:val="22"/>
                <w:lang w:val="en-US"/>
              </w:rPr>
              <w:t>ch</w:t>
            </w:r>
            <w:r w:rsidRPr="004322BB">
              <w:rPr>
                <w:sz w:val="22"/>
                <w:szCs w:val="22"/>
              </w:rPr>
              <w:t>.tl.orb.ru/</w:t>
            </w:r>
          </w:p>
        </w:tc>
        <w:tc>
          <w:tcPr>
            <w:tcW w:w="1600" w:type="dxa"/>
          </w:tcPr>
          <w:p w:rsidR="00413F77" w:rsidRPr="00690D21" w:rsidRDefault="00413F77" w:rsidP="005B13E6">
            <w:pPr>
              <w:jc w:val="center"/>
            </w:pPr>
            <w:r w:rsidRPr="00690D21">
              <w:t>Сковородников Алексей Владимирович</w:t>
            </w:r>
          </w:p>
        </w:tc>
        <w:tc>
          <w:tcPr>
            <w:tcW w:w="1631" w:type="dxa"/>
          </w:tcPr>
          <w:p w:rsidR="00413F77" w:rsidRPr="00690D21" w:rsidRDefault="00413F77" w:rsidP="005B13E6">
            <w:pPr>
              <w:jc w:val="center"/>
            </w:pPr>
            <w:r w:rsidRPr="00690D21">
              <w:t>Системный администратор</w:t>
            </w:r>
          </w:p>
        </w:tc>
        <w:tc>
          <w:tcPr>
            <w:tcW w:w="1969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Моб.</w:t>
            </w:r>
            <w:r>
              <w:rPr>
                <w:sz w:val="22"/>
                <w:szCs w:val="22"/>
              </w:rPr>
              <w:t>89225392912</w:t>
            </w:r>
          </w:p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8(35347)21000</w:t>
            </w:r>
          </w:p>
        </w:tc>
        <w:tc>
          <w:tcPr>
            <w:tcW w:w="1482" w:type="dxa"/>
          </w:tcPr>
          <w:p w:rsidR="00413F77" w:rsidRPr="00690D21" w:rsidRDefault="00413F77" w:rsidP="005B13E6">
            <w:pPr>
              <w:jc w:val="center"/>
              <w:rPr>
                <w:color w:val="000000"/>
                <w:sz w:val="16"/>
                <w:szCs w:val="16"/>
              </w:rPr>
            </w:pPr>
            <w:r w:rsidRPr="00690D21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1318" w:type="dxa"/>
          </w:tcPr>
          <w:p w:rsidR="00413F77" w:rsidRPr="004322BB" w:rsidRDefault="00413F77" w:rsidP="005B13E6">
            <w:pPr>
              <w:jc w:val="center"/>
              <w:rPr>
                <w:sz w:val="22"/>
                <w:szCs w:val="22"/>
              </w:rPr>
            </w:pPr>
            <w:r w:rsidRPr="004322BB">
              <w:rPr>
                <w:sz w:val="22"/>
                <w:szCs w:val="22"/>
              </w:rPr>
              <w:t>иное</w:t>
            </w:r>
          </w:p>
        </w:tc>
      </w:tr>
    </w:tbl>
    <w:p w:rsidR="00413F77" w:rsidRPr="00823E71" w:rsidRDefault="00413F77" w:rsidP="003B6B8F">
      <w:pPr>
        <w:jc w:val="center"/>
        <w:rPr>
          <w:sz w:val="28"/>
          <w:szCs w:val="28"/>
        </w:rPr>
      </w:pPr>
    </w:p>
    <w:sectPr w:rsidR="00413F77" w:rsidRPr="00823E71" w:rsidSect="004322BB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77" w:rsidRDefault="00413F77" w:rsidP="00F92EFA">
      <w:r>
        <w:separator/>
      </w:r>
    </w:p>
  </w:endnote>
  <w:endnote w:type="continuationSeparator" w:id="0">
    <w:p w:rsidR="00413F77" w:rsidRDefault="00413F77" w:rsidP="00F9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77" w:rsidRDefault="00413F77" w:rsidP="00F92EFA">
      <w:r>
        <w:separator/>
      </w:r>
    </w:p>
  </w:footnote>
  <w:footnote w:type="continuationSeparator" w:id="0">
    <w:p w:rsidR="00413F77" w:rsidRDefault="00413F77" w:rsidP="00F92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77" w:rsidRDefault="00413F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02E2B"/>
    <w:multiLevelType w:val="hybridMultilevel"/>
    <w:tmpl w:val="11CC2E22"/>
    <w:lvl w:ilvl="0" w:tplc="C7DA8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F33892"/>
    <w:multiLevelType w:val="multilevel"/>
    <w:tmpl w:val="E86C0CB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1F7AE7"/>
    <w:multiLevelType w:val="hybridMultilevel"/>
    <w:tmpl w:val="4C2EFACE"/>
    <w:lvl w:ilvl="0" w:tplc="0554AC9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0D0"/>
    <w:rsid w:val="00017F2F"/>
    <w:rsid w:val="000519EE"/>
    <w:rsid w:val="000A62B9"/>
    <w:rsid w:val="000F4603"/>
    <w:rsid w:val="00117392"/>
    <w:rsid w:val="00146B17"/>
    <w:rsid w:val="001635CA"/>
    <w:rsid w:val="001A4ED9"/>
    <w:rsid w:val="001E1949"/>
    <w:rsid w:val="001E35F0"/>
    <w:rsid w:val="001F72B8"/>
    <w:rsid w:val="00225D0C"/>
    <w:rsid w:val="00240C7B"/>
    <w:rsid w:val="00242983"/>
    <w:rsid w:val="00257A4A"/>
    <w:rsid w:val="00270B55"/>
    <w:rsid w:val="002B4D2F"/>
    <w:rsid w:val="002E01ED"/>
    <w:rsid w:val="003647FF"/>
    <w:rsid w:val="00371EED"/>
    <w:rsid w:val="003B6B8F"/>
    <w:rsid w:val="003C3E0D"/>
    <w:rsid w:val="00412BF6"/>
    <w:rsid w:val="00413F77"/>
    <w:rsid w:val="004322BB"/>
    <w:rsid w:val="0047091B"/>
    <w:rsid w:val="004911D3"/>
    <w:rsid w:val="0049744D"/>
    <w:rsid w:val="004975DF"/>
    <w:rsid w:val="004F1FA5"/>
    <w:rsid w:val="00503255"/>
    <w:rsid w:val="005041A9"/>
    <w:rsid w:val="005B13E6"/>
    <w:rsid w:val="00637F08"/>
    <w:rsid w:val="00690D21"/>
    <w:rsid w:val="00693998"/>
    <w:rsid w:val="006948A6"/>
    <w:rsid w:val="006B6588"/>
    <w:rsid w:val="00706C8B"/>
    <w:rsid w:val="00707ADC"/>
    <w:rsid w:val="007229EA"/>
    <w:rsid w:val="00726FC6"/>
    <w:rsid w:val="0074146E"/>
    <w:rsid w:val="00823E71"/>
    <w:rsid w:val="00881CDA"/>
    <w:rsid w:val="008C0EEA"/>
    <w:rsid w:val="008D0746"/>
    <w:rsid w:val="008E4588"/>
    <w:rsid w:val="008F153C"/>
    <w:rsid w:val="0092035F"/>
    <w:rsid w:val="009457AC"/>
    <w:rsid w:val="00952EB3"/>
    <w:rsid w:val="00953218"/>
    <w:rsid w:val="00962F7B"/>
    <w:rsid w:val="009B7781"/>
    <w:rsid w:val="009E009A"/>
    <w:rsid w:val="00A654CD"/>
    <w:rsid w:val="00AE40D0"/>
    <w:rsid w:val="00AE7FFD"/>
    <w:rsid w:val="00B26E94"/>
    <w:rsid w:val="00B40424"/>
    <w:rsid w:val="00BA25DE"/>
    <w:rsid w:val="00BD04D3"/>
    <w:rsid w:val="00BD1F7B"/>
    <w:rsid w:val="00BF048D"/>
    <w:rsid w:val="00BF5EDC"/>
    <w:rsid w:val="00C11DCF"/>
    <w:rsid w:val="00C22248"/>
    <w:rsid w:val="00C40241"/>
    <w:rsid w:val="00C826CA"/>
    <w:rsid w:val="00C93DF2"/>
    <w:rsid w:val="00CF0F5A"/>
    <w:rsid w:val="00CF124F"/>
    <w:rsid w:val="00D03478"/>
    <w:rsid w:val="00D47DD0"/>
    <w:rsid w:val="00D62625"/>
    <w:rsid w:val="00DB519C"/>
    <w:rsid w:val="00DE2400"/>
    <w:rsid w:val="00DE2D83"/>
    <w:rsid w:val="00DF66AE"/>
    <w:rsid w:val="00E00372"/>
    <w:rsid w:val="00E054C1"/>
    <w:rsid w:val="00E167BE"/>
    <w:rsid w:val="00E21C3E"/>
    <w:rsid w:val="00E26033"/>
    <w:rsid w:val="00E320BE"/>
    <w:rsid w:val="00E442C7"/>
    <w:rsid w:val="00E53186"/>
    <w:rsid w:val="00E76A86"/>
    <w:rsid w:val="00EA2E60"/>
    <w:rsid w:val="00EB6EE8"/>
    <w:rsid w:val="00ED6E40"/>
    <w:rsid w:val="00F02FA2"/>
    <w:rsid w:val="00F3352F"/>
    <w:rsid w:val="00F46CE0"/>
    <w:rsid w:val="00F8259A"/>
    <w:rsid w:val="00F92EFA"/>
    <w:rsid w:val="00FD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D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40D0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40D0"/>
    <w:rPr>
      <w:rFonts w:ascii="Times New Roman" w:hAnsi="Times New Roman" w:cs="Times New Roman"/>
      <w:noProof/>
      <w:sz w:val="28"/>
      <w:szCs w:val="28"/>
      <w:lang w:val="en-US" w:eastAsia="ru-RU"/>
    </w:rPr>
  </w:style>
  <w:style w:type="character" w:customStyle="1" w:styleId="4">
    <w:name w:val="Основной текст (4)"/>
    <w:basedOn w:val="DefaultParagraphFont"/>
    <w:uiPriority w:val="99"/>
    <w:rsid w:val="003647F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3647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"/>
    <w:basedOn w:val="DefaultParagraphFont"/>
    <w:uiPriority w:val="99"/>
    <w:rsid w:val="00503255"/>
  </w:style>
  <w:style w:type="character" w:customStyle="1" w:styleId="2Exact">
    <w:name w:val="Основной текст (2) Exact"/>
    <w:basedOn w:val="DefaultParagraphFont"/>
    <w:uiPriority w:val="99"/>
    <w:rsid w:val="00503255"/>
  </w:style>
  <w:style w:type="paragraph" w:styleId="NormalWeb">
    <w:name w:val="Normal (Web)"/>
    <w:basedOn w:val="Normal"/>
    <w:uiPriority w:val="99"/>
    <w:rsid w:val="00706C8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460</Words>
  <Characters>2624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АДМИНИСТРАЦИЯ</dc:title>
  <dc:subject/>
  <dc:creator>admin</dc:creator>
  <cp:keywords/>
  <dc:description/>
  <cp:lastModifiedBy>Черноярово</cp:lastModifiedBy>
  <cp:revision>2</cp:revision>
  <cp:lastPrinted>2021-02-15T07:17:00Z</cp:lastPrinted>
  <dcterms:created xsi:type="dcterms:W3CDTF">2021-02-15T09:48:00Z</dcterms:created>
  <dcterms:modified xsi:type="dcterms:W3CDTF">2021-02-15T09:48:00Z</dcterms:modified>
</cp:coreProperties>
</file>