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AE3AA3">
        <w:trPr>
          <w:trHeight w:val="2977"/>
        </w:trPr>
        <w:tc>
          <w:tcPr>
            <w:tcW w:w="4678" w:type="dxa"/>
            <w:gridSpan w:val="5"/>
          </w:tcPr>
          <w:p w:rsidR="00AE3AA3" w:rsidRDefault="00AE3AA3" w:rsidP="003E1113">
            <w:pPr>
              <w:jc w:val="center"/>
              <w:rPr>
                <w:rFonts w:ascii="Arial" w:hAnsi="Arial" w:cs="Arial"/>
              </w:rPr>
            </w:pPr>
          </w:p>
          <w:p w:rsidR="00AE3AA3" w:rsidRDefault="00AE3AA3" w:rsidP="003E1113">
            <w:pPr>
              <w:jc w:val="center"/>
              <w:rPr>
                <w:sz w:val="16"/>
                <w:szCs w:val="16"/>
              </w:rPr>
            </w:pPr>
          </w:p>
          <w:p w:rsidR="00AE3AA3" w:rsidRDefault="00AE3AA3" w:rsidP="003E1113">
            <w:pPr>
              <w:jc w:val="center"/>
              <w:rPr>
                <w:sz w:val="6"/>
                <w:szCs w:val="6"/>
              </w:rPr>
            </w:pPr>
          </w:p>
          <w:p w:rsidR="00AE3AA3" w:rsidRPr="002E63A2" w:rsidRDefault="00AE3AA3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E3AA3" w:rsidRPr="002E63A2" w:rsidRDefault="00AE3AA3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E3AA3" w:rsidRPr="002E63A2" w:rsidRDefault="00AE3AA3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AE3AA3" w:rsidRDefault="00AE3AA3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E3AA3" w:rsidRDefault="00AE3AA3" w:rsidP="003E1113">
            <w:pPr>
              <w:jc w:val="center"/>
              <w:rPr>
                <w:sz w:val="16"/>
                <w:szCs w:val="16"/>
              </w:rPr>
            </w:pPr>
          </w:p>
          <w:p w:rsidR="00AE3AA3" w:rsidRDefault="00AE3AA3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AE3AA3" w:rsidRPr="006C08D3" w:rsidRDefault="00AE3AA3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AE3AA3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AE3AA3" w:rsidRDefault="00AE3AA3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02.07.2020 </w:t>
            </w:r>
          </w:p>
        </w:tc>
        <w:tc>
          <w:tcPr>
            <w:tcW w:w="577" w:type="dxa"/>
          </w:tcPr>
          <w:p w:rsidR="00AE3AA3" w:rsidRDefault="00AE3AA3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E3AA3" w:rsidRDefault="00AE3AA3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 р    </w:t>
            </w:r>
          </w:p>
        </w:tc>
      </w:tr>
      <w:tr w:rsidR="00AE3AA3">
        <w:tc>
          <w:tcPr>
            <w:tcW w:w="4678" w:type="dxa"/>
            <w:gridSpan w:val="5"/>
          </w:tcPr>
          <w:p w:rsidR="00AE3AA3" w:rsidRDefault="00AE3AA3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E3AA3" w:rsidRDefault="00AE3AA3" w:rsidP="00CD328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AE3AA3" w:rsidRDefault="00AE3AA3" w:rsidP="00CD328F">
      <w:pPr>
        <w:rPr>
          <w:sz w:val="28"/>
          <w:szCs w:val="28"/>
        </w:rPr>
      </w:pPr>
      <w:r>
        <w:rPr>
          <w:sz w:val="28"/>
          <w:szCs w:val="28"/>
        </w:rPr>
        <w:t xml:space="preserve">от 14.08.2017 № 11-р </w:t>
      </w:r>
      <w:r w:rsidRPr="00EF6B1E">
        <w:rPr>
          <w:sz w:val="28"/>
          <w:szCs w:val="28"/>
        </w:rPr>
        <w:t>«</w:t>
      </w:r>
      <w:r>
        <w:rPr>
          <w:sz w:val="28"/>
          <w:szCs w:val="28"/>
        </w:rPr>
        <w:t xml:space="preserve"> Об организации</w:t>
      </w:r>
    </w:p>
    <w:p w:rsidR="00AE3AA3" w:rsidRDefault="00AE3AA3" w:rsidP="00CD328F">
      <w:pPr>
        <w:rPr>
          <w:sz w:val="28"/>
          <w:szCs w:val="28"/>
        </w:rPr>
      </w:pPr>
      <w:r>
        <w:rPr>
          <w:sz w:val="28"/>
          <w:szCs w:val="28"/>
        </w:rPr>
        <w:t>вводного инструктажа по гражданской</w:t>
      </w:r>
    </w:p>
    <w:p w:rsidR="00AE3AA3" w:rsidRDefault="00AE3AA3" w:rsidP="00CD328F">
      <w:pPr>
        <w:rPr>
          <w:sz w:val="28"/>
          <w:szCs w:val="28"/>
        </w:rPr>
      </w:pPr>
      <w:r>
        <w:rPr>
          <w:sz w:val="28"/>
          <w:szCs w:val="28"/>
        </w:rPr>
        <w:t xml:space="preserve">обороне и чрезвычайным ситуациям в </w:t>
      </w:r>
    </w:p>
    <w:p w:rsidR="00AE3AA3" w:rsidRDefault="00AE3AA3" w:rsidP="00CD32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F6B1E">
        <w:rPr>
          <w:sz w:val="28"/>
          <w:szCs w:val="28"/>
        </w:rPr>
        <w:t xml:space="preserve">муниципального образования </w:t>
      </w:r>
    </w:p>
    <w:p w:rsidR="00AE3AA3" w:rsidRDefault="00AE3AA3" w:rsidP="00CD328F">
      <w:pPr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EF6B1E">
        <w:rPr>
          <w:sz w:val="28"/>
          <w:szCs w:val="28"/>
        </w:rPr>
        <w:t xml:space="preserve"> сельсовет</w:t>
      </w:r>
    </w:p>
    <w:p w:rsidR="00AE3AA3" w:rsidRPr="00EF6B1E" w:rsidRDefault="00AE3AA3" w:rsidP="00CD328F">
      <w:pPr>
        <w:rPr>
          <w:sz w:val="28"/>
          <w:szCs w:val="28"/>
        </w:rPr>
      </w:pPr>
      <w:r w:rsidRPr="00EF6B1E">
        <w:rPr>
          <w:sz w:val="28"/>
          <w:szCs w:val="28"/>
        </w:rPr>
        <w:t>Ташлинского района Оренбургской области</w:t>
      </w:r>
      <w:r>
        <w:rPr>
          <w:sz w:val="28"/>
          <w:szCs w:val="28"/>
        </w:rPr>
        <w:t xml:space="preserve"> </w:t>
      </w:r>
      <w:r w:rsidRPr="00EF6B1E">
        <w:rPr>
          <w:sz w:val="28"/>
          <w:szCs w:val="28"/>
        </w:rPr>
        <w:t>»</w:t>
      </w:r>
    </w:p>
    <w:p w:rsidR="00AE3AA3" w:rsidRPr="00EF6B1E" w:rsidRDefault="00AE3AA3" w:rsidP="00CD328F">
      <w:pPr>
        <w:rPr>
          <w:sz w:val="28"/>
          <w:szCs w:val="28"/>
        </w:rPr>
      </w:pPr>
    </w:p>
    <w:p w:rsidR="00AE3AA3" w:rsidRDefault="00AE3AA3" w:rsidP="000F0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</w:t>
      </w:r>
      <w:bookmarkStart w:id="0" w:name="_Hlk482654708"/>
      <w:r>
        <w:rPr>
          <w:sz w:val="28"/>
          <w:szCs w:val="28"/>
        </w:rPr>
        <w:t>с Федеральными Законами от 12 февраля 1998 № 28-ФЗ «О гражданской обороне», от 21 декабря 1994 № 68-ФЗ «О защите населения и территорий от чрезвычайных ситуаций природного и техногенного характера», от 30 декабря 2001 № 197-ФЗ «Трудовой кодекс Российской Федерации»,  Постановлениями Правительства Российской Федерации от 04 сентября 2003 № 547 «О подготовке населения в области защиты от чрезвычайных ситуаций природного и техногенного характера», от 02 ноября 2000 № 841 «Об утверждении Положения об организации подготовки населения в области гражданской обороны»</w:t>
      </w:r>
      <w:bookmarkEnd w:id="0"/>
      <w:r>
        <w:rPr>
          <w:sz w:val="28"/>
          <w:szCs w:val="28"/>
        </w:rPr>
        <w:t xml:space="preserve">, </w:t>
      </w:r>
      <w:r w:rsidRPr="00122E80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 xml:space="preserve">Чернояровский сельсовет </w:t>
      </w:r>
      <w:r w:rsidRPr="00122E80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122E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2E80">
        <w:rPr>
          <w:sz w:val="28"/>
          <w:szCs w:val="28"/>
        </w:rPr>
        <w:t xml:space="preserve"> Оренбургской области:</w:t>
      </w:r>
    </w:p>
    <w:p w:rsidR="00AE3AA3" w:rsidRPr="00EF6B1E" w:rsidRDefault="00AE3AA3" w:rsidP="000F0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6B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 в распоряжение от 14.08.2017 № 11-р </w:t>
      </w:r>
      <w:r w:rsidRPr="00EF6B1E">
        <w:rPr>
          <w:sz w:val="28"/>
          <w:szCs w:val="28"/>
        </w:rPr>
        <w:t>«</w:t>
      </w:r>
      <w:r>
        <w:rPr>
          <w:sz w:val="28"/>
          <w:szCs w:val="28"/>
        </w:rPr>
        <w:t xml:space="preserve"> Об  организации вводного инструктажа по гражданской обороне и чрезвычайным ситуациям в администрации </w:t>
      </w:r>
      <w:r w:rsidRPr="00EF6B1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Чернояровский</w:t>
      </w:r>
      <w:r w:rsidRPr="00EF6B1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EF6B1E">
        <w:rPr>
          <w:sz w:val="28"/>
          <w:szCs w:val="28"/>
        </w:rPr>
        <w:t>Ташлинского района Оренбургской области</w:t>
      </w:r>
      <w:r>
        <w:rPr>
          <w:sz w:val="28"/>
          <w:szCs w:val="28"/>
        </w:rPr>
        <w:t xml:space="preserve"> </w:t>
      </w:r>
      <w:r w:rsidRPr="00EF6B1E">
        <w:rPr>
          <w:sz w:val="28"/>
          <w:szCs w:val="28"/>
        </w:rPr>
        <w:t>»</w:t>
      </w:r>
    </w:p>
    <w:p w:rsidR="00AE3AA3" w:rsidRPr="00EF6B1E" w:rsidRDefault="00AE3AA3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пункт 1  изложить в новой редакции « Назначить лицом, ответственным за проведение вводного инструктажа по гражданской обороне и чрезвычайным ситуациям (далее – ГО и ЧС) </w:t>
      </w:r>
      <w:r w:rsidRPr="00122E80">
        <w:rPr>
          <w:sz w:val="28"/>
          <w:szCs w:val="28"/>
        </w:rPr>
        <w:t xml:space="preserve">в администрации муниципального образования Чернояровский сельсовет Ташлинского района Оренбургской области главу администрации </w:t>
      </w:r>
      <w:r>
        <w:rPr>
          <w:sz w:val="28"/>
          <w:szCs w:val="28"/>
        </w:rPr>
        <w:t>Зленко Ю.Н. »</w:t>
      </w:r>
    </w:p>
    <w:p w:rsidR="00AE3AA3" w:rsidRPr="00EF6B1E" w:rsidRDefault="00AE3AA3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6B1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E3AA3" w:rsidRPr="00EF6B1E" w:rsidRDefault="00AE3AA3" w:rsidP="00CD3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6B1E">
        <w:rPr>
          <w:sz w:val="28"/>
          <w:szCs w:val="28"/>
        </w:rPr>
        <w:t>4. Постановление вступает в силу с момента его подписания.</w:t>
      </w:r>
    </w:p>
    <w:p w:rsidR="00AE3AA3" w:rsidRPr="00EF6B1E" w:rsidRDefault="00AE3AA3" w:rsidP="00CD328F">
      <w:pPr>
        <w:jc w:val="both"/>
        <w:rPr>
          <w:sz w:val="28"/>
          <w:szCs w:val="28"/>
        </w:rPr>
      </w:pPr>
    </w:p>
    <w:p w:rsidR="00AE3AA3" w:rsidRPr="00EF6B1E" w:rsidRDefault="00AE3AA3" w:rsidP="00CD328F">
      <w:pPr>
        <w:jc w:val="both"/>
        <w:rPr>
          <w:sz w:val="28"/>
          <w:szCs w:val="28"/>
        </w:rPr>
      </w:pPr>
      <w:r w:rsidRPr="00EF6B1E">
        <w:rPr>
          <w:sz w:val="28"/>
          <w:szCs w:val="28"/>
        </w:rPr>
        <w:t xml:space="preserve">Глава администрации                                           </w:t>
      </w:r>
      <w:r>
        <w:rPr>
          <w:sz w:val="28"/>
          <w:szCs w:val="28"/>
        </w:rPr>
        <w:t xml:space="preserve">  </w:t>
      </w:r>
      <w:r w:rsidRPr="00EF6B1E">
        <w:rPr>
          <w:sz w:val="28"/>
          <w:szCs w:val="28"/>
        </w:rPr>
        <w:t xml:space="preserve">  </w:t>
      </w:r>
      <w:r>
        <w:rPr>
          <w:sz w:val="28"/>
          <w:szCs w:val="28"/>
        </w:rPr>
        <w:t>Ю.Н. Зленко</w:t>
      </w:r>
    </w:p>
    <w:p w:rsidR="00AE3AA3" w:rsidRPr="00EF6B1E" w:rsidRDefault="00AE3AA3" w:rsidP="00CD328F">
      <w:pPr>
        <w:jc w:val="both"/>
        <w:rPr>
          <w:sz w:val="28"/>
          <w:szCs w:val="28"/>
        </w:rPr>
      </w:pPr>
    </w:p>
    <w:p w:rsidR="00AE3AA3" w:rsidRPr="000F0724" w:rsidRDefault="00AE3AA3" w:rsidP="00CD328F">
      <w:pPr>
        <w:jc w:val="both"/>
        <w:rPr>
          <w:sz w:val="24"/>
          <w:szCs w:val="24"/>
        </w:rPr>
      </w:pPr>
      <w:r w:rsidRPr="000F0724">
        <w:rPr>
          <w:sz w:val="24"/>
          <w:szCs w:val="24"/>
        </w:rPr>
        <w:t>Разослано: прокурору района, администрации района, финансовому отделу, членам комиссии.</w:t>
      </w:r>
    </w:p>
    <w:p w:rsidR="00AE3AA3" w:rsidRDefault="00AE3AA3" w:rsidP="00CD328F">
      <w:pPr>
        <w:jc w:val="both"/>
        <w:rPr>
          <w:sz w:val="28"/>
          <w:szCs w:val="28"/>
        </w:rPr>
      </w:pPr>
    </w:p>
    <w:p w:rsidR="00AE3AA3" w:rsidRDefault="00AE3AA3" w:rsidP="00CD328F">
      <w:pPr>
        <w:jc w:val="both"/>
        <w:rPr>
          <w:sz w:val="28"/>
          <w:szCs w:val="28"/>
        </w:rPr>
      </w:pPr>
    </w:p>
    <w:p w:rsidR="00AE3AA3" w:rsidRDefault="00AE3AA3" w:rsidP="00CD328F">
      <w:pPr>
        <w:jc w:val="both"/>
        <w:rPr>
          <w:sz w:val="28"/>
          <w:szCs w:val="28"/>
        </w:rPr>
      </w:pPr>
    </w:p>
    <w:p w:rsidR="00AE3AA3" w:rsidRPr="00056399" w:rsidRDefault="00AE3AA3" w:rsidP="00E26EAB">
      <w:pPr>
        <w:jc w:val="both"/>
      </w:pPr>
    </w:p>
    <w:sectPr w:rsidR="00AE3AA3" w:rsidRPr="00056399" w:rsidSect="004D02B5">
      <w:pgSz w:w="11906" w:h="16838"/>
      <w:pgMar w:top="899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4EB3"/>
    <w:rsid w:val="00007DBD"/>
    <w:rsid w:val="00012CD9"/>
    <w:rsid w:val="00017761"/>
    <w:rsid w:val="00047BB1"/>
    <w:rsid w:val="00056399"/>
    <w:rsid w:val="000762A1"/>
    <w:rsid w:val="000914E5"/>
    <w:rsid w:val="000D189C"/>
    <w:rsid w:val="000D2AEA"/>
    <w:rsid w:val="000F0724"/>
    <w:rsid w:val="000F30FF"/>
    <w:rsid w:val="00103FC2"/>
    <w:rsid w:val="001108CB"/>
    <w:rsid w:val="00115087"/>
    <w:rsid w:val="00122E80"/>
    <w:rsid w:val="00124765"/>
    <w:rsid w:val="00141AB9"/>
    <w:rsid w:val="00176566"/>
    <w:rsid w:val="00177E38"/>
    <w:rsid w:val="00183F0C"/>
    <w:rsid w:val="00185BB0"/>
    <w:rsid w:val="001A1554"/>
    <w:rsid w:val="001D0E1F"/>
    <w:rsid w:val="001D10D1"/>
    <w:rsid w:val="001D523A"/>
    <w:rsid w:val="001F4A76"/>
    <w:rsid w:val="002052FE"/>
    <w:rsid w:val="00216A7C"/>
    <w:rsid w:val="00233E22"/>
    <w:rsid w:val="00237D09"/>
    <w:rsid w:val="00245D9E"/>
    <w:rsid w:val="00253DC3"/>
    <w:rsid w:val="002B433A"/>
    <w:rsid w:val="002D09C3"/>
    <w:rsid w:val="002D0A59"/>
    <w:rsid w:val="002E110F"/>
    <w:rsid w:val="002E63A2"/>
    <w:rsid w:val="0030590F"/>
    <w:rsid w:val="00321445"/>
    <w:rsid w:val="00321CB5"/>
    <w:rsid w:val="003576E1"/>
    <w:rsid w:val="00365D45"/>
    <w:rsid w:val="0036782A"/>
    <w:rsid w:val="003A04F7"/>
    <w:rsid w:val="003A09DF"/>
    <w:rsid w:val="003E1113"/>
    <w:rsid w:val="00411DD2"/>
    <w:rsid w:val="0042039A"/>
    <w:rsid w:val="00447B3F"/>
    <w:rsid w:val="00490C68"/>
    <w:rsid w:val="004A140A"/>
    <w:rsid w:val="004D02B5"/>
    <w:rsid w:val="00514B66"/>
    <w:rsid w:val="00542107"/>
    <w:rsid w:val="00546555"/>
    <w:rsid w:val="005506BD"/>
    <w:rsid w:val="0058700B"/>
    <w:rsid w:val="00592778"/>
    <w:rsid w:val="00612888"/>
    <w:rsid w:val="0063447F"/>
    <w:rsid w:val="0067399E"/>
    <w:rsid w:val="00675516"/>
    <w:rsid w:val="006A4968"/>
    <w:rsid w:val="006C08D3"/>
    <w:rsid w:val="006C2F08"/>
    <w:rsid w:val="006C31F2"/>
    <w:rsid w:val="006E2AA8"/>
    <w:rsid w:val="006E7C85"/>
    <w:rsid w:val="006F10E5"/>
    <w:rsid w:val="006F62D8"/>
    <w:rsid w:val="0072728B"/>
    <w:rsid w:val="00730BF6"/>
    <w:rsid w:val="00764999"/>
    <w:rsid w:val="007862A2"/>
    <w:rsid w:val="007905B4"/>
    <w:rsid w:val="007A6ABF"/>
    <w:rsid w:val="007C3229"/>
    <w:rsid w:val="007C51E0"/>
    <w:rsid w:val="007E0A7D"/>
    <w:rsid w:val="00800DEF"/>
    <w:rsid w:val="008153DF"/>
    <w:rsid w:val="00817FAC"/>
    <w:rsid w:val="008260A2"/>
    <w:rsid w:val="00843022"/>
    <w:rsid w:val="008540F4"/>
    <w:rsid w:val="008A6BBE"/>
    <w:rsid w:val="008B77C4"/>
    <w:rsid w:val="008E58FA"/>
    <w:rsid w:val="008E7563"/>
    <w:rsid w:val="00903680"/>
    <w:rsid w:val="00916E7D"/>
    <w:rsid w:val="00923F3E"/>
    <w:rsid w:val="00960C7D"/>
    <w:rsid w:val="00962DEA"/>
    <w:rsid w:val="00986DCB"/>
    <w:rsid w:val="00991C08"/>
    <w:rsid w:val="009A7AD5"/>
    <w:rsid w:val="009F2A81"/>
    <w:rsid w:val="00A312F7"/>
    <w:rsid w:val="00A353DA"/>
    <w:rsid w:val="00A43E46"/>
    <w:rsid w:val="00A705D1"/>
    <w:rsid w:val="00A8121C"/>
    <w:rsid w:val="00AB6374"/>
    <w:rsid w:val="00AD441D"/>
    <w:rsid w:val="00AD6AAC"/>
    <w:rsid w:val="00AD7168"/>
    <w:rsid w:val="00AE107E"/>
    <w:rsid w:val="00AE3AA3"/>
    <w:rsid w:val="00AE6228"/>
    <w:rsid w:val="00B01292"/>
    <w:rsid w:val="00B44FFB"/>
    <w:rsid w:val="00B57C6E"/>
    <w:rsid w:val="00B71E21"/>
    <w:rsid w:val="00B935EC"/>
    <w:rsid w:val="00BC3538"/>
    <w:rsid w:val="00BD23B1"/>
    <w:rsid w:val="00C013CE"/>
    <w:rsid w:val="00C1431B"/>
    <w:rsid w:val="00C20BDA"/>
    <w:rsid w:val="00C31524"/>
    <w:rsid w:val="00C65C90"/>
    <w:rsid w:val="00C82249"/>
    <w:rsid w:val="00C87FB7"/>
    <w:rsid w:val="00CB2E52"/>
    <w:rsid w:val="00CC014C"/>
    <w:rsid w:val="00CD328F"/>
    <w:rsid w:val="00CE1EBD"/>
    <w:rsid w:val="00CF2752"/>
    <w:rsid w:val="00CF50C6"/>
    <w:rsid w:val="00D24A64"/>
    <w:rsid w:val="00D37108"/>
    <w:rsid w:val="00D702EE"/>
    <w:rsid w:val="00D77392"/>
    <w:rsid w:val="00D95A9C"/>
    <w:rsid w:val="00DB51F3"/>
    <w:rsid w:val="00DC31A4"/>
    <w:rsid w:val="00DC4713"/>
    <w:rsid w:val="00DE65E6"/>
    <w:rsid w:val="00DF6805"/>
    <w:rsid w:val="00E231D7"/>
    <w:rsid w:val="00E254E8"/>
    <w:rsid w:val="00E26EAB"/>
    <w:rsid w:val="00E27301"/>
    <w:rsid w:val="00E67456"/>
    <w:rsid w:val="00E73F48"/>
    <w:rsid w:val="00E81F44"/>
    <w:rsid w:val="00EC3791"/>
    <w:rsid w:val="00ED20AE"/>
    <w:rsid w:val="00ED4A6E"/>
    <w:rsid w:val="00EF6B1E"/>
    <w:rsid w:val="00F00719"/>
    <w:rsid w:val="00F379E5"/>
    <w:rsid w:val="00F64F04"/>
    <w:rsid w:val="00F718CF"/>
    <w:rsid w:val="00F747B9"/>
    <w:rsid w:val="00FA04BC"/>
    <w:rsid w:val="00FA4336"/>
    <w:rsid w:val="00FB606E"/>
    <w:rsid w:val="00FC6DAA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730BF6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302</Words>
  <Characters>1725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2</cp:revision>
  <cp:lastPrinted>2020-06-02T09:49:00Z</cp:lastPrinted>
  <dcterms:created xsi:type="dcterms:W3CDTF">2020-07-02T07:04:00Z</dcterms:created>
  <dcterms:modified xsi:type="dcterms:W3CDTF">2020-07-02T07:04:00Z</dcterms:modified>
</cp:coreProperties>
</file>