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1665"/>
        <w:gridCol w:w="577"/>
        <w:gridCol w:w="1444"/>
        <w:gridCol w:w="708"/>
      </w:tblGrid>
      <w:tr w:rsidR="006F10E5">
        <w:trPr>
          <w:trHeight w:val="2977"/>
        </w:trPr>
        <w:tc>
          <w:tcPr>
            <w:tcW w:w="4678" w:type="dxa"/>
            <w:gridSpan w:val="5"/>
          </w:tcPr>
          <w:p w:rsidR="006F10E5" w:rsidRDefault="006F10E5" w:rsidP="003E1113">
            <w:pPr>
              <w:jc w:val="center"/>
              <w:rPr>
                <w:rFonts w:ascii="Arial" w:hAnsi="Arial" w:cs="Arial"/>
              </w:rPr>
            </w:pPr>
          </w:p>
          <w:p w:rsidR="006F10E5" w:rsidRDefault="006F10E5" w:rsidP="003E1113">
            <w:pPr>
              <w:jc w:val="center"/>
              <w:rPr>
                <w:sz w:val="16"/>
                <w:szCs w:val="16"/>
              </w:rPr>
            </w:pPr>
          </w:p>
          <w:p w:rsidR="006F10E5" w:rsidRDefault="006F10E5" w:rsidP="003E1113">
            <w:pPr>
              <w:jc w:val="center"/>
              <w:rPr>
                <w:sz w:val="6"/>
                <w:szCs w:val="6"/>
              </w:rPr>
            </w:pPr>
          </w:p>
          <w:p w:rsidR="006F10E5" w:rsidRPr="002E63A2" w:rsidRDefault="006F10E5" w:rsidP="003E1113">
            <w:pPr>
              <w:jc w:val="center"/>
              <w:rPr>
                <w:b/>
                <w:bCs/>
                <w:sz w:val="24"/>
                <w:szCs w:val="24"/>
              </w:rPr>
            </w:pPr>
            <w:r w:rsidRPr="002E63A2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6F10E5" w:rsidRPr="002E63A2" w:rsidRDefault="006F10E5" w:rsidP="003E1113">
            <w:pPr>
              <w:jc w:val="center"/>
              <w:rPr>
                <w:b/>
                <w:bCs/>
                <w:sz w:val="24"/>
                <w:szCs w:val="24"/>
              </w:rPr>
            </w:pPr>
            <w:r w:rsidRPr="002E63A2">
              <w:rPr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6F10E5" w:rsidRPr="002E63A2" w:rsidRDefault="006F10E5" w:rsidP="003E11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ЧЕРНОЯРОВСКИЙ  </w:t>
            </w:r>
            <w:r w:rsidRPr="002E63A2">
              <w:rPr>
                <w:b/>
                <w:bCs/>
                <w:sz w:val="24"/>
                <w:szCs w:val="24"/>
              </w:rPr>
              <w:t xml:space="preserve">СЕЛЬСОВЕТ  </w:t>
            </w:r>
          </w:p>
          <w:p w:rsidR="006F10E5" w:rsidRDefault="006F10E5" w:rsidP="003E111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ТАШЛИНСКОГО РАЙОНА                              ОРЕНБУРГСКОЙ ОБЛАСТИ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6F10E5" w:rsidRDefault="006F10E5" w:rsidP="003E1113">
            <w:pPr>
              <w:jc w:val="center"/>
              <w:rPr>
                <w:sz w:val="16"/>
                <w:szCs w:val="16"/>
              </w:rPr>
            </w:pPr>
          </w:p>
          <w:p w:rsidR="006F10E5" w:rsidRDefault="006F10E5" w:rsidP="003E111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  <w:p w:rsidR="006F10E5" w:rsidRPr="006C08D3" w:rsidRDefault="006F10E5" w:rsidP="003E1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с. Черноярово</w:t>
            </w:r>
          </w:p>
        </w:tc>
      </w:tr>
      <w:tr w:rsidR="006F10E5">
        <w:trPr>
          <w:gridBefore w:val="1"/>
          <w:gridAfter w:val="1"/>
          <w:wBefore w:w="284" w:type="dxa"/>
          <w:wAfter w:w="708" w:type="dxa"/>
        </w:trPr>
        <w:tc>
          <w:tcPr>
            <w:tcW w:w="1665" w:type="dxa"/>
            <w:tcBorders>
              <w:bottom w:val="single" w:sz="6" w:space="0" w:color="auto"/>
            </w:tcBorders>
          </w:tcPr>
          <w:p w:rsidR="006F10E5" w:rsidRDefault="006F10E5" w:rsidP="00321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09.04.2020 </w:t>
            </w:r>
          </w:p>
        </w:tc>
        <w:tc>
          <w:tcPr>
            <w:tcW w:w="577" w:type="dxa"/>
          </w:tcPr>
          <w:p w:rsidR="006F10E5" w:rsidRDefault="006F10E5" w:rsidP="003E1113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6F10E5" w:rsidRDefault="006F10E5" w:rsidP="003E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20- р    </w:t>
            </w:r>
          </w:p>
        </w:tc>
      </w:tr>
      <w:tr w:rsidR="006F10E5">
        <w:tc>
          <w:tcPr>
            <w:tcW w:w="4678" w:type="dxa"/>
            <w:gridSpan w:val="5"/>
          </w:tcPr>
          <w:p w:rsidR="006F10E5" w:rsidRDefault="006F10E5" w:rsidP="003E11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F10E5" w:rsidRDefault="006F10E5" w:rsidP="0067399E">
      <w:pPr>
        <w:ind w:right="-142"/>
        <w:jc w:val="both"/>
        <w:rPr>
          <w:sz w:val="28"/>
          <w:szCs w:val="28"/>
        </w:rPr>
      </w:pPr>
    </w:p>
    <w:p w:rsidR="006F10E5" w:rsidRPr="003576E1" w:rsidRDefault="006F10E5" w:rsidP="00E26EAB">
      <w:pPr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аттестации, об образовании и утверждении состава аттестационной  комиссии о графиках проведения аттестации </w:t>
      </w:r>
    </w:p>
    <w:p w:rsidR="006F10E5" w:rsidRDefault="006F10E5" w:rsidP="00E26EAB">
      <w:pPr>
        <w:ind w:right="4536"/>
        <w:jc w:val="both"/>
        <w:rPr>
          <w:sz w:val="28"/>
          <w:szCs w:val="28"/>
        </w:rPr>
      </w:pPr>
    </w:p>
    <w:p w:rsidR="006F10E5" w:rsidRDefault="006F10E5" w:rsidP="00E26EAB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определения уровня профессиональной подготовки и соответствия  муниципального служащего занимаемой должности муниципальной службы, руководствуясь законом «О муниципальной службе в Оренбургской области», законом</w:t>
      </w:r>
      <w:r>
        <w:rPr>
          <w:sz w:val="24"/>
          <w:szCs w:val="24"/>
        </w:rPr>
        <w:t xml:space="preserve"> </w:t>
      </w:r>
      <w:r w:rsidRPr="00183F0C">
        <w:rPr>
          <w:sz w:val="28"/>
          <w:szCs w:val="28"/>
        </w:rPr>
        <w:t xml:space="preserve">«Об утверждении типового положения о проведении аттестации муниципальных служащих в Оренбургской области», </w:t>
      </w:r>
      <w:r>
        <w:rPr>
          <w:sz w:val="28"/>
          <w:szCs w:val="28"/>
        </w:rPr>
        <w:t>«Положением  о порядке и условиях проведения аттестации муниципальных служащих в администрации МО Чернояровский сельсовет Ташлинского района Оренбургской области, ее структурных подразделениях» утвержденного  решением Совета депутатов муниципального образования Чернояровский сельсовет Ташлинского района Оренбургской области № 139</w:t>
      </w:r>
      <w:r w:rsidRPr="008153DF">
        <w:rPr>
          <w:sz w:val="28"/>
          <w:szCs w:val="28"/>
        </w:rPr>
        <w:t>-рс от 11.09.2009 года.</w:t>
      </w:r>
    </w:p>
    <w:p w:rsidR="006F10E5" w:rsidRDefault="006F10E5" w:rsidP="00E26EAB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аттестацию муниципальных служащих</w:t>
      </w:r>
      <w:r w:rsidRPr="00B57C6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Чернояровский  сельсовет Ташлинского района Оренбургской области 13.05.2020 года.</w:t>
      </w:r>
    </w:p>
    <w:p w:rsidR="006F10E5" w:rsidRDefault="006F10E5" w:rsidP="00E26EAB">
      <w:pPr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Образовать и утвердить  состав аттестационной комиссии для проведения аттестации муниципальных служащих муниципального образования Чернояровский  сельсовет  Ташлинского района Оренбургской области согласно приложению 1.</w:t>
      </w:r>
    </w:p>
    <w:p w:rsidR="006F10E5" w:rsidRDefault="006F10E5" w:rsidP="00E26EAB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список муниципальных служащих муниципального образования Чернояровский сельсовет Ташлинского района подлежащих аттестации в  2020 году согласно приложению 2.</w:t>
      </w:r>
    </w:p>
    <w:p w:rsidR="006F10E5" w:rsidRDefault="006F10E5" w:rsidP="00E26EAB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график проведения  аттестации муниципальных служащих согласно приложению 3.</w:t>
      </w:r>
    </w:p>
    <w:p w:rsidR="006F10E5" w:rsidRDefault="006F10E5" w:rsidP="00E26EAB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Специалисту 1 категории администрации Ковалевской Ю.Н. ознакомить с утвержденными списками муниципальных служащих МО Чернояровский сельсовет Ташлинского района Оренбургской области своих работников под роспись до 27 апреля 2020 года.</w:t>
      </w:r>
    </w:p>
    <w:p w:rsidR="006F10E5" w:rsidRDefault="006F10E5" w:rsidP="00E26EAB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Специалисту 1 категории администрации Ковалевской Ю.Н. в срок до  29 апреля 2020 года  предоставить в аттестационную комиссию отзывы на каждого подлежащего аттестации муниципального служащего.</w:t>
      </w:r>
    </w:p>
    <w:p w:rsidR="006F10E5" w:rsidRDefault="006F10E5" w:rsidP="00E26EAB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7. Специалисту 1 категории администрации Ковалевской Ю.Н. в срок до 29 апреля 2020 года ознакомить каждого муниципального служащего с представленным на него отзывом о его служебной деятельности.</w:t>
      </w:r>
    </w:p>
    <w:p w:rsidR="006F10E5" w:rsidRDefault="006F10E5" w:rsidP="00E26EAB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После проведения аттестации председателю аттестационной комиссии подвести итоги аттестации, обобщить представленные комиссией рекомендации и предложения аттестуемых, составить отчет о работе аттестационной комиссии и передать вместе с другими материалами в отдел кадров.</w:t>
      </w:r>
    </w:p>
    <w:p w:rsidR="006F10E5" w:rsidRDefault="006F10E5" w:rsidP="00E26EAB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Настоящее распоряжение вступает в силу со дня подписания.</w:t>
      </w:r>
    </w:p>
    <w:p w:rsidR="006F10E5" w:rsidRDefault="006F10E5" w:rsidP="00E26EAB">
      <w:pPr>
        <w:ind w:right="-5" w:firstLine="720"/>
        <w:jc w:val="both"/>
        <w:rPr>
          <w:sz w:val="28"/>
          <w:szCs w:val="28"/>
        </w:rPr>
      </w:pPr>
    </w:p>
    <w:p w:rsidR="006F10E5" w:rsidRDefault="006F10E5" w:rsidP="00E26EAB">
      <w:pPr>
        <w:ind w:right="-5" w:firstLine="720"/>
        <w:jc w:val="both"/>
        <w:rPr>
          <w:sz w:val="28"/>
          <w:szCs w:val="28"/>
        </w:rPr>
      </w:pPr>
    </w:p>
    <w:p w:rsidR="006F10E5" w:rsidRDefault="006F10E5" w:rsidP="00E26EAB">
      <w:pPr>
        <w:ind w:right="-5"/>
        <w:jc w:val="both"/>
        <w:rPr>
          <w:sz w:val="28"/>
          <w:szCs w:val="28"/>
        </w:rPr>
      </w:pPr>
    </w:p>
    <w:p w:rsidR="006F10E5" w:rsidRDefault="006F10E5" w:rsidP="00E26EA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Ю.Н.Зленко</w:t>
      </w:r>
    </w:p>
    <w:p w:rsidR="006F10E5" w:rsidRDefault="006F10E5" w:rsidP="00E26EAB">
      <w:pPr>
        <w:ind w:right="-5"/>
        <w:jc w:val="both"/>
        <w:rPr>
          <w:sz w:val="28"/>
          <w:szCs w:val="28"/>
        </w:rPr>
      </w:pPr>
    </w:p>
    <w:p w:rsidR="006F10E5" w:rsidRDefault="006F10E5" w:rsidP="00E26EAB">
      <w:pPr>
        <w:ind w:right="-5"/>
        <w:jc w:val="both"/>
        <w:rPr>
          <w:sz w:val="28"/>
          <w:szCs w:val="28"/>
        </w:rPr>
      </w:pPr>
    </w:p>
    <w:p w:rsidR="006F10E5" w:rsidRDefault="006F10E5" w:rsidP="00E26EAB">
      <w:pPr>
        <w:ind w:right="-5"/>
        <w:jc w:val="both"/>
        <w:rPr>
          <w:sz w:val="28"/>
          <w:szCs w:val="28"/>
        </w:rPr>
      </w:pPr>
    </w:p>
    <w:p w:rsidR="006F10E5" w:rsidRDefault="006F10E5" w:rsidP="00E26EAB">
      <w:pPr>
        <w:ind w:right="-5"/>
        <w:jc w:val="both"/>
        <w:rPr>
          <w:sz w:val="28"/>
          <w:szCs w:val="28"/>
        </w:rPr>
      </w:pPr>
    </w:p>
    <w:p w:rsidR="006F10E5" w:rsidRDefault="006F10E5" w:rsidP="00E26EAB">
      <w:pPr>
        <w:ind w:right="-5"/>
        <w:jc w:val="both"/>
        <w:rPr>
          <w:sz w:val="28"/>
          <w:szCs w:val="28"/>
        </w:rPr>
      </w:pPr>
    </w:p>
    <w:p w:rsidR="006F10E5" w:rsidRDefault="006F10E5" w:rsidP="00E26EAB">
      <w:pPr>
        <w:ind w:right="-5"/>
        <w:jc w:val="both"/>
        <w:rPr>
          <w:sz w:val="28"/>
          <w:szCs w:val="28"/>
        </w:rPr>
      </w:pPr>
    </w:p>
    <w:p w:rsidR="006F10E5" w:rsidRDefault="006F10E5" w:rsidP="00E26EA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отделу кадров, муниципальным служащим, членам комиссии</w:t>
      </w:r>
    </w:p>
    <w:p w:rsidR="006F10E5" w:rsidRDefault="006F10E5" w:rsidP="00E26EAB">
      <w:pPr>
        <w:ind w:right="-5"/>
        <w:jc w:val="right"/>
        <w:rPr>
          <w:sz w:val="28"/>
          <w:szCs w:val="28"/>
        </w:rPr>
      </w:pPr>
    </w:p>
    <w:p w:rsidR="006F10E5" w:rsidRDefault="006F10E5" w:rsidP="00E26EAB">
      <w:pPr>
        <w:ind w:right="-5"/>
        <w:jc w:val="right"/>
        <w:rPr>
          <w:sz w:val="28"/>
          <w:szCs w:val="28"/>
        </w:rPr>
      </w:pPr>
    </w:p>
    <w:p w:rsidR="006F10E5" w:rsidRDefault="006F10E5" w:rsidP="00E26EAB">
      <w:pPr>
        <w:ind w:right="-5"/>
        <w:jc w:val="right"/>
        <w:rPr>
          <w:sz w:val="28"/>
          <w:szCs w:val="28"/>
        </w:rPr>
      </w:pPr>
    </w:p>
    <w:p w:rsidR="006F10E5" w:rsidRDefault="006F10E5" w:rsidP="00E26EAB">
      <w:pPr>
        <w:ind w:right="-5"/>
        <w:jc w:val="right"/>
        <w:rPr>
          <w:sz w:val="28"/>
          <w:szCs w:val="28"/>
        </w:rPr>
      </w:pPr>
    </w:p>
    <w:p w:rsidR="006F10E5" w:rsidRDefault="006F10E5" w:rsidP="00E26EAB">
      <w:pPr>
        <w:ind w:right="-5"/>
        <w:jc w:val="right"/>
        <w:rPr>
          <w:sz w:val="28"/>
          <w:szCs w:val="28"/>
        </w:rPr>
      </w:pPr>
    </w:p>
    <w:p w:rsidR="006F10E5" w:rsidRDefault="006F10E5" w:rsidP="00E26EAB">
      <w:pPr>
        <w:ind w:right="-5"/>
        <w:jc w:val="right"/>
        <w:rPr>
          <w:sz w:val="28"/>
          <w:szCs w:val="28"/>
        </w:rPr>
      </w:pPr>
    </w:p>
    <w:p w:rsidR="006F10E5" w:rsidRDefault="006F10E5" w:rsidP="00E26EAB">
      <w:pPr>
        <w:ind w:right="-5"/>
        <w:jc w:val="right"/>
        <w:rPr>
          <w:sz w:val="28"/>
          <w:szCs w:val="28"/>
        </w:rPr>
      </w:pPr>
    </w:p>
    <w:p w:rsidR="006F10E5" w:rsidRDefault="006F10E5" w:rsidP="00E26EAB">
      <w:pPr>
        <w:ind w:right="-5"/>
        <w:jc w:val="right"/>
        <w:rPr>
          <w:sz w:val="28"/>
          <w:szCs w:val="28"/>
        </w:rPr>
      </w:pPr>
    </w:p>
    <w:p w:rsidR="006F10E5" w:rsidRDefault="006F10E5" w:rsidP="00E26EAB">
      <w:pPr>
        <w:ind w:right="-5"/>
        <w:jc w:val="right"/>
        <w:rPr>
          <w:sz w:val="28"/>
          <w:szCs w:val="28"/>
        </w:rPr>
      </w:pPr>
    </w:p>
    <w:p w:rsidR="006F10E5" w:rsidRDefault="006F10E5" w:rsidP="00E26EAB">
      <w:pPr>
        <w:ind w:right="-5"/>
        <w:jc w:val="right"/>
        <w:rPr>
          <w:sz w:val="28"/>
          <w:szCs w:val="28"/>
        </w:rPr>
      </w:pPr>
    </w:p>
    <w:p w:rsidR="006F10E5" w:rsidRDefault="006F10E5" w:rsidP="00E26EAB">
      <w:pPr>
        <w:ind w:right="-5"/>
        <w:jc w:val="right"/>
        <w:rPr>
          <w:sz w:val="28"/>
          <w:szCs w:val="28"/>
        </w:rPr>
      </w:pPr>
    </w:p>
    <w:p w:rsidR="006F10E5" w:rsidRDefault="006F10E5" w:rsidP="00E26EAB">
      <w:pPr>
        <w:ind w:right="-5"/>
        <w:jc w:val="right"/>
        <w:rPr>
          <w:sz w:val="28"/>
          <w:szCs w:val="28"/>
        </w:rPr>
      </w:pPr>
    </w:p>
    <w:p w:rsidR="006F10E5" w:rsidRDefault="006F10E5" w:rsidP="00E26EAB">
      <w:pPr>
        <w:ind w:right="-5"/>
        <w:jc w:val="right"/>
        <w:rPr>
          <w:sz w:val="28"/>
          <w:szCs w:val="28"/>
        </w:rPr>
      </w:pPr>
    </w:p>
    <w:p w:rsidR="006F10E5" w:rsidRDefault="006F10E5" w:rsidP="00E26EAB">
      <w:pPr>
        <w:ind w:right="-5"/>
        <w:jc w:val="right"/>
        <w:rPr>
          <w:sz w:val="28"/>
          <w:szCs w:val="28"/>
        </w:rPr>
      </w:pPr>
    </w:p>
    <w:p w:rsidR="006F10E5" w:rsidRDefault="006F10E5" w:rsidP="00E26EAB">
      <w:pPr>
        <w:ind w:right="-5"/>
        <w:jc w:val="right"/>
        <w:rPr>
          <w:sz w:val="28"/>
          <w:szCs w:val="28"/>
        </w:rPr>
      </w:pPr>
    </w:p>
    <w:p w:rsidR="006F10E5" w:rsidRDefault="006F10E5" w:rsidP="00E26EAB">
      <w:pPr>
        <w:ind w:right="-5"/>
        <w:jc w:val="right"/>
        <w:rPr>
          <w:sz w:val="28"/>
          <w:szCs w:val="28"/>
        </w:rPr>
      </w:pPr>
    </w:p>
    <w:p w:rsidR="006F10E5" w:rsidRDefault="006F10E5" w:rsidP="00E26EAB">
      <w:pPr>
        <w:ind w:right="-5"/>
        <w:jc w:val="right"/>
        <w:rPr>
          <w:sz w:val="28"/>
          <w:szCs w:val="28"/>
        </w:rPr>
      </w:pPr>
    </w:p>
    <w:p w:rsidR="006F10E5" w:rsidRDefault="006F10E5" w:rsidP="00E26EAB">
      <w:pPr>
        <w:ind w:right="-5"/>
        <w:jc w:val="right"/>
        <w:rPr>
          <w:sz w:val="28"/>
          <w:szCs w:val="28"/>
        </w:rPr>
      </w:pPr>
    </w:p>
    <w:p w:rsidR="006F10E5" w:rsidRDefault="006F10E5" w:rsidP="00E26EAB">
      <w:pPr>
        <w:ind w:right="-5"/>
        <w:jc w:val="right"/>
        <w:rPr>
          <w:sz w:val="28"/>
          <w:szCs w:val="28"/>
        </w:rPr>
      </w:pPr>
    </w:p>
    <w:p w:rsidR="006F10E5" w:rsidRDefault="006F10E5" w:rsidP="00E26EAB">
      <w:pPr>
        <w:ind w:right="-5"/>
        <w:jc w:val="right"/>
        <w:rPr>
          <w:sz w:val="28"/>
          <w:szCs w:val="28"/>
        </w:rPr>
      </w:pPr>
    </w:p>
    <w:p w:rsidR="006F10E5" w:rsidRDefault="006F10E5" w:rsidP="00E26EAB">
      <w:pPr>
        <w:ind w:right="-5"/>
        <w:jc w:val="right"/>
        <w:rPr>
          <w:sz w:val="28"/>
          <w:szCs w:val="28"/>
        </w:rPr>
      </w:pPr>
    </w:p>
    <w:p w:rsidR="006F10E5" w:rsidRDefault="006F10E5" w:rsidP="00E26EAB">
      <w:pPr>
        <w:ind w:right="-5"/>
        <w:jc w:val="right"/>
        <w:rPr>
          <w:sz w:val="28"/>
          <w:szCs w:val="28"/>
        </w:rPr>
      </w:pPr>
    </w:p>
    <w:p w:rsidR="006F10E5" w:rsidRDefault="006F10E5" w:rsidP="00E26EAB">
      <w:pPr>
        <w:ind w:right="-5"/>
        <w:jc w:val="right"/>
        <w:rPr>
          <w:sz w:val="28"/>
          <w:szCs w:val="28"/>
        </w:rPr>
      </w:pPr>
    </w:p>
    <w:p w:rsidR="006F10E5" w:rsidRDefault="006F10E5" w:rsidP="00E26EAB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6F10E5" w:rsidRDefault="006F10E5" w:rsidP="00E26EAB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главы </w:t>
      </w:r>
    </w:p>
    <w:p w:rsidR="006F10E5" w:rsidRDefault="006F10E5" w:rsidP="00E26EAB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F10E5" w:rsidRDefault="006F10E5" w:rsidP="00E26EAB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>Чернояровксий сельсовет</w:t>
      </w:r>
    </w:p>
    <w:p w:rsidR="006F10E5" w:rsidRDefault="006F10E5" w:rsidP="00E26EAB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09.04.2020</w:t>
      </w:r>
      <w:r w:rsidRPr="00CF275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№  </w:t>
      </w:r>
      <w:r>
        <w:rPr>
          <w:sz w:val="28"/>
          <w:szCs w:val="28"/>
          <w:u w:val="single"/>
        </w:rPr>
        <w:t>20-р</w:t>
      </w:r>
    </w:p>
    <w:p w:rsidR="006F10E5" w:rsidRDefault="006F10E5" w:rsidP="00E26EAB"/>
    <w:p w:rsidR="006F10E5" w:rsidRPr="00CF2752" w:rsidRDefault="006F10E5" w:rsidP="00E26EAB"/>
    <w:p w:rsidR="006F10E5" w:rsidRDefault="006F10E5" w:rsidP="00E26EAB"/>
    <w:p w:rsidR="006F10E5" w:rsidRPr="00CF2752" w:rsidRDefault="006F10E5" w:rsidP="00E26EAB">
      <w:pPr>
        <w:tabs>
          <w:tab w:val="left" w:pos="3920"/>
        </w:tabs>
        <w:jc w:val="center"/>
        <w:rPr>
          <w:b/>
          <w:bCs/>
          <w:sz w:val="28"/>
          <w:szCs w:val="28"/>
        </w:rPr>
      </w:pPr>
      <w:r w:rsidRPr="00CF2752">
        <w:rPr>
          <w:b/>
          <w:bCs/>
          <w:sz w:val="28"/>
          <w:szCs w:val="28"/>
        </w:rPr>
        <w:t>СОСТАВ</w:t>
      </w:r>
    </w:p>
    <w:p w:rsidR="006F10E5" w:rsidRDefault="006F10E5" w:rsidP="00E26EAB">
      <w:pPr>
        <w:tabs>
          <w:tab w:val="left" w:pos="3920"/>
        </w:tabs>
        <w:jc w:val="center"/>
        <w:rPr>
          <w:b/>
          <w:bCs/>
          <w:sz w:val="28"/>
          <w:szCs w:val="28"/>
        </w:rPr>
      </w:pPr>
      <w:r w:rsidRPr="00CF2752">
        <w:rPr>
          <w:b/>
          <w:bCs/>
          <w:sz w:val="28"/>
          <w:szCs w:val="28"/>
        </w:rPr>
        <w:t xml:space="preserve">аттестационной комиссии для проведения аттестации муниципальных служащих </w:t>
      </w:r>
      <w:r>
        <w:rPr>
          <w:b/>
          <w:bCs/>
          <w:sz w:val="28"/>
          <w:szCs w:val="28"/>
        </w:rPr>
        <w:t>муниципального образования</w:t>
      </w:r>
      <w:r w:rsidRPr="00CF275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Чернояровский</w:t>
      </w:r>
      <w:r w:rsidRPr="00CF2752">
        <w:rPr>
          <w:b/>
          <w:bCs/>
          <w:sz w:val="28"/>
          <w:szCs w:val="28"/>
        </w:rPr>
        <w:t xml:space="preserve"> сельсовет  Ташлинского района Оренбургской области</w:t>
      </w:r>
    </w:p>
    <w:p w:rsidR="006F10E5" w:rsidRDefault="006F10E5" w:rsidP="00E26EAB">
      <w:pPr>
        <w:tabs>
          <w:tab w:val="left" w:pos="3920"/>
        </w:tabs>
        <w:jc w:val="center"/>
        <w:rPr>
          <w:b/>
          <w:bCs/>
          <w:sz w:val="28"/>
          <w:szCs w:val="28"/>
        </w:rPr>
      </w:pPr>
    </w:p>
    <w:p w:rsidR="006F10E5" w:rsidRDefault="006F10E5" w:rsidP="00E26EAB">
      <w:pPr>
        <w:tabs>
          <w:tab w:val="left" w:pos="3920"/>
        </w:tabs>
        <w:jc w:val="center"/>
        <w:rPr>
          <w:b/>
          <w:bCs/>
        </w:rPr>
      </w:pPr>
    </w:p>
    <w:p w:rsidR="006F10E5" w:rsidRPr="00A353DA" w:rsidRDefault="006F10E5" w:rsidP="00E26EAB">
      <w:pPr>
        <w:tabs>
          <w:tab w:val="left" w:pos="1080"/>
        </w:tabs>
        <w:jc w:val="both"/>
        <w:rPr>
          <w:sz w:val="28"/>
          <w:szCs w:val="28"/>
        </w:rPr>
      </w:pPr>
      <w:r w:rsidRPr="00764999">
        <w:rPr>
          <w:b/>
          <w:bCs/>
          <w:sz w:val="28"/>
          <w:szCs w:val="28"/>
        </w:rPr>
        <w:t>Председатель комиссии</w:t>
      </w:r>
      <w:r w:rsidRPr="00A353DA">
        <w:rPr>
          <w:sz w:val="28"/>
          <w:szCs w:val="28"/>
        </w:rPr>
        <w:t xml:space="preserve"> -  </w:t>
      </w:r>
      <w:r>
        <w:rPr>
          <w:sz w:val="28"/>
          <w:szCs w:val="28"/>
        </w:rPr>
        <w:t>Зленко Юрий Николаевич</w:t>
      </w:r>
      <w:r w:rsidRPr="00A353DA">
        <w:rPr>
          <w:sz w:val="28"/>
          <w:szCs w:val="28"/>
        </w:rPr>
        <w:t xml:space="preserve">, глава администрации </w:t>
      </w:r>
      <w:r>
        <w:rPr>
          <w:sz w:val="28"/>
          <w:szCs w:val="28"/>
        </w:rPr>
        <w:t>муниципального образования Чернояровский сельсовет Ташлинского района Оренбургской области</w:t>
      </w:r>
    </w:p>
    <w:p w:rsidR="006F10E5" w:rsidRPr="00A353DA" w:rsidRDefault="006F10E5" w:rsidP="00E26EAB">
      <w:pPr>
        <w:rPr>
          <w:sz w:val="28"/>
          <w:szCs w:val="28"/>
        </w:rPr>
      </w:pPr>
    </w:p>
    <w:p w:rsidR="006F10E5" w:rsidRDefault="006F10E5" w:rsidP="00E26EAB">
      <w:pPr>
        <w:rPr>
          <w:sz w:val="28"/>
          <w:szCs w:val="28"/>
        </w:rPr>
      </w:pPr>
      <w:r w:rsidRPr="00764999">
        <w:rPr>
          <w:b/>
          <w:bCs/>
          <w:sz w:val="28"/>
          <w:szCs w:val="28"/>
        </w:rPr>
        <w:t>Заместитель председателя</w:t>
      </w:r>
      <w:r w:rsidRPr="00A353D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Ковалевская Юлия Николаевна, специалист 1 категории </w:t>
      </w:r>
      <w:r w:rsidRPr="00A353DA">
        <w:rPr>
          <w:sz w:val="28"/>
          <w:szCs w:val="28"/>
        </w:rPr>
        <w:t xml:space="preserve"> администрации муниципального образования </w:t>
      </w:r>
      <w:r>
        <w:rPr>
          <w:sz w:val="28"/>
          <w:szCs w:val="28"/>
        </w:rPr>
        <w:t>Чернояровский сельсовет</w:t>
      </w:r>
      <w:r w:rsidRPr="00A353D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6F10E5" w:rsidRPr="00A353DA" w:rsidRDefault="006F10E5" w:rsidP="00E26EAB">
      <w:pPr>
        <w:rPr>
          <w:sz w:val="28"/>
          <w:szCs w:val="28"/>
        </w:rPr>
      </w:pPr>
    </w:p>
    <w:p w:rsidR="006F10E5" w:rsidRPr="00A353DA" w:rsidRDefault="006F10E5" w:rsidP="00E26EAB">
      <w:pPr>
        <w:tabs>
          <w:tab w:val="left" w:pos="1080"/>
        </w:tabs>
        <w:jc w:val="both"/>
        <w:rPr>
          <w:sz w:val="28"/>
          <w:szCs w:val="28"/>
        </w:rPr>
      </w:pPr>
      <w:r w:rsidRPr="00764999">
        <w:rPr>
          <w:b/>
          <w:bCs/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– Юркова Татьяна Николаевна, </w:t>
      </w:r>
      <w:r w:rsidRPr="00A353DA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2 категории администрации  муниципального образования Чернояровский</w:t>
      </w:r>
      <w:r w:rsidRPr="00A353D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Ташлинского района Оренбургской области.</w:t>
      </w:r>
    </w:p>
    <w:p w:rsidR="006F10E5" w:rsidRPr="00A353DA" w:rsidRDefault="006F10E5" w:rsidP="00E26EAB">
      <w:pPr>
        <w:rPr>
          <w:sz w:val="28"/>
          <w:szCs w:val="28"/>
        </w:rPr>
      </w:pPr>
    </w:p>
    <w:p w:rsidR="006F10E5" w:rsidRDefault="006F10E5" w:rsidP="00E26EAB">
      <w:pPr>
        <w:tabs>
          <w:tab w:val="left" w:pos="1080"/>
        </w:tabs>
        <w:jc w:val="both"/>
        <w:rPr>
          <w:sz w:val="28"/>
          <w:szCs w:val="28"/>
        </w:rPr>
      </w:pPr>
      <w:r w:rsidRPr="00764999">
        <w:rPr>
          <w:b/>
          <w:bCs/>
          <w:sz w:val="28"/>
          <w:szCs w:val="28"/>
        </w:rPr>
        <w:t>Члены комиссии</w:t>
      </w:r>
      <w:r>
        <w:rPr>
          <w:sz w:val="28"/>
          <w:szCs w:val="28"/>
        </w:rPr>
        <w:t>:</w:t>
      </w:r>
    </w:p>
    <w:p w:rsidR="006F10E5" w:rsidRDefault="006F10E5" w:rsidP="00E26EAB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Бражникова Елена Ивановна- депутат Совета депутатов муниципального образования Чернояровский сельсовет( по согласованию);</w:t>
      </w:r>
    </w:p>
    <w:p w:rsidR="006F10E5" w:rsidRDefault="006F10E5" w:rsidP="00E26EAB">
      <w:pPr>
        <w:tabs>
          <w:tab w:val="left" w:pos="1080"/>
        </w:tabs>
        <w:jc w:val="both"/>
        <w:rPr>
          <w:sz w:val="28"/>
          <w:szCs w:val="28"/>
        </w:rPr>
      </w:pPr>
    </w:p>
    <w:p w:rsidR="006F10E5" w:rsidRDefault="006F10E5" w:rsidP="00C87FB7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– Плешкина Ирина Николаевна- депутат Совета депутатов муниципального образования Чернояровский сельсовет( по согласованию);</w:t>
      </w:r>
    </w:p>
    <w:p w:rsidR="006F10E5" w:rsidRPr="00764999" w:rsidRDefault="006F10E5" w:rsidP="00E26EAB">
      <w:pPr>
        <w:tabs>
          <w:tab w:val="left" w:pos="3680"/>
        </w:tabs>
        <w:rPr>
          <w:color w:val="FF0000"/>
          <w:sz w:val="28"/>
          <w:szCs w:val="28"/>
        </w:rPr>
      </w:pPr>
      <w:r w:rsidRPr="00764999">
        <w:rPr>
          <w:color w:val="FF0000"/>
          <w:sz w:val="28"/>
          <w:szCs w:val="28"/>
        </w:rPr>
        <w:tab/>
      </w:r>
    </w:p>
    <w:p w:rsidR="006F10E5" w:rsidRDefault="006F10E5" w:rsidP="00E26EAB">
      <w:pPr>
        <w:tabs>
          <w:tab w:val="left" w:pos="3680"/>
        </w:tabs>
        <w:rPr>
          <w:sz w:val="28"/>
          <w:szCs w:val="28"/>
        </w:rPr>
      </w:pPr>
    </w:p>
    <w:p w:rsidR="006F10E5" w:rsidRDefault="006F10E5" w:rsidP="00E26EAB">
      <w:pPr>
        <w:ind w:right="-5"/>
        <w:jc w:val="right"/>
        <w:rPr>
          <w:sz w:val="28"/>
          <w:szCs w:val="28"/>
        </w:rPr>
      </w:pPr>
    </w:p>
    <w:p w:rsidR="006F10E5" w:rsidRDefault="006F10E5" w:rsidP="00E26EAB">
      <w:pPr>
        <w:ind w:right="-5"/>
        <w:jc w:val="right"/>
        <w:rPr>
          <w:sz w:val="28"/>
          <w:szCs w:val="28"/>
        </w:rPr>
      </w:pPr>
    </w:p>
    <w:p w:rsidR="006F10E5" w:rsidRDefault="006F10E5" w:rsidP="00E26EAB">
      <w:pPr>
        <w:ind w:right="-5"/>
        <w:jc w:val="right"/>
        <w:rPr>
          <w:sz w:val="28"/>
          <w:szCs w:val="28"/>
        </w:rPr>
      </w:pPr>
    </w:p>
    <w:p w:rsidR="006F10E5" w:rsidRDefault="006F10E5" w:rsidP="00E26EAB">
      <w:pPr>
        <w:ind w:right="-5"/>
        <w:jc w:val="right"/>
        <w:rPr>
          <w:sz w:val="28"/>
          <w:szCs w:val="28"/>
        </w:rPr>
      </w:pPr>
    </w:p>
    <w:p w:rsidR="006F10E5" w:rsidRDefault="006F10E5" w:rsidP="00E26EAB">
      <w:pPr>
        <w:ind w:right="-5"/>
        <w:jc w:val="right"/>
        <w:rPr>
          <w:sz w:val="28"/>
          <w:szCs w:val="28"/>
        </w:rPr>
      </w:pPr>
    </w:p>
    <w:p w:rsidR="006F10E5" w:rsidRDefault="006F10E5" w:rsidP="00E26EAB">
      <w:pPr>
        <w:ind w:right="-5"/>
        <w:jc w:val="right"/>
        <w:rPr>
          <w:sz w:val="28"/>
          <w:szCs w:val="28"/>
        </w:rPr>
      </w:pPr>
    </w:p>
    <w:p w:rsidR="006F10E5" w:rsidRDefault="006F10E5" w:rsidP="00E26EAB">
      <w:pPr>
        <w:ind w:right="-5"/>
        <w:jc w:val="right"/>
        <w:rPr>
          <w:sz w:val="28"/>
          <w:szCs w:val="28"/>
        </w:rPr>
      </w:pPr>
    </w:p>
    <w:p w:rsidR="006F10E5" w:rsidRDefault="006F10E5" w:rsidP="00E26EAB">
      <w:pPr>
        <w:ind w:right="-5"/>
        <w:jc w:val="right"/>
        <w:rPr>
          <w:sz w:val="28"/>
          <w:szCs w:val="28"/>
        </w:rPr>
      </w:pPr>
    </w:p>
    <w:p w:rsidR="006F10E5" w:rsidRDefault="006F10E5" w:rsidP="00E26EAB">
      <w:pPr>
        <w:ind w:right="-5"/>
        <w:jc w:val="right"/>
        <w:rPr>
          <w:sz w:val="28"/>
          <w:szCs w:val="28"/>
        </w:rPr>
      </w:pPr>
    </w:p>
    <w:p w:rsidR="006F10E5" w:rsidRDefault="006F10E5" w:rsidP="00E26EAB">
      <w:pPr>
        <w:ind w:right="-5"/>
        <w:jc w:val="right"/>
        <w:rPr>
          <w:sz w:val="28"/>
          <w:szCs w:val="28"/>
        </w:rPr>
      </w:pPr>
    </w:p>
    <w:p w:rsidR="006F10E5" w:rsidRDefault="006F10E5" w:rsidP="00E26EAB">
      <w:pPr>
        <w:ind w:right="-5"/>
        <w:jc w:val="right"/>
        <w:rPr>
          <w:sz w:val="28"/>
          <w:szCs w:val="28"/>
        </w:rPr>
      </w:pPr>
    </w:p>
    <w:p w:rsidR="006F10E5" w:rsidRDefault="006F10E5" w:rsidP="00E26EAB">
      <w:pPr>
        <w:ind w:right="-5"/>
        <w:jc w:val="right"/>
        <w:rPr>
          <w:sz w:val="28"/>
          <w:szCs w:val="28"/>
        </w:rPr>
      </w:pPr>
    </w:p>
    <w:p w:rsidR="006F10E5" w:rsidRDefault="006F10E5" w:rsidP="00E26EAB">
      <w:pPr>
        <w:ind w:right="-5"/>
        <w:jc w:val="right"/>
        <w:rPr>
          <w:sz w:val="28"/>
          <w:szCs w:val="28"/>
        </w:rPr>
      </w:pPr>
    </w:p>
    <w:p w:rsidR="006F10E5" w:rsidRDefault="006F10E5" w:rsidP="00E26EAB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6F10E5" w:rsidRDefault="006F10E5" w:rsidP="00E26EAB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главы </w:t>
      </w:r>
    </w:p>
    <w:p w:rsidR="006F10E5" w:rsidRDefault="006F10E5" w:rsidP="00E26EAB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F10E5" w:rsidRDefault="006F10E5" w:rsidP="00E26EAB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>Чернояровский сельсовет</w:t>
      </w:r>
    </w:p>
    <w:p w:rsidR="006F10E5" w:rsidRDefault="006F10E5" w:rsidP="00E26EAB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09.04.2020</w:t>
      </w:r>
      <w:r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20-р</w:t>
      </w:r>
    </w:p>
    <w:p w:rsidR="006F10E5" w:rsidRDefault="006F10E5" w:rsidP="00E26EAB">
      <w:pPr>
        <w:tabs>
          <w:tab w:val="left" w:pos="3680"/>
        </w:tabs>
        <w:jc w:val="right"/>
        <w:rPr>
          <w:sz w:val="28"/>
          <w:szCs w:val="28"/>
        </w:rPr>
      </w:pPr>
    </w:p>
    <w:p w:rsidR="006F10E5" w:rsidRDefault="006F10E5" w:rsidP="00E26EAB">
      <w:pPr>
        <w:tabs>
          <w:tab w:val="left" w:pos="3680"/>
        </w:tabs>
        <w:rPr>
          <w:sz w:val="28"/>
          <w:szCs w:val="28"/>
        </w:rPr>
      </w:pPr>
    </w:p>
    <w:p w:rsidR="006F10E5" w:rsidRDefault="006F10E5" w:rsidP="00E26EAB">
      <w:pPr>
        <w:ind w:right="-5" w:firstLine="720"/>
        <w:jc w:val="center"/>
        <w:rPr>
          <w:b/>
          <w:bCs/>
          <w:sz w:val="28"/>
          <w:szCs w:val="28"/>
        </w:rPr>
      </w:pPr>
    </w:p>
    <w:p w:rsidR="006F10E5" w:rsidRDefault="006F10E5" w:rsidP="00E26EAB">
      <w:pPr>
        <w:ind w:right="-5" w:firstLine="720"/>
        <w:jc w:val="center"/>
        <w:rPr>
          <w:b/>
          <w:bCs/>
          <w:sz w:val="28"/>
          <w:szCs w:val="28"/>
        </w:rPr>
      </w:pPr>
    </w:p>
    <w:p w:rsidR="006F10E5" w:rsidRDefault="006F10E5" w:rsidP="00E26EAB">
      <w:pPr>
        <w:ind w:right="-5" w:firstLine="720"/>
        <w:jc w:val="center"/>
        <w:rPr>
          <w:b/>
          <w:bCs/>
          <w:sz w:val="28"/>
          <w:szCs w:val="28"/>
        </w:rPr>
      </w:pPr>
    </w:p>
    <w:p w:rsidR="006F10E5" w:rsidRDefault="006F10E5" w:rsidP="00E26EAB">
      <w:pPr>
        <w:ind w:right="-5" w:firstLine="720"/>
        <w:jc w:val="center"/>
        <w:rPr>
          <w:b/>
          <w:bCs/>
          <w:sz w:val="28"/>
          <w:szCs w:val="28"/>
        </w:rPr>
      </w:pPr>
    </w:p>
    <w:p w:rsidR="006F10E5" w:rsidRPr="007C3229" w:rsidRDefault="006F10E5" w:rsidP="00E26EAB">
      <w:pPr>
        <w:ind w:right="-5" w:firstLine="720"/>
        <w:jc w:val="center"/>
        <w:rPr>
          <w:b/>
          <w:bCs/>
          <w:sz w:val="28"/>
          <w:szCs w:val="28"/>
        </w:rPr>
      </w:pPr>
      <w:r w:rsidRPr="007C3229">
        <w:rPr>
          <w:b/>
          <w:bCs/>
          <w:sz w:val="28"/>
          <w:szCs w:val="28"/>
        </w:rPr>
        <w:t>СПИСОК</w:t>
      </w:r>
    </w:p>
    <w:p w:rsidR="006F10E5" w:rsidRDefault="006F10E5" w:rsidP="00E26EAB">
      <w:pPr>
        <w:ind w:right="-5" w:firstLine="720"/>
        <w:jc w:val="center"/>
        <w:rPr>
          <w:b/>
          <w:bCs/>
          <w:sz w:val="28"/>
          <w:szCs w:val="28"/>
        </w:rPr>
      </w:pPr>
      <w:r w:rsidRPr="007C3229">
        <w:rPr>
          <w:b/>
          <w:bCs/>
          <w:sz w:val="28"/>
          <w:szCs w:val="28"/>
        </w:rPr>
        <w:t xml:space="preserve">муниципальных служащих </w:t>
      </w:r>
      <w:r>
        <w:rPr>
          <w:b/>
          <w:bCs/>
          <w:sz w:val="28"/>
          <w:szCs w:val="28"/>
        </w:rPr>
        <w:t>муниципального образования</w:t>
      </w:r>
      <w:r w:rsidRPr="007C322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Чернояровский</w:t>
      </w:r>
      <w:r w:rsidRPr="007C3229">
        <w:rPr>
          <w:b/>
          <w:bCs/>
          <w:sz w:val="28"/>
          <w:szCs w:val="28"/>
        </w:rPr>
        <w:t xml:space="preserve"> сельсовет </w:t>
      </w:r>
      <w:r>
        <w:rPr>
          <w:b/>
          <w:bCs/>
          <w:sz w:val="28"/>
          <w:szCs w:val="28"/>
        </w:rPr>
        <w:t xml:space="preserve"> </w:t>
      </w:r>
      <w:r w:rsidRPr="007C3229">
        <w:rPr>
          <w:b/>
          <w:bCs/>
          <w:sz w:val="28"/>
          <w:szCs w:val="28"/>
        </w:rPr>
        <w:t xml:space="preserve">Ташлинского района </w:t>
      </w:r>
    </w:p>
    <w:p w:rsidR="006F10E5" w:rsidRDefault="006F10E5" w:rsidP="00E26EAB">
      <w:pPr>
        <w:ind w:right="-5" w:firstLine="720"/>
        <w:jc w:val="center"/>
        <w:rPr>
          <w:b/>
          <w:bCs/>
          <w:sz w:val="28"/>
          <w:szCs w:val="28"/>
        </w:rPr>
      </w:pPr>
      <w:r w:rsidRPr="007C3229">
        <w:rPr>
          <w:b/>
          <w:bCs/>
          <w:sz w:val="28"/>
          <w:szCs w:val="28"/>
        </w:rPr>
        <w:t xml:space="preserve">подлежащих аттестации </w:t>
      </w:r>
      <w:r>
        <w:rPr>
          <w:b/>
          <w:bCs/>
          <w:sz w:val="28"/>
          <w:szCs w:val="28"/>
        </w:rPr>
        <w:t>в</w:t>
      </w:r>
      <w:r w:rsidRPr="007C3229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20</w:t>
      </w:r>
      <w:r w:rsidRPr="007C3229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6F10E5" w:rsidRDefault="006F10E5" w:rsidP="00E26EAB">
      <w:pPr>
        <w:ind w:right="-5" w:firstLine="720"/>
        <w:jc w:val="center"/>
        <w:rPr>
          <w:sz w:val="28"/>
          <w:szCs w:val="28"/>
        </w:rPr>
      </w:pPr>
    </w:p>
    <w:p w:rsidR="006F10E5" w:rsidRDefault="006F10E5" w:rsidP="00E26EA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1. Ковалевская Юлия Николаевна – специалист 1 категории администрации муниципального образования  Чернояровский сельсовет.</w:t>
      </w:r>
    </w:p>
    <w:p w:rsidR="006F10E5" w:rsidRDefault="006F10E5" w:rsidP="00E26EAB">
      <w:pPr>
        <w:tabs>
          <w:tab w:val="left" w:pos="2520"/>
          <w:tab w:val="left" w:pos="4140"/>
        </w:tabs>
        <w:jc w:val="both"/>
        <w:rPr>
          <w:sz w:val="28"/>
          <w:szCs w:val="28"/>
        </w:rPr>
      </w:pPr>
    </w:p>
    <w:p w:rsidR="006F10E5" w:rsidRDefault="006F10E5" w:rsidP="00E26EAB">
      <w:pPr>
        <w:tabs>
          <w:tab w:val="left" w:pos="3680"/>
        </w:tabs>
        <w:jc w:val="both"/>
        <w:rPr>
          <w:sz w:val="28"/>
          <w:szCs w:val="28"/>
        </w:rPr>
      </w:pPr>
    </w:p>
    <w:p w:rsidR="006F10E5" w:rsidRDefault="006F10E5" w:rsidP="00E26EAB">
      <w:pPr>
        <w:tabs>
          <w:tab w:val="left" w:pos="3680"/>
        </w:tabs>
        <w:jc w:val="both"/>
        <w:rPr>
          <w:sz w:val="28"/>
          <w:szCs w:val="28"/>
        </w:rPr>
      </w:pPr>
    </w:p>
    <w:p w:rsidR="006F10E5" w:rsidRDefault="006F10E5" w:rsidP="00E26EAB">
      <w:pPr>
        <w:tabs>
          <w:tab w:val="left" w:pos="3680"/>
        </w:tabs>
        <w:rPr>
          <w:sz w:val="28"/>
          <w:szCs w:val="28"/>
        </w:rPr>
      </w:pPr>
    </w:p>
    <w:p w:rsidR="006F10E5" w:rsidRDefault="006F10E5" w:rsidP="00E26EAB">
      <w:pPr>
        <w:tabs>
          <w:tab w:val="left" w:pos="3680"/>
        </w:tabs>
        <w:rPr>
          <w:sz w:val="28"/>
          <w:szCs w:val="28"/>
        </w:rPr>
      </w:pPr>
    </w:p>
    <w:p w:rsidR="006F10E5" w:rsidRDefault="006F10E5" w:rsidP="00E26EAB">
      <w:pPr>
        <w:tabs>
          <w:tab w:val="left" w:pos="3680"/>
        </w:tabs>
        <w:rPr>
          <w:sz w:val="28"/>
          <w:szCs w:val="28"/>
        </w:rPr>
      </w:pPr>
    </w:p>
    <w:p w:rsidR="006F10E5" w:rsidRDefault="006F10E5" w:rsidP="00E26EAB">
      <w:pPr>
        <w:tabs>
          <w:tab w:val="left" w:pos="3680"/>
        </w:tabs>
        <w:rPr>
          <w:sz w:val="28"/>
          <w:szCs w:val="28"/>
        </w:rPr>
      </w:pPr>
    </w:p>
    <w:p w:rsidR="006F10E5" w:rsidRDefault="006F10E5" w:rsidP="00E26EAB">
      <w:pPr>
        <w:tabs>
          <w:tab w:val="left" w:pos="3680"/>
        </w:tabs>
        <w:rPr>
          <w:sz w:val="28"/>
          <w:szCs w:val="28"/>
        </w:rPr>
      </w:pPr>
    </w:p>
    <w:p w:rsidR="006F10E5" w:rsidRDefault="006F10E5" w:rsidP="00E26EAB">
      <w:pPr>
        <w:tabs>
          <w:tab w:val="left" w:pos="3680"/>
        </w:tabs>
        <w:rPr>
          <w:sz w:val="28"/>
          <w:szCs w:val="28"/>
        </w:rPr>
      </w:pPr>
    </w:p>
    <w:p w:rsidR="006F10E5" w:rsidRDefault="006F10E5" w:rsidP="00E26EAB">
      <w:pPr>
        <w:tabs>
          <w:tab w:val="left" w:pos="3680"/>
        </w:tabs>
        <w:rPr>
          <w:sz w:val="28"/>
          <w:szCs w:val="28"/>
        </w:rPr>
      </w:pPr>
    </w:p>
    <w:p w:rsidR="006F10E5" w:rsidRDefault="006F10E5" w:rsidP="00E26EAB">
      <w:pPr>
        <w:tabs>
          <w:tab w:val="left" w:pos="3680"/>
        </w:tabs>
        <w:rPr>
          <w:sz w:val="28"/>
          <w:szCs w:val="28"/>
        </w:rPr>
      </w:pPr>
    </w:p>
    <w:p w:rsidR="006F10E5" w:rsidRDefault="006F10E5" w:rsidP="00E26EAB">
      <w:pPr>
        <w:tabs>
          <w:tab w:val="left" w:pos="3680"/>
        </w:tabs>
        <w:rPr>
          <w:sz w:val="28"/>
          <w:szCs w:val="28"/>
        </w:rPr>
      </w:pPr>
    </w:p>
    <w:p w:rsidR="006F10E5" w:rsidRDefault="006F10E5" w:rsidP="00E26EAB">
      <w:pPr>
        <w:tabs>
          <w:tab w:val="left" w:pos="3680"/>
        </w:tabs>
        <w:rPr>
          <w:sz w:val="28"/>
          <w:szCs w:val="28"/>
        </w:rPr>
      </w:pPr>
    </w:p>
    <w:p w:rsidR="006F10E5" w:rsidRDefault="006F10E5" w:rsidP="00E26EAB">
      <w:pPr>
        <w:tabs>
          <w:tab w:val="left" w:pos="3680"/>
        </w:tabs>
        <w:rPr>
          <w:sz w:val="28"/>
          <w:szCs w:val="28"/>
        </w:rPr>
      </w:pPr>
    </w:p>
    <w:p w:rsidR="006F10E5" w:rsidRDefault="006F10E5" w:rsidP="00E26EAB">
      <w:pPr>
        <w:tabs>
          <w:tab w:val="left" w:pos="3680"/>
        </w:tabs>
        <w:rPr>
          <w:sz w:val="28"/>
          <w:szCs w:val="28"/>
        </w:rPr>
      </w:pPr>
    </w:p>
    <w:p w:rsidR="006F10E5" w:rsidRDefault="006F10E5" w:rsidP="00E26EAB">
      <w:pPr>
        <w:tabs>
          <w:tab w:val="left" w:pos="3680"/>
        </w:tabs>
        <w:rPr>
          <w:sz w:val="28"/>
          <w:szCs w:val="28"/>
        </w:rPr>
      </w:pPr>
    </w:p>
    <w:p w:rsidR="006F10E5" w:rsidRDefault="006F10E5" w:rsidP="00E26EAB">
      <w:pPr>
        <w:tabs>
          <w:tab w:val="left" w:pos="3680"/>
        </w:tabs>
        <w:rPr>
          <w:sz w:val="28"/>
          <w:szCs w:val="28"/>
        </w:rPr>
      </w:pPr>
    </w:p>
    <w:p w:rsidR="006F10E5" w:rsidRDefault="006F10E5" w:rsidP="00E26EAB">
      <w:pPr>
        <w:tabs>
          <w:tab w:val="left" w:pos="3680"/>
        </w:tabs>
        <w:rPr>
          <w:sz w:val="28"/>
          <w:szCs w:val="28"/>
        </w:rPr>
      </w:pPr>
    </w:p>
    <w:p w:rsidR="006F10E5" w:rsidRDefault="006F10E5" w:rsidP="00E26EAB">
      <w:pPr>
        <w:tabs>
          <w:tab w:val="left" w:pos="3680"/>
        </w:tabs>
        <w:rPr>
          <w:sz w:val="28"/>
          <w:szCs w:val="28"/>
        </w:rPr>
      </w:pPr>
    </w:p>
    <w:p w:rsidR="006F10E5" w:rsidRDefault="006F10E5" w:rsidP="00E26EAB">
      <w:pPr>
        <w:tabs>
          <w:tab w:val="left" w:pos="3680"/>
        </w:tabs>
        <w:rPr>
          <w:sz w:val="28"/>
          <w:szCs w:val="28"/>
        </w:rPr>
      </w:pPr>
    </w:p>
    <w:p w:rsidR="006F10E5" w:rsidRDefault="006F10E5" w:rsidP="00E26EAB">
      <w:pPr>
        <w:tabs>
          <w:tab w:val="left" w:pos="3680"/>
        </w:tabs>
        <w:rPr>
          <w:sz w:val="28"/>
          <w:szCs w:val="28"/>
        </w:rPr>
      </w:pPr>
    </w:p>
    <w:p w:rsidR="006F10E5" w:rsidRDefault="006F10E5" w:rsidP="00E26EAB">
      <w:pPr>
        <w:tabs>
          <w:tab w:val="left" w:pos="3680"/>
        </w:tabs>
        <w:rPr>
          <w:sz w:val="28"/>
          <w:szCs w:val="28"/>
        </w:rPr>
      </w:pPr>
    </w:p>
    <w:p w:rsidR="006F10E5" w:rsidRDefault="006F10E5" w:rsidP="00E26EAB">
      <w:pPr>
        <w:tabs>
          <w:tab w:val="left" w:pos="3680"/>
        </w:tabs>
        <w:rPr>
          <w:sz w:val="28"/>
          <w:szCs w:val="28"/>
        </w:rPr>
      </w:pPr>
    </w:p>
    <w:p w:rsidR="006F10E5" w:rsidRDefault="006F10E5" w:rsidP="00E26EAB">
      <w:pPr>
        <w:tabs>
          <w:tab w:val="left" w:pos="3680"/>
        </w:tabs>
        <w:rPr>
          <w:sz w:val="28"/>
          <w:szCs w:val="28"/>
        </w:rPr>
      </w:pPr>
    </w:p>
    <w:p w:rsidR="006F10E5" w:rsidRDefault="006F10E5" w:rsidP="00E26EAB">
      <w:pPr>
        <w:tabs>
          <w:tab w:val="left" w:pos="3680"/>
        </w:tabs>
        <w:rPr>
          <w:sz w:val="28"/>
          <w:szCs w:val="28"/>
        </w:rPr>
      </w:pPr>
    </w:p>
    <w:p w:rsidR="006F10E5" w:rsidRDefault="006F10E5" w:rsidP="00E26EAB">
      <w:pPr>
        <w:tabs>
          <w:tab w:val="left" w:pos="3680"/>
        </w:tabs>
        <w:rPr>
          <w:sz w:val="28"/>
          <w:szCs w:val="28"/>
        </w:rPr>
      </w:pPr>
    </w:p>
    <w:p w:rsidR="006F10E5" w:rsidRDefault="006F10E5" w:rsidP="00E26EAB">
      <w:pPr>
        <w:tabs>
          <w:tab w:val="left" w:pos="3680"/>
        </w:tabs>
        <w:rPr>
          <w:sz w:val="28"/>
          <w:szCs w:val="28"/>
        </w:rPr>
      </w:pPr>
    </w:p>
    <w:p w:rsidR="006F10E5" w:rsidRDefault="006F10E5" w:rsidP="00E26EAB">
      <w:pPr>
        <w:tabs>
          <w:tab w:val="left" w:pos="3680"/>
        </w:tabs>
        <w:rPr>
          <w:sz w:val="28"/>
          <w:szCs w:val="28"/>
        </w:rPr>
      </w:pPr>
    </w:p>
    <w:p w:rsidR="006F10E5" w:rsidRDefault="006F10E5" w:rsidP="00E26EAB">
      <w:pPr>
        <w:tabs>
          <w:tab w:val="left" w:pos="3680"/>
        </w:tabs>
        <w:rPr>
          <w:sz w:val="28"/>
          <w:szCs w:val="28"/>
        </w:rPr>
      </w:pPr>
    </w:p>
    <w:p w:rsidR="006F10E5" w:rsidRDefault="006F10E5" w:rsidP="00E26EAB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3 </w:t>
      </w:r>
    </w:p>
    <w:p w:rsidR="006F10E5" w:rsidRDefault="006F10E5" w:rsidP="00E26EAB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главы </w:t>
      </w:r>
    </w:p>
    <w:p w:rsidR="006F10E5" w:rsidRDefault="006F10E5" w:rsidP="00E26EAB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F10E5" w:rsidRDefault="006F10E5" w:rsidP="00E26EAB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>Чернояровский сельсовет</w:t>
      </w:r>
    </w:p>
    <w:p w:rsidR="006F10E5" w:rsidRDefault="006F10E5" w:rsidP="00E26EAB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09 апреля 2020</w:t>
      </w:r>
      <w:r>
        <w:rPr>
          <w:sz w:val="28"/>
          <w:szCs w:val="28"/>
        </w:rPr>
        <w:t xml:space="preserve"> №  </w:t>
      </w:r>
      <w:r>
        <w:rPr>
          <w:sz w:val="28"/>
          <w:szCs w:val="28"/>
          <w:u w:val="single"/>
        </w:rPr>
        <w:t>20-р</w:t>
      </w:r>
    </w:p>
    <w:p w:rsidR="006F10E5" w:rsidRDefault="006F10E5" w:rsidP="00E26EAB">
      <w:pPr>
        <w:tabs>
          <w:tab w:val="left" w:pos="3680"/>
        </w:tabs>
        <w:jc w:val="right"/>
        <w:rPr>
          <w:sz w:val="28"/>
          <w:szCs w:val="28"/>
        </w:rPr>
      </w:pPr>
    </w:p>
    <w:p w:rsidR="006F10E5" w:rsidRPr="00A43E46" w:rsidRDefault="006F10E5" w:rsidP="00E26EAB">
      <w:pPr>
        <w:rPr>
          <w:sz w:val="28"/>
          <w:szCs w:val="28"/>
        </w:rPr>
      </w:pPr>
    </w:p>
    <w:p w:rsidR="006F10E5" w:rsidRDefault="006F10E5" w:rsidP="00E26EAB">
      <w:pPr>
        <w:rPr>
          <w:sz w:val="28"/>
          <w:szCs w:val="28"/>
        </w:rPr>
      </w:pPr>
    </w:p>
    <w:p w:rsidR="006F10E5" w:rsidRDefault="006F10E5" w:rsidP="00E26E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</w:t>
      </w:r>
    </w:p>
    <w:p w:rsidR="006F10E5" w:rsidRDefault="006F10E5" w:rsidP="00E26EAB">
      <w:pPr>
        <w:jc w:val="center"/>
        <w:rPr>
          <w:b/>
          <w:bCs/>
          <w:sz w:val="28"/>
          <w:szCs w:val="28"/>
        </w:rPr>
      </w:pPr>
      <w:r w:rsidRPr="00A43E46">
        <w:rPr>
          <w:b/>
          <w:bCs/>
          <w:sz w:val="28"/>
          <w:szCs w:val="28"/>
        </w:rPr>
        <w:t>проведения  аттестации муниципальных служащих</w:t>
      </w:r>
      <w:r>
        <w:rPr>
          <w:b/>
          <w:bCs/>
          <w:sz w:val="28"/>
          <w:szCs w:val="28"/>
        </w:rPr>
        <w:t xml:space="preserve"> </w:t>
      </w:r>
    </w:p>
    <w:p w:rsidR="006F10E5" w:rsidRDefault="006F10E5" w:rsidP="00E26E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Чернояровский</w:t>
      </w:r>
      <w:r w:rsidRPr="007C3229">
        <w:rPr>
          <w:b/>
          <w:bCs/>
          <w:sz w:val="28"/>
          <w:szCs w:val="28"/>
        </w:rPr>
        <w:t xml:space="preserve"> сельсовет</w:t>
      </w:r>
      <w:r>
        <w:rPr>
          <w:b/>
          <w:bCs/>
          <w:sz w:val="28"/>
          <w:szCs w:val="28"/>
        </w:rPr>
        <w:t xml:space="preserve"> </w:t>
      </w:r>
    </w:p>
    <w:p w:rsidR="006F10E5" w:rsidRDefault="006F10E5" w:rsidP="00E26EAB">
      <w:pPr>
        <w:jc w:val="center"/>
        <w:rPr>
          <w:b/>
          <w:bCs/>
          <w:sz w:val="28"/>
          <w:szCs w:val="28"/>
        </w:rPr>
      </w:pPr>
      <w:r w:rsidRPr="007C3229">
        <w:rPr>
          <w:b/>
          <w:bCs/>
          <w:sz w:val="28"/>
          <w:szCs w:val="28"/>
        </w:rPr>
        <w:t>Ташлинского района</w:t>
      </w:r>
      <w:r>
        <w:rPr>
          <w:b/>
          <w:bCs/>
          <w:sz w:val="28"/>
          <w:szCs w:val="28"/>
        </w:rPr>
        <w:t xml:space="preserve"> Оркебургской области</w:t>
      </w:r>
    </w:p>
    <w:p w:rsidR="006F10E5" w:rsidRDefault="006F10E5" w:rsidP="00E26EAB">
      <w:pPr>
        <w:ind w:firstLine="708"/>
        <w:jc w:val="both"/>
        <w:rPr>
          <w:sz w:val="28"/>
          <w:szCs w:val="28"/>
        </w:rPr>
      </w:pPr>
    </w:p>
    <w:p w:rsidR="006F10E5" w:rsidRDefault="006F10E5" w:rsidP="00E26EAB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43E46">
        <w:rPr>
          <w:sz w:val="28"/>
          <w:szCs w:val="28"/>
        </w:rPr>
        <w:t>ттестаци</w:t>
      </w:r>
      <w:r>
        <w:rPr>
          <w:sz w:val="28"/>
          <w:szCs w:val="28"/>
        </w:rPr>
        <w:t>я</w:t>
      </w:r>
      <w:r w:rsidRPr="00A43E46">
        <w:rPr>
          <w:sz w:val="28"/>
          <w:szCs w:val="28"/>
        </w:rPr>
        <w:t xml:space="preserve"> муниципальных служащих</w:t>
      </w:r>
      <w:r>
        <w:rPr>
          <w:sz w:val="28"/>
          <w:szCs w:val="28"/>
        </w:rPr>
        <w:t xml:space="preserve"> администрации  муниципального образования Чернояровский сельсовет Ташлинского района Оренбургской области  проводится 13 мая 2020</w:t>
      </w:r>
      <w:r w:rsidRPr="00A43E46">
        <w:rPr>
          <w:sz w:val="28"/>
          <w:szCs w:val="28"/>
        </w:rPr>
        <w:t xml:space="preserve"> года  в 10.00 часов утра</w:t>
      </w:r>
      <w:r>
        <w:rPr>
          <w:sz w:val="28"/>
          <w:szCs w:val="28"/>
        </w:rPr>
        <w:t xml:space="preserve"> в кабинете главы администрации муниципального образования  Чернояровский сельсовет. </w:t>
      </w:r>
    </w:p>
    <w:p w:rsidR="006F10E5" w:rsidRPr="00A43E46" w:rsidRDefault="006F10E5" w:rsidP="00E26EAB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  <w:r w:rsidRPr="00A43E46">
        <w:rPr>
          <w:sz w:val="28"/>
          <w:szCs w:val="28"/>
        </w:rPr>
        <w:t xml:space="preserve">муниципальных служащих </w:t>
      </w:r>
      <w:r>
        <w:rPr>
          <w:sz w:val="28"/>
          <w:szCs w:val="28"/>
        </w:rPr>
        <w:t xml:space="preserve">муниципального образования  Чернояровский сельсовет </w:t>
      </w:r>
      <w:r w:rsidRPr="00A43E46">
        <w:rPr>
          <w:sz w:val="28"/>
          <w:szCs w:val="28"/>
        </w:rPr>
        <w:t>Ташлинско</w:t>
      </w:r>
      <w:r>
        <w:rPr>
          <w:sz w:val="28"/>
          <w:szCs w:val="28"/>
        </w:rPr>
        <w:t>го района подлежащих аттестации:</w:t>
      </w:r>
    </w:p>
    <w:p w:rsidR="006F10E5" w:rsidRDefault="006F10E5" w:rsidP="00E26EA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Ковалевская Юлия Николаевна – специалист 1 категории администрации муниципального образования Чернояровский сельсовет.</w:t>
      </w:r>
    </w:p>
    <w:p w:rsidR="006F10E5" w:rsidRDefault="006F10E5" w:rsidP="00E26EAB">
      <w:pPr>
        <w:tabs>
          <w:tab w:val="left" w:pos="720"/>
        </w:tabs>
        <w:jc w:val="both"/>
        <w:rPr>
          <w:sz w:val="28"/>
          <w:szCs w:val="28"/>
        </w:rPr>
      </w:pPr>
    </w:p>
    <w:p w:rsidR="006F10E5" w:rsidRDefault="006F10E5" w:rsidP="00E26EAB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Ответственность по предоставлению  в аттестационную комиссию всех необходимых документов до  29 апреля 2020 года возложена на – специалиста 1 категории администрации сельсовета Ковалевскую Ю.Н.</w:t>
      </w:r>
    </w:p>
    <w:p w:rsidR="006F10E5" w:rsidRDefault="006F10E5" w:rsidP="00E26EA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Ознакомление </w:t>
      </w:r>
      <w:r w:rsidRPr="00A43E46">
        <w:rPr>
          <w:sz w:val="28"/>
          <w:szCs w:val="28"/>
        </w:rPr>
        <w:t xml:space="preserve">муниципальных служащих </w:t>
      </w:r>
      <w:r>
        <w:rPr>
          <w:sz w:val="28"/>
          <w:szCs w:val="28"/>
        </w:rPr>
        <w:t xml:space="preserve">муниципального образования  Чернояровский сельсовет </w:t>
      </w:r>
      <w:r w:rsidRPr="00A43E46">
        <w:rPr>
          <w:sz w:val="28"/>
          <w:szCs w:val="28"/>
        </w:rPr>
        <w:t>Ташлинско</w:t>
      </w:r>
      <w:r>
        <w:rPr>
          <w:sz w:val="28"/>
          <w:szCs w:val="28"/>
        </w:rPr>
        <w:t>го района подлежащих аттестации с данным графиком до 29 апреля 2020 года, под роспись.</w:t>
      </w:r>
    </w:p>
    <w:p w:rsidR="006F10E5" w:rsidRPr="008B77C4" w:rsidRDefault="006F10E5" w:rsidP="00E26EAB">
      <w:pPr>
        <w:rPr>
          <w:sz w:val="28"/>
          <w:szCs w:val="28"/>
        </w:rPr>
      </w:pPr>
    </w:p>
    <w:p w:rsidR="006F10E5" w:rsidRDefault="006F10E5" w:rsidP="00E26EAB">
      <w:pPr>
        <w:rPr>
          <w:sz w:val="28"/>
          <w:szCs w:val="28"/>
        </w:rPr>
      </w:pPr>
    </w:p>
    <w:p w:rsidR="006F10E5" w:rsidRDefault="006F10E5" w:rsidP="00E26EAB">
      <w:pPr>
        <w:rPr>
          <w:sz w:val="28"/>
          <w:szCs w:val="28"/>
        </w:rPr>
      </w:pPr>
      <w:r>
        <w:rPr>
          <w:sz w:val="28"/>
          <w:szCs w:val="28"/>
        </w:rPr>
        <w:t>Ознакомлены:</w:t>
      </w:r>
    </w:p>
    <w:p w:rsidR="006F10E5" w:rsidRDefault="006F10E5" w:rsidP="00E26EAB">
      <w:pPr>
        <w:rPr>
          <w:sz w:val="28"/>
          <w:szCs w:val="28"/>
        </w:rPr>
      </w:pPr>
    </w:p>
    <w:p w:rsidR="006F10E5" w:rsidRDefault="006F10E5" w:rsidP="00E26EAB">
      <w:pPr>
        <w:rPr>
          <w:sz w:val="28"/>
          <w:szCs w:val="28"/>
        </w:rPr>
      </w:pPr>
      <w:r>
        <w:rPr>
          <w:sz w:val="28"/>
          <w:szCs w:val="28"/>
        </w:rPr>
        <w:t>Ковалевская Ю.Н.               _____________       ________________      _________</w:t>
      </w:r>
    </w:p>
    <w:p w:rsidR="006F10E5" w:rsidRDefault="006F10E5" w:rsidP="00E26EAB">
      <w:pPr>
        <w:tabs>
          <w:tab w:val="left" w:pos="3440"/>
        </w:tabs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2"/>
          <w:szCs w:val="22"/>
        </w:rPr>
        <w:t>(роспись)                       (Ф.И.О.)</w:t>
      </w:r>
      <w:r>
        <w:rPr>
          <w:sz w:val="22"/>
          <w:szCs w:val="22"/>
        </w:rPr>
        <w:tab/>
        <w:t xml:space="preserve">                      (Дата)</w:t>
      </w:r>
    </w:p>
    <w:p w:rsidR="006F10E5" w:rsidRDefault="006F10E5" w:rsidP="00E26EAB">
      <w:pPr>
        <w:tabs>
          <w:tab w:val="left" w:pos="3440"/>
        </w:tabs>
        <w:rPr>
          <w:sz w:val="22"/>
          <w:szCs w:val="22"/>
        </w:rPr>
      </w:pPr>
    </w:p>
    <w:p w:rsidR="006F10E5" w:rsidRDefault="006F10E5" w:rsidP="00E26EAB">
      <w:pPr>
        <w:rPr>
          <w:sz w:val="28"/>
          <w:szCs w:val="28"/>
        </w:rPr>
      </w:pPr>
    </w:p>
    <w:p w:rsidR="006F10E5" w:rsidRDefault="006F10E5" w:rsidP="00E26EAB">
      <w:pPr>
        <w:jc w:val="both"/>
        <w:rPr>
          <w:sz w:val="28"/>
          <w:szCs w:val="28"/>
        </w:rPr>
      </w:pPr>
    </w:p>
    <w:p w:rsidR="006F10E5" w:rsidRPr="00056399" w:rsidRDefault="006F10E5" w:rsidP="00E26EAB">
      <w:pPr>
        <w:jc w:val="both"/>
      </w:pPr>
    </w:p>
    <w:sectPr w:rsidR="006F10E5" w:rsidRPr="00056399" w:rsidSect="004D02B5">
      <w:pgSz w:w="11906" w:h="16838"/>
      <w:pgMar w:top="899" w:right="707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7BB46B7"/>
    <w:multiLevelType w:val="hybridMultilevel"/>
    <w:tmpl w:val="51C46496"/>
    <w:lvl w:ilvl="0" w:tplc="2E9462E4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5B213881"/>
    <w:multiLevelType w:val="hybridMultilevel"/>
    <w:tmpl w:val="21FAEC80"/>
    <w:lvl w:ilvl="0" w:tplc="21E4A0E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D10022"/>
    <w:multiLevelType w:val="hybridMultilevel"/>
    <w:tmpl w:val="57A6E5FE"/>
    <w:lvl w:ilvl="0" w:tplc="89169400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7C6D307A"/>
    <w:multiLevelType w:val="hybridMultilevel"/>
    <w:tmpl w:val="29A86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79788B"/>
    <w:multiLevelType w:val="hybridMultilevel"/>
    <w:tmpl w:val="86A01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99E"/>
    <w:rsid w:val="00004EB3"/>
    <w:rsid w:val="00007DBD"/>
    <w:rsid w:val="00012CD9"/>
    <w:rsid w:val="00047BB1"/>
    <w:rsid w:val="00056399"/>
    <w:rsid w:val="000762A1"/>
    <w:rsid w:val="000914E5"/>
    <w:rsid w:val="000D189C"/>
    <w:rsid w:val="000D2AEA"/>
    <w:rsid w:val="000F30FF"/>
    <w:rsid w:val="00103FC2"/>
    <w:rsid w:val="001108CB"/>
    <w:rsid w:val="00115087"/>
    <w:rsid w:val="00124765"/>
    <w:rsid w:val="00141AB9"/>
    <w:rsid w:val="00176566"/>
    <w:rsid w:val="00177E38"/>
    <w:rsid w:val="00183F0C"/>
    <w:rsid w:val="00185BB0"/>
    <w:rsid w:val="001A1554"/>
    <w:rsid w:val="001D0E1F"/>
    <w:rsid w:val="001D10D1"/>
    <w:rsid w:val="001D523A"/>
    <w:rsid w:val="001F4A76"/>
    <w:rsid w:val="002052FE"/>
    <w:rsid w:val="00233E22"/>
    <w:rsid w:val="00237D09"/>
    <w:rsid w:val="00245D9E"/>
    <w:rsid w:val="00253DC3"/>
    <w:rsid w:val="002B433A"/>
    <w:rsid w:val="002D09C3"/>
    <w:rsid w:val="002D0A59"/>
    <w:rsid w:val="002E110F"/>
    <w:rsid w:val="002E63A2"/>
    <w:rsid w:val="0030590F"/>
    <w:rsid w:val="00321445"/>
    <w:rsid w:val="00321CB5"/>
    <w:rsid w:val="003576E1"/>
    <w:rsid w:val="0036782A"/>
    <w:rsid w:val="003A04F7"/>
    <w:rsid w:val="003A09DF"/>
    <w:rsid w:val="003E1113"/>
    <w:rsid w:val="00411DD2"/>
    <w:rsid w:val="0042039A"/>
    <w:rsid w:val="00447B3F"/>
    <w:rsid w:val="00490C68"/>
    <w:rsid w:val="004D02B5"/>
    <w:rsid w:val="00546555"/>
    <w:rsid w:val="0058700B"/>
    <w:rsid w:val="00592778"/>
    <w:rsid w:val="00612888"/>
    <w:rsid w:val="0063447F"/>
    <w:rsid w:val="0067399E"/>
    <w:rsid w:val="00675516"/>
    <w:rsid w:val="006A4968"/>
    <w:rsid w:val="006C08D3"/>
    <w:rsid w:val="006C2F08"/>
    <w:rsid w:val="006C31F2"/>
    <w:rsid w:val="006E2AA8"/>
    <w:rsid w:val="006E7C85"/>
    <w:rsid w:val="006F10E5"/>
    <w:rsid w:val="006F62D8"/>
    <w:rsid w:val="0072728B"/>
    <w:rsid w:val="00764999"/>
    <w:rsid w:val="007862A2"/>
    <w:rsid w:val="007905B4"/>
    <w:rsid w:val="007A6ABF"/>
    <w:rsid w:val="007C3229"/>
    <w:rsid w:val="007C51E0"/>
    <w:rsid w:val="007E0A7D"/>
    <w:rsid w:val="00800DEF"/>
    <w:rsid w:val="008153DF"/>
    <w:rsid w:val="00817FAC"/>
    <w:rsid w:val="008260A2"/>
    <w:rsid w:val="008A6BBE"/>
    <w:rsid w:val="008B77C4"/>
    <w:rsid w:val="008E58FA"/>
    <w:rsid w:val="008E7563"/>
    <w:rsid w:val="00903680"/>
    <w:rsid w:val="00916E7D"/>
    <w:rsid w:val="00923F3E"/>
    <w:rsid w:val="00960C7D"/>
    <w:rsid w:val="00962DEA"/>
    <w:rsid w:val="00986DCB"/>
    <w:rsid w:val="00991C08"/>
    <w:rsid w:val="009A7AD5"/>
    <w:rsid w:val="009F2A81"/>
    <w:rsid w:val="00A312F7"/>
    <w:rsid w:val="00A353DA"/>
    <w:rsid w:val="00A43E46"/>
    <w:rsid w:val="00A705D1"/>
    <w:rsid w:val="00A8121C"/>
    <w:rsid w:val="00AB6374"/>
    <w:rsid w:val="00AD441D"/>
    <w:rsid w:val="00AD6AAC"/>
    <w:rsid w:val="00AD7168"/>
    <w:rsid w:val="00AE107E"/>
    <w:rsid w:val="00AE6228"/>
    <w:rsid w:val="00B01292"/>
    <w:rsid w:val="00B57C6E"/>
    <w:rsid w:val="00B71E21"/>
    <w:rsid w:val="00B935EC"/>
    <w:rsid w:val="00BC3538"/>
    <w:rsid w:val="00BD23B1"/>
    <w:rsid w:val="00C013CE"/>
    <w:rsid w:val="00C1431B"/>
    <w:rsid w:val="00C20BDA"/>
    <w:rsid w:val="00C31524"/>
    <w:rsid w:val="00C65C90"/>
    <w:rsid w:val="00C82249"/>
    <w:rsid w:val="00C87FB7"/>
    <w:rsid w:val="00CC014C"/>
    <w:rsid w:val="00CE1EBD"/>
    <w:rsid w:val="00CF2752"/>
    <w:rsid w:val="00CF50C6"/>
    <w:rsid w:val="00D24A64"/>
    <w:rsid w:val="00D37108"/>
    <w:rsid w:val="00D702EE"/>
    <w:rsid w:val="00D77392"/>
    <w:rsid w:val="00D95A9C"/>
    <w:rsid w:val="00DC31A4"/>
    <w:rsid w:val="00DC4713"/>
    <w:rsid w:val="00DE65E6"/>
    <w:rsid w:val="00DF6805"/>
    <w:rsid w:val="00E231D7"/>
    <w:rsid w:val="00E254E8"/>
    <w:rsid w:val="00E26EAB"/>
    <w:rsid w:val="00E67456"/>
    <w:rsid w:val="00E73F48"/>
    <w:rsid w:val="00E81F44"/>
    <w:rsid w:val="00EC3791"/>
    <w:rsid w:val="00ED20AE"/>
    <w:rsid w:val="00F00719"/>
    <w:rsid w:val="00F379E5"/>
    <w:rsid w:val="00F64F04"/>
    <w:rsid w:val="00F718CF"/>
    <w:rsid w:val="00FA4336"/>
    <w:rsid w:val="00FB606E"/>
    <w:rsid w:val="00FC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99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Char1">
    <w:name w:val="Body Text 2 Char1"/>
    <w:uiPriority w:val="99"/>
    <w:locked/>
    <w:rsid w:val="00E73F48"/>
    <w:rPr>
      <w:rFonts w:ascii="Calibri" w:hAnsi="Calibri" w:cs="Calibri"/>
      <w:sz w:val="22"/>
      <w:szCs w:val="22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E73F48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D189C"/>
    <w:rPr>
      <w:rFonts w:ascii="Times New Roman" w:hAnsi="Times New Roman" w:cs="Times New Roman"/>
      <w:sz w:val="20"/>
      <w:szCs w:val="20"/>
    </w:rPr>
  </w:style>
  <w:style w:type="paragraph" w:customStyle="1" w:styleId="FR1">
    <w:name w:val="FR1"/>
    <w:uiPriority w:val="99"/>
    <w:rsid w:val="00E73F48"/>
    <w:pPr>
      <w:widowControl w:val="0"/>
      <w:snapToGri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E73F4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73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189C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73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5</Pages>
  <Words>837</Words>
  <Characters>4772</Characters>
  <Application>Microsoft Office Outlook</Application>
  <DocSecurity>0</DocSecurity>
  <Lines>0</Lines>
  <Paragraphs>0</Paragraphs>
  <ScaleCrop>false</ScaleCrop>
  <Company>Раннее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$OEM$ USER</dc:creator>
  <cp:keywords/>
  <dc:description/>
  <cp:lastModifiedBy>Черноярово</cp:lastModifiedBy>
  <cp:revision>4</cp:revision>
  <cp:lastPrinted>2020-04-14T10:27:00Z</cp:lastPrinted>
  <dcterms:created xsi:type="dcterms:W3CDTF">2020-04-10T11:40:00Z</dcterms:created>
  <dcterms:modified xsi:type="dcterms:W3CDTF">2020-04-14T10:28:00Z</dcterms:modified>
</cp:coreProperties>
</file>