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690B0F">
        <w:trPr>
          <w:trHeight w:val="2977"/>
        </w:trPr>
        <w:tc>
          <w:tcPr>
            <w:tcW w:w="4678" w:type="dxa"/>
            <w:gridSpan w:val="5"/>
          </w:tcPr>
          <w:p w:rsidR="00690B0F" w:rsidRDefault="00690B0F" w:rsidP="003E1113">
            <w:pPr>
              <w:jc w:val="center"/>
              <w:rPr>
                <w:rFonts w:ascii="Arial" w:hAnsi="Arial" w:cs="Arial"/>
              </w:rPr>
            </w:pPr>
          </w:p>
          <w:p w:rsidR="00690B0F" w:rsidRDefault="00690B0F" w:rsidP="003E1113">
            <w:pPr>
              <w:jc w:val="center"/>
              <w:rPr>
                <w:sz w:val="16"/>
                <w:szCs w:val="16"/>
              </w:rPr>
            </w:pPr>
          </w:p>
          <w:p w:rsidR="00690B0F" w:rsidRDefault="00690B0F" w:rsidP="003E1113">
            <w:pPr>
              <w:jc w:val="center"/>
              <w:rPr>
                <w:sz w:val="6"/>
                <w:szCs w:val="6"/>
              </w:rPr>
            </w:pPr>
          </w:p>
          <w:p w:rsidR="00690B0F" w:rsidRPr="002E63A2" w:rsidRDefault="00690B0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90B0F" w:rsidRPr="002E63A2" w:rsidRDefault="00690B0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90B0F" w:rsidRPr="002E63A2" w:rsidRDefault="00690B0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690B0F" w:rsidRDefault="00690B0F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90B0F" w:rsidRDefault="00690B0F" w:rsidP="003E1113">
            <w:pPr>
              <w:jc w:val="center"/>
              <w:rPr>
                <w:sz w:val="16"/>
                <w:szCs w:val="16"/>
              </w:rPr>
            </w:pPr>
          </w:p>
          <w:p w:rsidR="00690B0F" w:rsidRDefault="00690B0F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690B0F" w:rsidRPr="006C08D3" w:rsidRDefault="00690B0F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690B0F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690B0F" w:rsidRDefault="00690B0F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27.03.2020 </w:t>
            </w:r>
          </w:p>
        </w:tc>
        <w:tc>
          <w:tcPr>
            <w:tcW w:w="577" w:type="dxa"/>
          </w:tcPr>
          <w:p w:rsidR="00690B0F" w:rsidRDefault="00690B0F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90B0F" w:rsidRDefault="00690B0F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19/1- р    </w:t>
            </w:r>
          </w:p>
        </w:tc>
      </w:tr>
      <w:tr w:rsidR="00690B0F">
        <w:tc>
          <w:tcPr>
            <w:tcW w:w="4678" w:type="dxa"/>
            <w:gridSpan w:val="5"/>
          </w:tcPr>
          <w:p w:rsidR="00690B0F" w:rsidRDefault="00690B0F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0B0F" w:rsidRDefault="00690B0F" w:rsidP="0067399E">
      <w:pPr>
        <w:ind w:right="-142"/>
        <w:jc w:val="both"/>
        <w:rPr>
          <w:sz w:val="28"/>
          <w:szCs w:val="28"/>
        </w:rPr>
      </w:pPr>
    </w:p>
    <w:p w:rsidR="00690B0F" w:rsidRPr="00AF2D00" w:rsidRDefault="00690B0F" w:rsidP="00CC1C78">
      <w:pPr>
        <w:pStyle w:val="BodyText"/>
        <w:spacing w:after="0"/>
        <w:ind w:right="4960"/>
        <w:rPr>
          <w:color w:val="FF0000"/>
          <w:sz w:val="28"/>
          <w:szCs w:val="28"/>
        </w:rPr>
      </w:pPr>
      <w:r>
        <w:rPr>
          <w:sz w:val="28"/>
          <w:szCs w:val="28"/>
        </w:rPr>
        <w:t>«О</w:t>
      </w:r>
      <w:r w:rsidRPr="005A3870">
        <w:rPr>
          <w:sz w:val="28"/>
          <w:szCs w:val="28"/>
        </w:rPr>
        <w:t xml:space="preserve"> запрете на увеличение штатной численности работников администрации </w:t>
      </w:r>
      <w:r>
        <w:rPr>
          <w:sz w:val="28"/>
          <w:szCs w:val="28"/>
        </w:rPr>
        <w:t>Чернояровского сельсовета</w:t>
      </w:r>
      <w:r w:rsidRPr="005A3870">
        <w:rPr>
          <w:sz w:val="28"/>
          <w:szCs w:val="28"/>
        </w:rPr>
        <w:t>»</w:t>
      </w:r>
      <w:r w:rsidRPr="00AF2D00">
        <w:rPr>
          <w:color w:val="FF0000"/>
          <w:sz w:val="28"/>
          <w:szCs w:val="28"/>
        </w:rPr>
        <w:t> </w:t>
      </w:r>
    </w:p>
    <w:p w:rsidR="00690B0F" w:rsidRDefault="00690B0F" w:rsidP="00E26EAB">
      <w:pPr>
        <w:ind w:right="4536"/>
        <w:jc w:val="both"/>
        <w:rPr>
          <w:sz w:val="28"/>
          <w:szCs w:val="28"/>
        </w:rPr>
      </w:pPr>
    </w:p>
    <w:p w:rsidR="00690B0F" w:rsidRPr="005A3870" w:rsidRDefault="00690B0F" w:rsidP="00CC1C78">
      <w:pPr>
        <w:pStyle w:val="BodyText"/>
        <w:spacing w:after="0"/>
        <w:ind w:left="140" w:firstLine="560"/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Во исполнении постановления Правительства Оренбургской области от </w:t>
      </w:r>
      <w:r>
        <w:rPr>
          <w:sz w:val="28"/>
          <w:szCs w:val="28"/>
        </w:rPr>
        <w:t>05.12.2019</w:t>
      </w:r>
      <w:r w:rsidRPr="005A38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888</w:t>
      </w:r>
      <w:r w:rsidRPr="005A3870">
        <w:rPr>
          <w:sz w:val="28"/>
          <w:szCs w:val="28"/>
        </w:rPr>
        <w:t>-п «</w:t>
      </w:r>
      <w:r>
        <w:rPr>
          <w:sz w:val="28"/>
          <w:szCs w:val="28"/>
        </w:rPr>
        <w:t>Об утверждении порядка заключения финансовыми органами муниципальными органами Оренбургской области и главами администраций муниципальных поселений Оренбургской области соглашений о мерах по обеспечению устойчивого социально экономического развития и оздоровления муниципальных финансов сельского поселения Оренбургской области</w:t>
      </w:r>
      <w:r w:rsidRPr="005A3870">
        <w:rPr>
          <w:sz w:val="28"/>
          <w:szCs w:val="28"/>
        </w:rPr>
        <w:t xml:space="preserve">: </w:t>
      </w:r>
    </w:p>
    <w:p w:rsidR="00690B0F" w:rsidRPr="005A3870" w:rsidRDefault="00690B0F" w:rsidP="00CC1C78">
      <w:pPr>
        <w:pStyle w:val="BodyText"/>
        <w:spacing w:after="0"/>
        <w:ind w:left="140" w:firstLine="560"/>
        <w:jc w:val="both"/>
        <w:rPr>
          <w:sz w:val="28"/>
          <w:szCs w:val="28"/>
        </w:rPr>
      </w:pPr>
      <w:r w:rsidRPr="005A3870">
        <w:rPr>
          <w:sz w:val="28"/>
          <w:szCs w:val="28"/>
        </w:rPr>
        <w:t>1.  На п</w:t>
      </w:r>
      <w:r>
        <w:rPr>
          <w:sz w:val="28"/>
          <w:szCs w:val="28"/>
        </w:rPr>
        <w:t>ер</w:t>
      </w:r>
      <w:r w:rsidRPr="005A3870">
        <w:rPr>
          <w:sz w:val="28"/>
          <w:szCs w:val="28"/>
        </w:rPr>
        <w:t>иод дейст</w:t>
      </w:r>
      <w:r>
        <w:rPr>
          <w:sz w:val="28"/>
          <w:szCs w:val="28"/>
        </w:rPr>
        <w:t>в</w:t>
      </w:r>
      <w:r w:rsidRPr="005A3870">
        <w:rPr>
          <w:sz w:val="28"/>
          <w:szCs w:val="28"/>
        </w:rPr>
        <w:t xml:space="preserve">ия </w:t>
      </w:r>
      <w:r>
        <w:rPr>
          <w:sz w:val="28"/>
          <w:szCs w:val="28"/>
        </w:rPr>
        <w:t>постановления</w:t>
      </w:r>
      <w:r w:rsidRPr="005A3870">
        <w:rPr>
          <w:sz w:val="28"/>
          <w:szCs w:val="28"/>
        </w:rPr>
        <w:t xml:space="preserve">  запретить увеличение штатной численности работников администрации </w:t>
      </w:r>
      <w:r>
        <w:rPr>
          <w:sz w:val="28"/>
          <w:szCs w:val="28"/>
        </w:rPr>
        <w:t>Чернояровского</w:t>
      </w:r>
      <w:r w:rsidRPr="005A3870">
        <w:rPr>
          <w:sz w:val="28"/>
          <w:szCs w:val="28"/>
        </w:rPr>
        <w:t xml:space="preserve"> сельсовета.</w:t>
      </w:r>
    </w:p>
    <w:p w:rsidR="00690B0F" w:rsidRPr="005A3870" w:rsidRDefault="00690B0F" w:rsidP="00CC1C78">
      <w:pPr>
        <w:pStyle w:val="BodyText"/>
        <w:tabs>
          <w:tab w:val="left" w:pos="906"/>
        </w:tabs>
        <w:spacing w:after="0"/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          2. Контроль за исполнением настоящего распоряжения оставляю за собой.</w:t>
      </w:r>
    </w:p>
    <w:p w:rsidR="00690B0F" w:rsidRPr="005A3870" w:rsidRDefault="00690B0F" w:rsidP="00CC1C78">
      <w:pPr>
        <w:pStyle w:val="BodyText"/>
        <w:tabs>
          <w:tab w:val="left" w:pos="0"/>
        </w:tabs>
        <w:spacing w:after="0"/>
        <w:ind w:right="20"/>
        <w:jc w:val="both"/>
        <w:rPr>
          <w:sz w:val="28"/>
          <w:szCs w:val="28"/>
        </w:rPr>
      </w:pPr>
      <w:r w:rsidRPr="005A3870">
        <w:rPr>
          <w:sz w:val="28"/>
          <w:szCs w:val="28"/>
        </w:rPr>
        <w:tab/>
        <w:t>3. Настоящее распоряжение вступает в силу со дня его подписания.</w:t>
      </w:r>
    </w:p>
    <w:p w:rsidR="00690B0F" w:rsidRDefault="00690B0F" w:rsidP="00E26EAB">
      <w:pPr>
        <w:ind w:right="-5" w:firstLine="720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Ю.Н.Зленко</w:t>
      </w: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</w:p>
    <w:p w:rsidR="00690B0F" w:rsidRDefault="00690B0F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отделу кадров, муниципальным служащим, членам комиссии</w:t>
      </w:r>
    </w:p>
    <w:p w:rsidR="00690B0F" w:rsidRDefault="00690B0F" w:rsidP="00E26EAB">
      <w:pPr>
        <w:ind w:right="-5"/>
        <w:jc w:val="right"/>
        <w:rPr>
          <w:sz w:val="28"/>
          <w:szCs w:val="28"/>
        </w:rPr>
      </w:pPr>
    </w:p>
    <w:p w:rsidR="00690B0F" w:rsidRDefault="00690B0F" w:rsidP="00E26EAB">
      <w:pPr>
        <w:ind w:right="-5"/>
        <w:jc w:val="right"/>
        <w:rPr>
          <w:sz w:val="28"/>
          <w:szCs w:val="28"/>
        </w:rPr>
      </w:pPr>
    </w:p>
    <w:p w:rsidR="00690B0F" w:rsidRDefault="00690B0F" w:rsidP="00E26EAB">
      <w:pPr>
        <w:ind w:right="-5"/>
        <w:jc w:val="right"/>
        <w:rPr>
          <w:sz w:val="28"/>
          <w:szCs w:val="28"/>
        </w:rPr>
      </w:pPr>
    </w:p>
    <w:p w:rsidR="00690B0F" w:rsidRDefault="00690B0F" w:rsidP="00E26EAB">
      <w:pPr>
        <w:ind w:right="-5"/>
        <w:jc w:val="right"/>
        <w:rPr>
          <w:sz w:val="28"/>
          <w:szCs w:val="28"/>
        </w:rPr>
      </w:pPr>
    </w:p>
    <w:p w:rsidR="00690B0F" w:rsidRDefault="00690B0F" w:rsidP="00E26EAB">
      <w:pPr>
        <w:ind w:right="-5"/>
        <w:jc w:val="right"/>
        <w:rPr>
          <w:sz w:val="28"/>
          <w:szCs w:val="28"/>
        </w:rPr>
      </w:pPr>
    </w:p>
    <w:p w:rsidR="00690B0F" w:rsidRDefault="00690B0F" w:rsidP="00E26EAB">
      <w:pPr>
        <w:ind w:right="-5"/>
        <w:jc w:val="right"/>
        <w:rPr>
          <w:sz w:val="28"/>
          <w:szCs w:val="28"/>
        </w:rPr>
      </w:pPr>
    </w:p>
    <w:p w:rsidR="00690B0F" w:rsidRPr="00056399" w:rsidRDefault="00690B0F" w:rsidP="00E26EAB">
      <w:pPr>
        <w:jc w:val="both"/>
      </w:pPr>
    </w:p>
    <w:sectPr w:rsidR="00690B0F" w:rsidRPr="00056399" w:rsidSect="004D02B5">
      <w:pgSz w:w="11906" w:h="16838"/>
      <w:pgMar w:top="899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4EB3"/>
    <w:rsid w:val="00007DBD"/>
    <w:rsid w:val="00012CD9"/>
    <w:rsid w:val="00047BB1"/>
    <w:rsid w:val="00056399"/>
    <w:rsid w:val="000743A0"/>
    <w:rsid w:val="000762A1"/>
    <w:rsid w:val="000914E5"/>
    <w:rsid w:val="000D189C"/>
    <w:rsid w:val="000D2AEA"/>
    <w:rsid w:val="000F30FF"/>
    <w:rsid w:val="00103FC2"/>
    <w:rsid w:val="001108CB"/>
    <w:rsid w:val="00115087"/>
    <w:rsid w:val="00124765"/>
    <w:rsid w:val="00141AB9"/>
    <w:rsid w:val="00176566"/>
    <w:rsid w:val="00177E38"/>
    <w:rsid w:val="00183F0C"/>
    <w:rsid w:val="001846EF"/>
    <w:rsid w:val="00185BB0"/>
    <w:rsid w:val="001A1554"/>
    <w:rsid w:val="001D0E1F"/>
    <w:rsid w:val="001D10D1"/>
    <w:rsid w:val="001D523A"/>
    <w:rsid w:val="001F4A76"/>
    <w:rsid w:val="002052FE"/>
    <w:rsid w:val="00233E22"/>
    <w:rsid w:val="00237D09"/>
    <w:rsid w:val="00245D9E"/>
    <w:rsid w:val="00253DC3"/>
    <w:rsid w:val="002B433A"/>
    <w:rsid w:val="002D09C3"/>
    <w:rsid w:val="002D0A59"/>
    <w:rsid w:val="002E110F"/>
    <w:rsid w:val="002E63A2"/>
    <w:rsid w:val="0030590F"/>
    <w:rsid w:val="00321445"/>
    <w:rsid w:val="00321CB5"/>
    <w:rsid w:val="003576E1"/>
    <w:rsid w:val="0036782A"/>
    <w:rsid w:val="003A04F7"/>
    <w:rsid w:val="003A09DF"/>
    <w:rsid w:val="003E1113"/>
    <w:rsid w:val="00411DD2"/>
    <w:rsid w:val="0042039A"/>
    <w:rsid w:val="00447B3F"/>
    <w:rsid w:val="00490C68"/>
    <w:rsid w:val="004D02B5"/>
    <w:rsid w:val="00546555"/>
    <w:rsid w:val="0058700B"/>
    <w:rsid w:val="00592778"/>
    <w:rsid w:val="005A3870"/>
    <w:rsid w:val="00612888"/>
    <w:rsid w:val="0063447F"/>
    <w:rsid w:val="0067399E"/>
    <w:rsid w:val="00675516"/>
    <w:rsid w:val="00690B0F"/>
    <w:rsid w:val="006A4968"/>
    <w:rsid w:val="006C08D3"/>
    <w:rsid w:val="006C2F08"/>
    <w:rsid w:val="006C31F2"/>
    <w:rsid w:val="006E2AA8"/>
    <w:rsid w:val="006E7C85"/>
    <w:rsid w:val="006F10E5"/>
    <w:rsid w:val="006F62D8"/>
    <w:rsid w:val="0072728B"/>
    <w:rsid w:val="00764999"/>
    <w:rsid w:val="007862A2"/>
    <w:rsid w:val="007905B4"/>
    <w:rsid w:val="007A6ABF"/>
    <w:rsid w:val="007C3229"/>
    <w:rsid w:val="007C51E0"/>
    <w:rsid w:val="007E0A7D"/>
    <w:rsid w:val="00800DEF"/>
    <w:rsid w:val="008153DF"/>
    <w:rsid w:val="00817FAC"/>
    <w:rsid w:val="008260A2"/>
    <w:rsid w:val="008A6BBE"/>
    <w:rsid w:val="008B77C4"/>
    <w:rsid w:val="008E58FA"/>
    <w:rsid w:val="008E7563"/>
    <w:rsid w:val="00903680"/>
    <w:rsid w:val="00916E7D"/>
    <w:rsid w:val="00923F3E"/>
    <w:rsid w:val="00960C7D"/>
    <w:rsid w:val="00962DEA"/>
    <w:rsid w:val="00986DCB"/>
    <w:rsid w:val="00991C08"/>
    <w:rsid w:val="009A7AD5"/>
    <w:rsid w:val="009F2A81"/>
    <w:rsid w:val="00A312F7"/>
    <w:rsid w:val="00A353DA"/>
    <w:rsid w:val="00A43E46"/>
    <w:rsid w:val="00A705D1"/>
    <w:rsid w:val="00A8121C"/>
    <w:rsid w:val="00AB6374"/>
    <w:rsid w:val="00AD441D"/>
    <w:rsid w:val="00AD6AAC"/>
    <w:rsid w:val="00AD7168"/>
    <w:rsid w:val="00AE107E"/>
    <w:rsid w:val="00AE6228"/>
    <w:rsid w:val="00AF2D00"/>
    <w:rsid w:val="00B01292"/>
    <w:rsid w:val="00B57C6E"/>
    <w:rsid w:val="00B71E21"/>
    <w:rsid w:val="00B935EC"/>
    <w:rsid w:val="00BC3538"/>
    <w:rsid w:val="00BD23B1"/>
    <w:rsid w:val="00C013CE"/>
    <w:rsid w:val="00C1431B"/>
    <w:rsid w:val="00C20BDA"/>
    <w:rsid w:val="00C31524"/>
    <w:rsid w:val="00C65C90"/>
    <w:rsid w:val="00C82249"/>
    <w:rsid w:val="00C87FB7"/>
    <w:rsid w:val="00CC014C"/>
    <w:rsid w:val="00CC1C78"/>
    <w:rsid w:val="00CE1EBD"/>
    <w:rsid w:val="00CF2752"/>
    <w:rsid w:val="00CF50C6"/>
    <w:rsid w:val="00D24A64"/>
    <w:rsid w:val="00D37108"/>
    <w:rsid w:val="00D702EE"/>
    <w:rsid w:val="00D77392"/>
    <w:rsid w:val="00D95A9C"/>
    <w:rsid w:val="00DC31A4"/>
    <w:rsid w:val="00DC4713"/>
    <w:rsid w:val="00DE65E6"/>
    <w:rsid w:val="00DF6805"/>
    <w:rsid w:val="00E231D7"/>
    <w:rsid w:val="00E254E8"/>
    <w:rsid w:val="00E26EAB"/>
    <w:rsid w:val="00E67456"/>
    <w:rsid w:val="00E73F48"/>
    <w:rsid w:val="00E81F44"/>
    <w:rsid w:val="00EC3791"/>
    <w:rsid w:val="00ED20AE"/>
    <w:rsid w:val="00F00719"/>
    <w:rsid w:val="00F379E5"/>
    <w:rsid w:val="00F64F04"/>
    <w:rsid w:val="00F718CF"/>
    <w:rsid w:val="00FA4336"/>
    <w:rsid w:val="00FB606E"/>
    <w:rsid w:val="00F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CC1C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78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175</Words>
  <Characters>999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2</cp:revision>
  <cp:lastPrinted>2020-05-27T09:34:00Z</cp:lastPrinted>
  <dcterms:created xsi:type="dcterms:W3CDTF">2020-05-27T09:34:00Z</dcterms:created>
  <dcterms:modified xsi:type="dcterms:W3CDTF">2020-05-27T09:35:00Z</dcterms:modified>
</cp:coreProperties>
</file>