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6" w:rsidRDefault="00CB1546" w:rsidP="007C4B35">
      <w:pPr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  </w:t>
      </w:r>
      <w:r w:rsidRPr="00D62625">
        <w:rPr>
          <w:b/>
          <w:bCs/>
        </w:rPr>
        <w:t>АДМИНИСТРАЦИЯ</w:t>
      </w:r>
    </w:p>
    <w:p w:rsidR="00CB1546" w:rsidRPr="00D62625" w:rsidRDefault="00CB1546" w:rsidP="007C4B35">
      <w:pPr>
        <w:rPr>
          <w:rFonts w:ascii="Arial" w:hAnsi="Arial" w:cs="Arial"/>
        </w:rPr>
      </w:pPr>
      <w:r w:rsidRPr="00D62625">
        <w:rPr>
          <w:b/>
          <w:bCs/>
        </w:rPr>
        <w:t>МУНИЦИПАЛЬНОГО</w:t>
      </w:r>
      <w:r>
        <w:rPr>
          <w:b/>
          <w:bCs/>
        </w:rPr>
        <w:t xml:space="preserve"> ОБРАЗОВАНИЯ</w:t>
      </w:r>
    </w:p>
    <w:p w:rsidR="00CB1546" w:rsidRPr="00D62625" w:rsidRDefault="00CB1546" w:rsidP="007C4B35">
      <w:pPr>
        <w:ind w:right="-535"/>
        <w:rPr>
          <w:b/>
          <w:bCs/>
        </w:rPr>
      </w:pPr>
      <w:r>
        <w:rPr>
          <w:b/>
          <w:bCs/>
          <w:sz w:val="24"/>
          <w:szCs w:val="24"/>
        </w:rPr>
        <w:t xml:space="preserve">   </w:t>
      </w:r>
      <w:r w:rsidRPr="00D62625">
        <w:rPr>
          <w:b/>
          <w:bCs/>
          <w:sz w:val="24"/>
          <w:szCs w:val="24"/>
        </w:rPr>
        <w:t>ЧЕРНОЯРОВСКИЙ СЕЛЬСОВЕТ</w:t>
      </w:r>
    </w:p>
    <w:p w:rsidR="00CB1546" w:rsidRDefault="00CB1546" w:rsidP="007C4B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D62625">
        <w:rPr>
          <w:b/>
          <w:bCs/>
          <w:sz w:val="24"/>
          <w:szCs w:val="24"/>
        </w:rPr>
        <w:t xml:space="preserve">ТАШЛИНСКОГО РАЙОНА              </w:t>
      </w:r>
    </w:p>
    <w:p w:rsidR="00CB1546" w:rsidRPr="00D62625" w:rsidRDefault="00CB1546" w:rsidP="007C4B35">
      <w:pPr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</w:t>
      </w:r>
      <w:r w:rsidRPr="00D62625">
        <w:rPr>
          <w:b/>
          <w:bCs/>
          <w:sz w:val="24"/>
          <w:szCs w:val="24"/>
        </w:rPr>
        <w:t>ОРЕНБУРГСКОЙ ОБЛАСТИ</w:t>
      </w:r>
    </w:p>
    <w:p w:rsidR="00CB1546" w:rsidRPr="00D62625" w:rsidRDefault="00CB1546" w:rsidP="007C4B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62625">
        <w:rPr>
          <w:b/>
          <w:bCs/>
          <w:sz w:val="28"/>
          <w:szCs w:val="28"/>
        </w:rPr>
        <w:t>Р А С П О Р Я Ж Е Н И Е</w:t>
      </w:r>
    </w:p>
    <w:p w:rsidR="00CB1546" w:rsidRPr="00D62625" w:rsidRDefault="00CB1546" w:rsidP="007C4B35">
      <w:pPr>
        <w:rPr>
          <w:sz w:val="28"/>
          <w:szCs w:val="28"/>
        </w:rPr>
      </w:pPr>
      <w:r w:rsidRPr="00D62625">
        <w:rPr>
          <w:sz w:val="28"/>
          <w:szCs w:val="28"/>
        </w:rPr>
        <w:t xml:space="preserve">       </w:t>
      </w:r>
    </w:p>
    <w:p w:rsidR="00CB1546" w:rsidRPr="00D62625" w:rsidRDefault="00CB1546" w:rsidP="007C4B35">
      <w:pPr>
        <w:rPr>
          <w:sz w:val="28"/>
          <w:szCs w:val="28"/>
        </w:rPr>
      </w:pPr>
      <w:r w:rsidRPr="00D626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11.12.2019      </w:t>
      </w:r>
      <w:r w:rsidRPr="00D6262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31- р</w:t>
      </w:r>
    </w:p>
    <w:p w:rsidR="00CB1546" w:rsidRDefault="00CB1546" w:rsidP="007C4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2625">
        <w:rPr>
          <w:sz w:val="28"/>
          <w:szCs w:val="28"/>
        </w:rPr>
        <w:t>с. Черноярово</w:t>
      </w:r>
    </w:p>
    <w:p w:rsidR="00CB1546" w:rsidRDefault="00CB1546" w:rsidP="009474DE"/>
    <w:p w:rsidR="00CB1546" w:rsidRDefault="00CB1546" w:rsidP="009474DE"/>
    <w:p w:rsidR="00CB1546" w:rsidRDefault="00CB1546" w:rsidP="009474DE">
      <w:r>
        <w:rPr>
          <w:noProof/>
        </w:rPr>
        <w:pict>
          <v:line id="_x0000_s1026" style="position:absolute;z-index:251658240" from="221.7pt,6.55pt" to="221.7pt,24.55pt"/>
        </w:pict>
      </w:r>
      <w:r>
        <w:rPr>
          <w:noProof/>
        </w:rPr>
        <w:pict>
          <v:line id="_x0000_s1027" style="position:absolute;flip:x y;z-index:251659264" from="194.7pt,6.55pt" to="221.7pt,6.55pt"/>
        </w:pict>
      </w:r>
      <w:r>
        <w:rPr>
          <w:sz w:val="28"/>
          <w:szCs w:val="28"/>
        </w:rPr>
        <w:t xml:space="preserve">             </w:t>
      </w:r>
      <w:r>
        <w:rPr>
          <w:noProof/>
        </w:rPr>
        <w:pict>
          <v:line id="_x0000_s1028" style="position:absolute;flip:x y;z-index:251660288;mso-position-horizontal-relative:text;mso-position-vertical-relative:text" from="-9pt,6.55pt" to="18pt,6.55pt"/>
        </w:pict>
      </w:r>
      <w:r>
        <w:rPr>
          <w:noProof/>
        </w:rPr>
        <w:pict>
          <v:line id="_x0000_s1029" style="position:absolute;z-index:251661312;mso-position-horizontal-relative:text;mso-position-vertical-relative:text" from="-9pt,6.55pt" to="-9pt,24.55pt"/>
        </w:pict>
      </w:r>
    </w:p>
    <w:p w:rsidR="00CB1546" w:rsidRPr="0046528B" w:rsidRDefault="00CB1546" w:rsidP="009474DE">
      <w:pPr>
        <w:ind w:right="520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528B">
        <w:rPr>
          <w:sz w:val="28"/>
          <w:szCs w:val="28"/>
        </w:rPr>
        <w:t>О</w:t>
      </w:r>
      <w:r>
        <w:rPr>
          <w:sz w:val="28"/>
          <w:szCs w:val="28"/>
        </w:rPr>
        <w:t>б отмене распоряжения главы администрации от 29.12.2017 № 20-р</w:t>
      </w:r>
    </w:p>
    <w:p w:rsidR="00CB1546" w:rsidRPr="002344B8" w:rsidRDefault="00CB1546" w:rsidP="009474DE">
      <w:pPr>
        <w:rPr>
          <w:color w:val="FF6600"/>
          <w:sz w:val="24"/>
          <w:szCs w:val="24"/>
        </w:rPr>
      </w:pPr>
      <w:r w:rsidRPr="002344B8">
        <w:rPr>
          <w:color w:val="FF6600"/>
          <w:sz w:val="24"/>
          <w:szCs w:val="24"/>
        </w:rPr>
        <w:t>  </w:t>
      </w:r>
    </w:p>
    <w:p w:rsidR="00CB1546" w:rsidRPr="002344B8" w:rsidRDefault="00CB1546" w:rsidP="009474DE">
      <w:pPr>
        <w:tabs>
          <w:tab w:val="left" w:pos="1530"/>
        </w:tabs>
        <w:rPr>
          <w:color w:val="FF6600"/>
          <w:sz w:val="28"/>
          <w:szCs w:val="28"/>
        </w:rPr>
      </w:pPr>
    </w:p>
    <w:p w:rsidR="00CB1546" w:rsidRDefault="00CB1546" w:rsidP="009474DE">
      <w:pPr>
        <w:pStyle w:val="BodyText"/>
        <w:shd w:val="clear" w:color="auto" w:fill="auto"/>
        <w:spacing w:before="0" w:after="0" w:line="240" w:lineRule="auto"/>
        <w:ind w:left="1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44B8">
        <w:rPr>
          <w:color w:val="FF66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со статьей 5 Устава муниципального образования Чернояровский сельсовет Ташлинского района Оренбургской области:</w:t>
      </w:r>
    </w:p>
    <w:p w:rsidR="00CB1546" w:rsidRPr="00DD2B8C" w:rsidRDefault="00CB1546" w:rsidP="009474DE">
      <w:pPr>
        <w:pStyle w:val="BodyText"/>
        <w:shd w:val="clear" w:color="auto" w:fill="auto"/>
        <w:spacing w:before="0" w:after="0" w:line="240" w:lineRule="auto"/>
        <w:ind w:left="140" w:firstLine="5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распоряжение главы администрации от 29.12.2017 № 20-р «О порядке и методике эффективности предоставляемых ( планируемых к предоставлению) налоговых льгот.</w:t>
      </w:r>
    </w:p>
    <w:p w:rsidR="00CB1546" w:rsidRPr="00BB2626" w:rsidRDefault="00CB1546" w:rsidP="00E51A0C">
      <w:pPr>
        <w:pStyle w:val="BodyText"/>
        <w:shd w:val="clear" w:color="auto" w:fill="auto"/>
        <w:tabs>
          <w:tab w:val="left" w:pos="90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BB2626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CB1546" w:rsidRPr="00BB2626" w:rsidRDefault="00CB1546" w:rsidP="00E51A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BB2626">
        <w:rPr>
          <w:sz w:val="28"/>
          <w:szCs w:val="28"/>
        </w:rPr>
        <w:t>. Настоящее распоряжение вступает в силу со дня его подписания.</w:t>
      </w:r>
    </w:p>
    <w:p w:rsidR="00CB1546" w:rsidRPr="00BB2626" w:rsidRDefault="00CB1546" w:rsidP="00E51A0C">
      <w:pPr>
        <w:tabs>
          <w:tab w:val="left" w:pos="709"/>
        </w:tabs>
        <w:rPr>
          <w:sz w:val="28"/>
          <w:szCs w:val="28"/>
        </w:rPr>
      </w:pPr>
    </w:p>
    <w:p w:rsidR="00CB1546" w:rsidRPr="00BB2626" w:rsidRDefault="00CB1546" w:rsidP="00E51A0C">
      <w:pPr>
        <w:tabs>
          <w:tab w:val="left" w:pos="709"/>
        </w:tabs>
        <w:rPr>
          <w:sz w:val="28"/>
          <w:szCs w:val="28"/>
        </w:rPr>
      </w:pPr>
    </w:p>
    <w:p w:rsidR="00CB1546" w:rsidRPr="00BB2626" w:rsidRDefault="00CB1546" w:rsidP="00E51A0C">
      <w:pPr>
        <w:tabs>
          <w:tab w:val="left" w:pos="709"/>
        </w:tabs>
        <w:rPr>
          <w:sz w:val="28"/>
          <w:szCs w:val="28"/>
        </w:rPr>
      </w:pPr>
    </w:p>
    <w:p w:rsidR="00CB1546" w:rsidRPr="00BB2626" w:rsidRDefault="00CB1546" w:rsidP="00E51A0C">
      <w:pPr>
        <w:tabs>
          <w:tab w:val="left" w:pos="709"/>
        </w:tabs>
        <w:rPr>
          <w:sz w:val="28"/>
          <w:szCs w:val="28"/>
        </w:rPr>
      </w:pPr>
    </w:p>
    <w:p w:rsidR="00CB1546" w:rsidRPr="00232E8D" w:rsidRDefault="00CB1546" w:rsidP="00232E8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И.О.</w:t>
      </w:r>
      <w:r w:rsidRPr="00BB2626">
        <w:rPr>
          <w:sz w:val="28"/>
          <w:szCs w:val="28"/>
        </w:rPr>
        <w:t xml:space="preserve">Главы администрации                               </w:t>
      </w:r>
      <w:r w:rsidRPr="00BB262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B2626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Кондёнко</w:t>
      </w:r>
    </w:p>
    <w:p w:rsidR="00CB1546" w:rsidRPr="002344B8" w:rsidRDefault="00CB1546" w:rsidP="009474DE">
      <w:pPr>
        <w:tabs>
          <w:tab w:val="left" w:pos="5220"/>
        </w:tabs>
        <w:rPr>
          <w:color w:val="FF6600"/>
        </w:rPr>
      </w:pPr>
      <w:r w:rsidRPr="002344B8">
        <w:rPr>
          <w:color w:val="FF6600"/>
        </w:rPr>
        <w:tab/>
      </w:r>
    </w:p>
    <w:p w:rsidR="00CB1546" w:rsidRPr="002344B8" w:rsidRDefault="00CB1546" w:rsidP="009474DE">
      <w:pPr>
        <w:rPr>
          <w:color w:val="FF6600"/>
        </w:rPr>
      </w:pPr>
    </w:p>
    <w:p w:rsidR="00CB1546" w:rsidRPr="007C4B35" w:rsidRDefault="00CB1546" w:rsidP="009474DE">
      <w:pPr>
        <w:rPr>
          <w:sz w:val="24"/>
          <w:szCs w:val="24"/>
        </w:rPr>
      </w:pPr>
      <w:r w:rsidRPr="007C4B35">
        <w:rPr>
          <w:sz w:val="24"/>
          <w:szCs w:val="24"/>
        </w:rPr>
        <w:t>Разослано: администрации района, прокурору района</w:t>
      </w:r>
      <w:r>
        <w:rPr>
          <w:sz w:val="24"/>
          <w:szCs w:val="24"/>
        </w:rPr>
        <w:t>, финотделу.</w:t>
      </w:r>
    </w:p>
    <w:p w:rsidR="00CB1546" w:rsidRPr="002344B8" w:rsidRDefault="00CB1546" w:rsidP="00E51A0C">
      <w:pPr>
        <w:ind w:right="-5"/>
        <w:jc w:val="right"/>
        <w:rPr>
          <w:color w:val="FF6600"/>
          <w:sz w:val="28"/>
          <w:szCs w:val="28"/>
        </w:rPr>
      </w:pPr>
    </w:p>
    <w:p w:rsidR="00CB1546" w:rsidRDefault="00CB1546" w:rsidP="00E51A0C">
      <w:pPr>
        <w:ind w:right="-5"/>
        <w:jc w:val="right"/>
        <w:rPr>
          <w:sz w:val="28"/>
          <w:szCs w:val="28"/>
        </w:rPr>
      </w:pPr>
    </w:p>
    <w:p w:rsidR="00CB1546" w:rsidRDefault="00CB1546" w:rsidP="00E51A0C">
      <w:pPr>
        <w:ind w:right="-5"/>
        <w:jc w:val="right"/>
        <w:rPr>
          <w:sz w:val="28"/>
          <w:szCs w:val="28"/>
        </w:rPr>
      </w:pPr>
    </w:p>
    <w:p w:rsidR="00CB1546" w:rsidRDefault="00CB1546" w:rsidP="00E528B4">
      <w:pPr>
        <w:pStyle w:val="BodyText"/>
        <w:shd w:val="clear" w:color="auto" w:fill="auto"/>
        <w:tabs>
          <w:tab w:val="left" w:pos="3152"/>
        </w:tabs>
        <w:spacing w:before="0"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CB1546" w:rsidRDefault="00CB1546" w:rsidP="00E528B4">
      <w:pPr>
        <w:pStyle w:val="BodyText"/>
        <w:shd w:val="clear" w:color="auto" w:fill="auto"/>
        <w:tabs>
          <w:tab w:val="left" w:pos="3152"/>
        </w:tabs>
        <w:spacing w:before="0"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sectPr w:rsidR="00CB1546" w:rsidSect="00E528B4">
      <w:headerReference w:type="default" r:id="rId7"/>
      <w:footerReference w:type="default" r:id="rId8"/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46" w:rsidRDefault="00CB1546" w:rsidP="00FC4FEC">
      <w:r>
        <w:separator/>
      </w:r>
    </w:p>
  </w:endnote>
  <w:endnote w:type="continuationSeparator" w:id="0">
    <w:p w:rsidR="00CB1546" w:rsidRDefault="00CB1546" w:rsidP="00FC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46" w:rsidRDefault="00CB15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46" w:rsidRDefault="00CB1546" w:rsidP="00FC4FEC">
      <w:r>
        <w:separator/>
      </w:r>
    </w:p>
  </w:footnote>
  <w:footnote w:type="continuationSeparator" w:id="0">
    <w:p w:rsidR="00CB1546" w:rsidRDefault="00CB1546" w:rsidP="00FC4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46" w:rsidRDefault="00CB15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D2A3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3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0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3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23"/>
    </w:lvlOverride>
    <w:lvlOverride w:ilvl="3">
      <w:startOverride w:val="30"/>
    </w:lvlOverride>
    <w:lvlOverride w:ilvl="4">
      <w:startOverride w:val="6"/>
    </w:lvlOverride>
    <w:lvlOverride w:ilvl="5">
      <w:startOverride w:val="7"/>
    </w:lvlOverride>
    <w:lvlOverride w:ilvl="6">
      <w:startOverride w:val="13"/>
    </w:lvlOverride>
    <w:lvlOverride w:ilvl="7">
      <w:startOverride w:val="21"/>
    </w:lvlOverride>
    <w:lvlOverride w:ilvl="8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4DE"/>
    <w:rsid w:val="0000397D"/>
    <w:rsid w:val="00033F87"/>
    <w:rsid w:val="000736B0"/>
    <w:rsid w:val="000A2A0C"/>
    <w:rsid w:val="00162256"/>
    <w:rsid w:val="00163597"/>
    <w:rsid w:val="00197075"/>
    <w:rsid w:val="002046EA"/>
    <w:rsid w:val="00232E8D"/>
    <w:rsid w:val="002344B8"/>
    <w:rsid w:val="00261828"/>
    <w:rsid w:val="002B1599"/>
    <w:rsid w:val="002E2EE4"/>
    <w:rsid w:val="002F4090"/>
    <w:rsid w:val="002F72C7"/>
    <w:rsid w:val="00314F3B"/>
    <w:rsid w:val="00317D7C"/>
    <w:rsid w:val="00392CCF"/>
    <w:rsid w:val="003E2155"/>
    <w:rsid w:val="003F4DFF"/>
    <w:rsid w:val="00452159"/>
    <w:rsid w:val="0046528B"/>
    <w:rsid w:val="00491314"/>
    <w:rsid w:val="004928D2"/>
    <w:rsid w:val="004D60EF"/>
    <w:rsid w:val="004F0659"/>
    <w:rsid w:val="005333A4"/>
    <w:rsid w:val="005655AD"/>
    <w:rsid w:val="00575230"/>
    <w:rsid w:val="0058144C"/>
    <w:rsid w:val="00586D61"/>
    <w:rsid w:val="005B1D43"/>
    <w:rsid w:val="005B30CA"/>
    <w:rsid w:val="00604C18"/>
    <w:rsid w:val="00623861"/>
    <w:rsid w:val="00626D51"/>
    <w:rsid w:val="00627007"/>
    <w:rsid w:val="00672037"/>
    <w:rsid w:val="006E3B0F"/>
    <w:rsid w:val="006F2A3E"/>
    <w:rsid w:val="00733585"/>
    <w:rsid w:val="0077051B"/>
    <w:rsid w:val="00772B95"/>
    <w:rsid w:val="00783E77"/>
    <w:rsid w:val="007A1873"/>
    <w:rsid w:val="007C4B35"/>
    <w:rsid w:val="0081533C"/>
    <w:rsid w:val="00823841"/>
    <w:rsid w:val="00840F5C"/>
    <w:rsid w:val="0085451B"/>
    <w:rsid w:val="00881B7E"/>
    <w:rsid w:val="008A4AE0"/>
    <w:rsid w:val="008A5B37"/>
    <w:rsid w:val="008D28E0"/>
    <w:rsid w:val="008F1544"/>
    <w:rsid w:val="00907E75"/>
    <w:rsid w:val="009176D5"/>
    <w:rsid w:val="009474DE"/>
    <w:rsid w:val="00982E4F"/>
    <w:rsid w:val="00984CB8"/>
    <w:rsid w:val="00997060"/>
    <w:rsid w:val="009B2A3D"/>
    <w:rsid w:val="009E20BD"/>
    <w:rsid w:val="009E3E81"/>
    <w:rsid w:val="00A461AD"/>
    <w:rsid w:val="00A7332F"/>
    <w:rsid w:val="00A866DC"/>
    <w:rsid w:val="00AD0935"/>
    <w:rsid w:val="00AE789A"/>
    <w:rsid w:val="00B44122"/>
    <w:rsid w:val="00B62BF6"/>
    <w:rsid w:val="00B844E6"/>
    <w:rsid w:val="00B85E01"/>
    <w:rsid w:val="00BB2626"/>
    <w:rsid w:val="00BD1246"/>
    <w:rsid w:val="00BE4B2C"/>
    <w:rsid w:val="00C05783"/>
    <w:rsid w:val="00C07943"/>
    <w:rsid w:val="00C2226D"/>
    <w:rsid w:val="00CB1546"/>
    <w:rsid w:val="00CB6BE2"/>
    <w:rsid w:val="00CF61C7"/>
    <w:rsid w:val="00D62625"/>
    <w:rsid w:val="00D921D1"/>
    <w:rsid w:val="00DB09E1"/>
    <w:rsid w:val="00DD2B8C"/>
    <w:rsid w:val="00DD7624"/>
    <w:rsid w:val="00E002C3"/>
    <w:rsid w:val="00E428F6"/>
    <w:rsid w:val="00E51A0C"/>
    <w:rsid w:val="00E528B4"/>
    <w:rsid w:val="00E572B3"/>
    <w:rsid w:val="00ED72D5"/>
    <w:rsid w:val="00F76761"/>
    <w:rsid w:val="00FA1965"/>
    <w:rsid w:val="00FA5715"/>
    <w:rsid w:val="00FC4FEC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D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4DE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4DE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</w:pPr>
  </w:style>
  <w:style w:type="paragraph" w:styleId="BodyText">
    <w:name w:val="Body Text"/>
    <w:basedOn w:val="Normal"/>
    <w:link w:val="BodyTextChar"/>
    <w:uiPriority w:val="99"/>
    <w:rsid w:val="009474DE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4DE"/>
    <w:rPr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51A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158</Words>
  <Characters>905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АДМИНИСТРАЦИЯ</dc:title>
  <dc:subject/>
  <dc:creator>admin</dc:creator>
  <cp:keywords/>
  <dc:description/>
  <cp:lastModifiedBy>Черноярово</cp:lastModifiedBy>
  <cp:revision>2</cp:revision>
  <cp:lastPrinted>2019-08-01T05:00:00Z</cp:lastPrinted>
  <dcterms:created xsi:type="dcterms:W3CDTF">2019-12-12T07:54:00Z</dcterms:created>
  <dcterms:modified xsi:type="dcterms:W3CDTF">2019-12-12T07:54:00Z</dcterms:modified>
</cp:coreProperties>
</file>