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01" w:rsidRDefault="00B85E01" w:rsidP="007C4B35">
      <w:pPr>
        <w:rPr>
          <w:rFonts w:ascii="Arial" w:hAnsi="Arial"/>
        </w:rPr>
      </w:pPr>
      <w:r>
        <w:rPr>
          <w:b/>
          <w:bCs/>
          <w:sz w:val="28"/>
          <w:szCs w:val="28"/>
        </w:rPr>
        <w:t xml:space="preserve">               </w:t>
      </w:r>
      <w:r w:rsidRPr="00D62625">
        <w:rPr>
          <w:b/>
          <w:bCs/>
        </w:rPr>
        <w:t>АДМИНИСТРАЦИЯ</w:t>
      </w:r>
    </w:p>
    <w:p w:rsidR="00B85E01" w:rsidRPr="00D62625" w:rsidRDefault="00B85E01" w:rsidP="007C4B35">
      <w:pPr>
        <w:rPr>
          <w:rFonts w:ascii="Arial" w:hAnsi="Arial"/>
        </w:rPr>
      </w:pPr>
      <w:r w:rsidRPr="00D62625">
        <w:rPr>
          <w:b/>
          <w:bCs/>
        </w:rPr>
        <w:t>МУНИЦИПАЛЬНОГО</w:t>
      </w:r>
      <w:r>
        <w:rPr>
          <w:b/>
          <w:bCs/>
        </w:rPr>
        <w:t xml:space="preserve"> ОБРАЗОВАНИЯ</w:t>
      </w:r>
    </w:p>
    <w:p w:rsidR="00B85E01" w:rsidRPr="00D62625" w:rsidRDefault="00B85E01" w:rsidP="007C4B35">
      <w:pPr>
        <w:ind w:right="-535"/>
        <w:rPr>
          <w:b/>
          <w:bCs/>
        </w:rPr>
      </w:pPr>
      <w:r>
        <w:rPr>
          <w:b/>
          <w:bCs/>
          <w:sz w:val="24"/>
          <w:szCs w:val="24"/>
        </w:rPr>
        <w:t xml:space="preserve">   </w:t>
      </w:r>
      <w:r w:rsidRPr="00D62625">
        <w:rPr>
          <w:b/>
          <w:bCs/>
          <w:sz w:val="24"/>
          <w:szCs w:val="24"/>
        </w:rPr>
        <w:t>ЧЕРНОЯРОВСКИЙ СЕЛЬСОВЕТ</w:t>
      </w:r>
    </w:p>
    <w:p w:rsidR="00B85E01" w:rsidRDefault="00B85E01" w:rsidP="007C4B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D62625">
        <w:rPr>
          <w:b/>
          <w:bCs/>
          <w:sz w:val="24"/>
          <w:szCs w:val="24"/>
        </w:rPr>
        <w:t xml:space="preserve">ТАШЛИНСКОГО РАЙОНА              </w:t>
      </w:r>
    </w:p>
    <w:p w:rsidR="00B85E01" w:rsidRPr="00D62625" w:rsidRDefault="00B85E01" w:rsidP="007C4B35">
      <w:pPr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     </w:t>
      </w:r>
      <w:r w:rsidRPr="00D62625">
        <w:rPr>
          <w:b/>
          <w:bCs/>
          <w:sz w:val="24"/>
          <w:szCs w:val="24"/>
        </w:rPr>
        <w:t>ОРЕНБУРГСКОЙ ОБЛАСТИ</w:t>
      </w:r>
    </w:p>
    <w:p w:rsidR="00B85E01" w:rsidRPr="00D62625" w:rsidRDefault="00B85E01" w:rsidP="007C4B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D62625">
        <w:rPr>
          <w:b/>
          <w:bCs/>
          <w:sz w:val="28"/>
          <w:szCs w:val="28"/>
        </w:rPr>
        <w:t>Р А С П О Р Я Ж Е Н И Е</w:t>
      </w:r>
    </w:p>
    <w:p w:rsidR="00B85E01" w:rsidRPr="00D62625" w:rsidRDefault="00B85E01" w:rsidP="007C4B35">
      <w:pPr>
        <w:rPr>
          <w:sz w:val="28"/>
          <w:szCs w:val="28"/>
        </w:rPr>
      </w:pPr>
      <w:r w:rsidRPr="00D62625">
        <w:rPr>
          <w:sz w:val="28"/>
          <w:szCs w:val="28"/>
        </w:rPr>
        <w:t xml:space="preserve">       </w:t>
      </w:r>
    </w:p>
    <w:p w:rsidR="00B85E01" w:rsidRPr="00D62625" w:rsidRDefault="00B85E01" w:rsidP="007C4B35">
      <w:pPr>
        <w:rPr>
          <w:sz w:val="28"/>
          <w:szCs w:val="28"/>
        </w:rPr>
      </w:pPr>
      <w:r w:rsidRPr="00D6262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11.12.2019      </w:t>
      </w:r>
      <w:r w:rsidRPr="00D6262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30- р</w:t>
      </w:r>
    </w:p>
    <w:p w:rsidR="00B85E01" w:rsidRDefault="00B85E01" w:rsidP="007C4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62625">
        <w:rPr>
          <w:sz w:val="28"/>
          <w:szCs w:val="28"/>
        </w:rPr>
        <w:t>с. Черноярово</w:t>
      </w:r>
    </w:p>
    <w:p w:rsidR="00B85E01" w:rsidRDefault="00B85E01" w:rsidP="009474DE"/>
    <w:p w:rsidR="00B85E01" w:rsidRDefault="00B85E01" w:rsidP="009474DE"/>
    <w:p w:rsidR="00B85E01" w:rsidRDefault="00B85E01" w:rsidP="009474DE">
      <w:r>
        <w:rPr>
          <w:noProof/>
        </w:rPr>
        <w:pict>
          <v:line id="_x0000_s1026" style="position:absolute;z-index:251658240" from="221.7pt,6.55pt" to="221.7pt,24.55pt"/>
        </w:pict>
      </w:r>
      <w:r>
        <w:rPr>
          <w:noProof/>
        </w:rPr>
        <w:pict>
          <v:line id="_x0000_s1027" style="position:absolute;flip:x y;z-index:251659264" from="194.7pt,6.55pt" to="221.7pt,6.55pt"/>
        </w:pict>
      </w:r>
      <w:r>
        <w:rPr>
          <w:sz w:val="28"/>
          <w:szCs w:val="28"/>
        </w:rPr>
        <w:t xml:space="preserve">             </w:t>
      </w:r>
      <w:r>
        <w:rPr>
          <w:noProof/>
        </w:rPr>
        <w:pict>
          <v:line id="_x0000_s1028" style="position:absolute;flip:x y;z-index:251660288;mso-position-horizontal-relative:text;mso-position-vertical-relative:text" from="-9pt,6.55pt" to="18pt,6.55pt"/>
        </w:pict>
      </w:r>
      <w:r>
        <w:rPr>
          <w:noProof/>
        </w:rPr>
        <w:pict>
          <v:line id="_x0000_s1029" style="position:absolute;z-index:251661312;mso-position-horizontal-relative:text;mso-position-vertical-relative:text" from="-9pt,6.55pt" to="-9pt,24.55pt"/>
        </w:pict>
      </w:r>
    </w:p>
    <w:p w:rsidR="00B85E01" w:rsidRPr="0046528B" w:rsidRDefault="00B85E01" w:rsidP="009474DE">
      <w:pPr>
        <w:ind w:right="52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528B">
        <w:rPr>
          <w:sz w:val="28"/>
          <w:szCs w:val="28"/>
        </w:rPr>
        <w:t>О создании комиссии для проведения рейдов в осенне-зимний период 2019-2020 гг. на предмет соблюдения пожарной безопасности» </w:t>
      </w:r>
    </w:p>
    <w:p w:rsidR="00B85E01" w:rsidRPr="002344B8" w:rsidRDefault="00B85E01" w:rsidP="009474DE">
      <w:pPr>
        <w:rPr>
          <w:color w:val="FF6600"/>
          <w:sz w:val="24"/>
          <w:szCs w:val="24"/>
        </w:rPr>
      </w:pPr>
      <w:r w:rsidRPr="002344B8">
        <w:rPr>
          <w:color w:val="FF6600"/>
          <w:sz w:val="24"/>
          <w:szCs w:val="24"/>
        </w:rPr>
        <w:t>  </w:t>
      </w:r>
    </w:p>
    <w:p w:rsidR="00B85E01" w:rsidRPr="002344B8" w:rsidRDefault="00B85E01" w:rsidP="009474DE">
      <w:pPr>
        <w:tabs>
          <w:tab w:val="left" w:pos="1530"/>
        </w:tabs>
        <w:rPr>
          <w:color w:val="FF6600"/>
          <w:sz w:val="28"/>
          <w:szCs w:val="28"/>
        </w:rPr>
      </w:pPr>
    </w:p>
    <w:p w:rsidR="00B85E01" w:rsidRDefault="00B85E01" w:rsidP="009474DE">
      <w:pPr>
        <w:pStyle w:val="BodyText"/>
        <w:shd w:val="clear" w:color="auto" w:fill="auto"/>
        <w:spacing w:before="0" w:after="0" w:line="240" w:lineRule="auto"/>
        <w:ind w:left="140" w:firstLine="56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344B8">
        <w:rPr>
          <w:color w:val="FF6600"/>
          <w:sz w:val="28"/>
          <w:szCs w:val="28"/>
        </w:rPr>
        <w:tab/>
      </w:r>
      <w:r w:rsidRPr="00DD2B8C">
        <w:rPr>
          <w:rFonts w:ascii="Times New Roman" w:hAnsi="Times New Roman" w:cs="Times New Roman"/>
          <w:sz w:val="28"/>
          <w:szCs w:val="28"/>
        </w:rPr>
        <w:t xml:space="preserve">В рамках работы проводимой </w:t>
      </w:r>
      <w:r>
        <w:rPr>
          <w:rFonts w:ascii="Times New Roman" w:hAnsi="Times New Roman" w:cs="Times New Roman"/>
          <w:sz w:val="28"/>
          <w:szCs w:val="28"/>
        </w:rPr>
        <w:t>в ходе подготовки к осенне-зимнему пожароопасному периоду на территории Чернояровского сельсовета, в</w:t>
      </w:r>
      <w:r w:rsidRPr="00DD2B8C">
        <w:rPr>
          <w:rFonts w:ascii="Times New Roman" w:hAnsi="Times New Roman" w:cs="Times New Roman"/>
          <w:spacing w:val="-9"/>
          <w:sz w:val="28"/>
          <w:szCs w:val="28"/>
        </w:rPr>
        <w:t xml:space="preserve"> целях защиты жизни и здоровья граждан, предотвращения пожаров на </w:t>
      </w:r>
      <w:r>
        <w:rPr>
          <w:rFonts w:ascii="Times New Roman" w:hAnsi="Times New Roman" w:cs="Times New Roman"/>
          <w:spacing w:val="-9"/>
          <w:sz w:val="28"/>
          <w:szCs w:val="28"/>
        </w:rPr>
        <w:t>территории сельсовета:</w:t>
      </w:r>
    </w:p>
    <w:p w:rsidR="00B85E01" w:rsidRDefault="00B85E01" w:rsidP="009474DE">
      <w:pPr>
        <w:pStyle w:val="BodyText"/>
        <w:shd w:val="clear" w:color="auto" w:fill="auto"/>
        <w:spacing w:before="0" w:after="0" w:line="240" w:lineRule="auto"/>
        <w:ind w:left="140" w:firstLine="56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1. Создать комиссию для проведения рейдов по проведению визуального осмотра жилых помещений на территории Чернояровского сельсовета, в которых проживают граждане «группы риска», согласно приложению.</w:t>
      </w:r>
    </w:p>
    <w:p w:rsidR="00B85E01" w:rsidRDefault="00B85E01" w:rsidP="009474DE">
      <w:pPr>
        <w:pStyle w:val="BodyText"/>
        <w:shd w:val="clear" w:color="auto" w:fill="auto"/>
        <w:spacing w:before="0" w:after="0" w:line="240" w:lineRule="auto"/>
        <w:ind w:left="140" w:firstLine="56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ab/>
        <w:t>2. Комиссии  провести с жильцами профилактические беседы, в том числе  о порядке действий в случае возникновения пожара, а также провести  визуальный осмотр мест проживания граждан «группы риска», на предмет соблюдения требований пожарной безопасности при эксплуатации печного и газового оборудования, состояния электропроводки.</w:t>
      </w:r>
    </w:p>
    <w:p w:rsidR="00B85E01" w:rsidRPr="00DD2B8C" w:rsidRDefault="00B85E01" w:rsidP="009474DE">
      <w:pPr>
        <w:pStyle w:val="BodyText"/>
        <w:shd w:val="clear" w:color="auto" w:fill="auto"/>
        <w:spacing w:before="0" w:after="0" w:line="240" w:lineRule="auto"/>
        <w:ind w:left="140" w:firstLine="56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3. По итогам визуального осмотра жилых помещений,</w:t>
      </w:r>
      <w:r w:rsidRPr="00232E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в которых проживают граждане группа риска, комиссии составить акт о состоянии газового и электрооборудования. </w:t>
      </w:r>
    </w:p>
    <w:p w:rsidR="00B85E01" w:rsidRPr="00BB2626" w:rsidRDefault="00B85E01" w:rsidP="00E51A0C">
      <w:pPr>
        <w:pStyle w:val="BodyText"/>
        <w:shd w:val="clear" w:color="auto" w:fill="auto"/>
        <w:tabs>
          <w:tab w:val="left" w:pos="90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BB2626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B85E01" w:rsidRPr="00BB2626" w:rsidRDefault="00B85E01" w:rsidP="00E51A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BB2626">
        <w:rPr>
          <w:sz w:val="28"/>
          <w:szCs w:val="28"/>
        </w:rPr>
        <w:t>. Настоящее распоряжение вступает в силу со дня его подписания.</w:t>
      </w:r>
    </w:p>
    <w:p w:rsidR="00B85E01" w:rsidRPr="00BB2626" w:rsidRDefault="00B85E01" w:rsidP="00E51A0C">
      <w:pPr>
        <w:tabs>
          <w:tab w:val="left" w:pos="709"/>
        </w:tabs>
        <w:rPr>
          <w:sz w:val="28"/>
          <w:szCs w:val="28"/>
        </w:rPr>
      </w:pPr>
    </w:p>
    <w:p w:rsidR="00B85E01" w:rsidRPr="00BB2626" w:rsidRDefault="00B85E01" w:rsidP="00E51A0C">
      <w:pPr>
        <w:tabs>
          <w:tab w:val="left" w:pos="709"/>
        </w:tabs>
        <w:rPr>
          <w:sz w:val="28"/>
          <w:szCs w:val="28"/>
        </w:rPr>
      </w:pPr>
    </w:p>
    <w:p w:rsidR="00B85E01" w:rsidRPr="00BB2626" w:rsidRDefault="00B85E01" w:rsidP="00E51A0C">
      <w:pPr>
        <w:tabs>
          <w:tab w:val="left" w:pos="709"/>
        </w:tabs>
        <w:rPr>
          <w:sz w:val="28"/>
          <w:szCs w:val="28"/>
        </w:rPr>
      </w:pPr>
    </w:p>
    <w:p w:rsidR="00B85E01" w:rsidRPr="00BB2626" w:rsidRDefault="00B85E01" w:rsidP="00E51A0C">
      <w:pPr>
        <w:tabs>
          <w:tab w:val="left" w:pos="709"/>
        </w:tabs>
        <w:rPr>
          <w:sz w:val="28"/>
          <w:szCs w:val="28"/>
        </w:rPr>
      </w:pPr>
    </w:p>
    <w:p w:rsidR="00B85E01" w:rsidRPr="00232E8D" w:rsidRDefault="00B85E01" w:rsidP="00232E8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И.О.</w:t>
      </w:r>
      <w:r w:rsidRPr="00BB2626">
        <w:rPr>
          <w:sz w:val="28"/>
          <w:szCs w:val="28"/>
        </w:rPr>
        <w:t xml:space="preserve">Главы администрации                               </w:t>
      </w:r>
      <w:r w:rsidRPr="00BB262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BB2626">
        <w:rPr>
          <w:sz w:val="28"/>
          <w:szCs w:val="28"/>
        </w:rPr>
        <w:t xml:space="preserve">  </w:t>
      </w:r>
      <w:r>
        <w:rPr>
          <w:sz w:val="28"/>
          <w:szCs w:val="28"/>
        </w:rPr>
        <w:t>И.В. Кондёнко</w:t>
      </w:r>
    </w:p>
    <w:p w:rsidR="00B85E01" w:rsidRPr="002344B8" w:rsidRDefault="00B85E01" w:rsidP="009474DE">
      <w:pPr>
        <w:tabs>
          <w:tab w:val="left" w:pos="5220"/>
        </w:tabs>
        <w:rPr>
          <w:color w:val="FF6600"/>
        </w:rPr>
      </w:pPr>
      <w:r w:rsidRPr="002344B8">
        <w:rPr>
          <w:color w:val="FF6600"/>
        </w:rPr>
        <w:tab/>
      </w:r>
    </w:p>
    <w:p w:rsidR="00B85E01" w:rsidRPr="002344B8" w:rsidRDefault="00B85E01" w:rsidP="009474DE">
      <w:pPr>
        <w:rPr>
          <w:color w:val="FF6600"/>
        </w:rPr>
      </w:pPr>
    </w:p>
    <w:p w:rsidR="00B85E01" w:rsidRPr="007C4B35" w:rsidRDefault="00B85E01" w:rsidP="009474DE">
      <w:pPr>
        <w:rPr>
          <w:sz w:val="24"/>
          <w:szCs w:val="24"/>
        </w:rPr>
      </w:pPr>
      <w:r w:rsidRPr="007C4B35">
        <w:rPr>
          <w:sz w:val="24"/>
          <w:szCs w:val="24"/>
        </w:rPr>
        <w:t>Разослано: администрации района, прокурору района, членам комиссии</w:t>
      </w:r>
    </w:p>
    <w:p w:rsidR="00B85E01" w:rsidRPr="002344B8" w:rsidRDefault="00B85E01" w:rsidP="00E51A0C">
      <w:pPr>
        <w:ind w:right="-5"/>
        <w:jc w:val="right"/>
        <w:rPr>
          <w:color w:val="FF6600"/>
          <w:sz w:val="28"/>
          <w:szCs w:val="28"/>
        </w:rPr>
      </w:pPr>
    </w:p>
    <w:p w:rsidR="00B85E01" w:rsidRDefault="00B85E01" w:rsidP="00E51A0C">
      <w:pPr>
        <w:ind w:right="-5"/>
        <w:jc w:val="right"/>
        <w:rPr>
          <w:sz w:val="28"/>
          <w:szCs w:val="28"/>
        </w:rPr>
      </w:pPr>
    </w:p>
    <w:p w:rsidR="00B85E01" w:rsidRDefault="00B85E01" w:rsidP="00E51A0C">
      <w:pPr>
        <w:ind w:right="-5"/>
        <w:jc w:val="right"/>
        <w:rPr>
          <w:sz w:val="28"/>
          <w:szCs w:val="28"/>
        </w:rPr>
      </w:pPr>
    </w:p>
    <w:p w:rsidR="00B85E01" w:rsidRDefault="00B85E01" w:rsidP="00E51A0C">
      <w:pPr>
        <w:ind w:right="-5"/>
        <w:jc w:val="right"/>
        <w:rPr>
          <w:sz w:val="28"/>
          <w:szCs w:val="28"/>
        </w:rPr>
      </w:pPr>
    </w:p>
    <w:p w:rsidR="00B85E01" w:rsidRPr="00232E8D" w:rsidRDefault="00B85E01" w:rsidP="00E51A0C">
      <w:pPr>
        <w:ind w:right="-5"/>
        <w:jc w:val="right"/>
        <w:rPr>
          <w:sz w:val="28"/>
          <w:szCs w:val="28"/>
        </w:rPr>
      </w:pPr>
      <w:r w:rsidRPr="00232E8D">
        <w:rPr>
          <w:sz w:val="28"/>
          <w:szCs w:val="28"/>
        </w:rPr>
        <w:t xml:space="preserve">Приложение  </w:t>
      </w:r>
    </w:p>
    <w:p w:rsidR="00B85E01" w:rsidRDefault="00B85E01" w:rsidP="00E51A0C">
      <w:pPr>
        <w:ind w:right="-5"/>
        <w:jc w:val="right"/>
        <w:rPr>
          <w:sz w:val="28"/>
          <w:szCs w:val="28"/>
        </w:rPr>
      </w:pPr>
      <w:r w:rsidRPr="002046EA">
        <w:rPr>
          <w:sz w:val="28"/>
          <w:szCs w:val="28"/>
        </w:rPr>
        <w:t xml:space="preserve">к распоряжению </w:t>
      </w:r>
    </w:p>
    <w:p w:rsidR="00B85E01" w:rsidRPr="002046EA" w:rsidRDefault="00B85E01" w:rsidP="00E51A0C">
      <w:pPr>
        <w:ind w:right="-5"/>
        <w:jc w:val="right"/>
        <w:rPr>
          <w:sz w:val="28"/>
          <w:szCs w:val="28"/>
        </w:rPr>
      </w:pPr>
      <w:r w:rsidRPr="002046E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</w:t>
      </w:r>
      <w:r w:rsidRPr="002046EA">
        <w:rPr>
          <w:sz w:val="28"/>
          <w:szCs w:val="28"/>
        </w:rPr>
        <w:t xml:space="preserve"> </w:t>
      </w:r>
    </w:p>
    <w:p w:rsidR="00B85E01" w:rsidRPr="002046EA" w:rsidRDefault="00B85E01" w:rsidP="00E51A0C">
      <w:pPr>
        <w:ind w:right="-5"/>
        <w:jc w:val="right"/>
        <w:rPr>
          <w:sz w:val="28"/>
          <w:szCs w:val="28"/>
        </w:rPr>
      </w:pPr>
      <w:r w:rsidRPr="002046EA">
        <w:rPr>
          <w:sz w:val="28"/>
          <w:szCs w:val="28"/>
        </w:rPr>
        <w:t xml:space="preserve">муниципального образования </w:t>
      </w:r>
    </w:p>
    <w:p w:rsidR="00B85E01" w:rsidRPr="002046EA" w:rsidRDefault="00B85E01" w:rsidP="00E51A0C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Чернояровский</w:t>
      </w:r>
      <w:r w:rsidRPr="002046EA">
        <w:rPr>
          <w:sz w:val="28"/>
          <w:szCs w:val="28"/>
        </w:rPr>
        <w:t xml:space="preserve"> сельсовет</w:t>
      </w:r>
    </w:p>
    <w:p w:rsidR="00B85E01" w:rsidRPr="002046EA" w:rsidRDefault="00B85E01" w:rsidP="00E51A0C">
      <w:pPr>
        <w:ind w:right="-5"/>
        <w:jc w:val="right"/>
        <w:rPr>
          <w:sz w:val="28"/>
          <w:szCs w:val="28"/>
        </w:rPr>
      </w:pPr>
      <w:r w:rsidRPr="002046E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11</w:t>
      </w:r>
      <w:r w:rsidRPr="00392CC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</w:t>
      </w:r>
      <w:r w:rsidRPr="002046EA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2046EA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30-р</w:t>
      </w:r>
      <w:r w:rsidRPr="002046EA">
        <w:rPr>
          <w:u w:val="single"/>
        </w:rPr>
        <w:t xml:space="preserve">  </w:t>
      </w:r>
      <w:r w:rsidRPr="002046EA">
        <w:t xml:space="preserve">   </w:t>
      </w:r>
    </w:p>
    <w:p w:rsidR="00B85E01" w:rsidRDefault="00B85E01" w:rsidP="00E51A0C">
      <w:pPr>
        <w:tabs>
          <w:tab w:val="left" w:pos="5820"/>
        </w:tabs>
        <w:jc w:val="center"/>
        <w:rPr>
          <w:b/>
          <w:bCs/>
          <w:sz w:val="28"/>
          <w:szCs w:val="28"/>
        </w:rPr>
      </w:pPr>
    </w:p>
    <w:p w:rsidR="00B85E01" w:rsidRPr="003E2155" w:rsidRDefault="00B85E01" w:rsidP="00E51A0C">
      <w:pPr>
        <w:tabs>
          <w:tab w:val="left" w:pos="5820"/>
        </w:tabs>
        <w:ind w:left="-284" w:right="-143"/>
        <w:jc w:val="center"/>
        <w:rPr>
          <w:b/>
          <w:bCs/>
          <w:spacing w:val="-9"/>
          <w:sz w:val="28"/>
          <w:szCs w:val="28"/>
        </w:rPr>
      </w:pPr>
      <w:r w:rsidRPr="003E2155">
        <w:rPr>
          <w:b/>
          <w:bCs/>
          <w:spacing w:val="-9"/>
          <w:sz w:val="28"/>
          <w:szCs w:val="28"/>
        </w:rPr>
        <w:t>Комиссия</w:t>
      </w:r>
    </w:p>
    <w:p w:rsidR="00B85E01" w:rsidRDefault="00B85E01" w:rsidP="00E51A0C">
      <w:pPr>
        <w:tabs>
          <w:tab w:val="left" w:pos="5820"/>
        </w:tabs>
        <w:ind w:left="-284" w:right="-143"/>
        <w:jc w:val="center"/>
        <w:rPr>
          <w:b/>
          <w:bCs/>
          <w:spacing w:val="-9"/>
          <w:sz w:val="28"/>
          <w:szCs w:val="28"/>
        </w:rPr>
      </w:pPr>
      <w:r w:rsidRPr="003E2155">
        <w:rPr>
          <w:b/>
          <w:bCs/>
          <w:spacing w:val="-9"/>
          <w:sz w:val="28"/>
          <w:szCs w:val="28"/>
        </w:rPr>
        <w:t xml:space="preserve"> для проведения рейдов по проведению визуального осмотра жилых помещений на территории </w:t>
      </w:r>
      <w:r>
        <w:rPr>
          <w:b/>
          <w:bCs/>
          <w:spacing w:val="-9"/>
          <w:sz w:val="28"/>
          <w:szCs w:val="28"/>
        </w:rPr>
        <w:t>Чернояровского</w:t>
      </w:r>
      <w:r w:rsidRPr="003E2155">
        <w:rPr>
          <w:b/>
          <w:bCs/>
          <w:spacing w:val="-9"/>
          <w:sz w:val="28"/>
          <w:szCs w:val="28"/>
        </w:rPr>
        <w:t xml:space="preserve"> сельсовета, в которых проживают граждане </w:t>
      </w:r>
      <w:r>
        <w:rPr>
          <w:b/>
          <w:bCs/>
          <w:spacing w:val="-9"/>
          <w:sz w:val="28"/>
          <w:szCs w:val="28"/>
        </w:rPr>
        <w:t>«</w:t>
      </w:r>
      <w:r w:rsidRPr="003E2155">
        <w:rPr>
          <w:b/>
          <w:bCs/>
          <w:spacing w:val="-9"/>
          <w:sz w:val="28"/>
          <w:szCs w:val="28"/>
        </w:rPr>
        <w:t>группы риска</w:t>
      </w:r>
      <w:r>
        <w:rPr>
          <w:b/>
          <w:bCs/>
          <w:spacing w:val="-9"/>
          <w:sz w:val="28"/>
          <w:szCs w:val="28"/>
        </w:rPr>
        <w:t xml:space="preserve">», </w:t>
      </w:r>
      <w:r w:rsidRPr="003E2155">
        <w:rPr>
          <w:b/>
          <w:bCs/>
          <w:spacing w:val="-9"/>
          <w:sz w:val="28"/>
          <w:szCs w:val="28"/>
        </w:rPr>
        <w:t>на предмет соблюдения требований пожарной безопасности при эксплуатации печного и газового оборудования, состояния электропроводки</w:t>
      </w:r>
    </w:p>
    <w:p w:rsidR="00B85E01" w:rsidRDefault="00B85E01" w:rsidP="00E51A0C">
      <w:pPr>
        <w:tabs>
          <w:tab w:val="left" w:pos="5820"/>
        </w:tabs>
        <w:ind w:left="-284" w:right="-143"/>
        <w:jc w:val="center"/>
        <w:rPr>
          <w:b/>
          <w:bCs/>
          <w:spacing w:val="-9"/>
          <w:sz w:val="28"/>
          <w:szCs w:val="28"/>
        </w:rPr>
      </w:pPr>
    </w:p>
    <w:p w:rsidR="00B85E01" w:rsidRDefault="00B85E01" w:rsidP="003E2155">
      <w:pPr>
        <w:tabs>
          <w:tab w:val="left" w:pos="5820"/>
        </w:tabs>
        <w:ind w:right="-143"/>
        <w:jc w:val="both"/>
        <w:rPr>
          <w:spacing w:val="-9"/>
          <w:sz w:val="28"/>
          <w:szCs w:val="28"/>
        </w:rPr>
      </w:pPr>
      <w:r w:rsidRPr="003E2155">
        <w:rPr>
          <w:spacing w:val="-9"/>
          <w:sz w:val="28"/>
          <w:szCs w:val="28"/>
        </w:rPr>
        <w:t xml:space="preserve">Председатель комиссии </w:t>
      </w:r>
      <w:r>
        <w:rPr>
          <w:spacing w:val="-9"/>
          <w:sz w:val="28"/>
          <w:szCs w:val="28"/>
        </w:rPr>
        <w:t>–</w:t>
      </w:r>
      <w:r w:rsidRPr="003E2155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Кондёнко И.В., и.о.</w:t>
      </w:r>
      <w:r w:rsidRPr="003E2155">
        <w:rPr>
          <w:spacing w:val="-9"/>
          <w:sz w:val="28"/>
          <w:szCs w:val="28"/>
        </w:rPr>
        <w:t xml:space="preserve"> глав</w:t>
      </w:r>
      <w:r>
        <w:rPr>
          <w:spacing w:val="-9"/>
          <w:sz w:val="28"/>
          <w:szCs w:val="28"/>
        </w:rPr>
        <w:t>ы</w:t>
      </w:r>
      <w:r w:rsidRPr="003E2155">
        <w:rPr>
          <w:spacing w:val="-9"/>
          <w:sz w:val="28"/>
          <w:szCs w:val="28"/>
        </w:rPr>
        <w:t xml:space="preserve"> администрации </w:t>
      </w:r>
      <w:r>
        <w:rPr>
          <w:spacing w:val="-9"/>
          <w:sz w:val="28"/>
          <w:szCs w:val="28"/>
        </w:rPr>
        <w:t>Чернояровского</w:t>
      </w:r>
      <w:r w:rsidRPr="003E2155">
        <w:rPr>
          <w:spacing w:val="-9"/>
          <w:sz w:val="28"/>
          <w:szCs w:val="28"/>
        </w:rPr>
        <w:t xml:space="preserve"> сельсовета;</w:t>
      </w:r>
    </w:p>
    <w:p w:rsidR="00B85E01" w:rsidRDefault="00B85E01" w:rsidP="003E2155">
      <w:pPr>
        <w:tabs>
          <w:tab w:val="left" w:pos="5820"/>
        </w:tabs>
        <w:ind w:right="-143"/>
        <w:jc w:val="both"/>
        <w:rPr>
          <w:spacing w:val="-9"/>
          <w:sz w:val="28"/>
          <w:szCs w:val="28"/>
        </w:rPr>
      </w:pPr>
    </w:p>
    <w:p w:rsidR="00B85E01" w:rsidRDefault="00B85E01" w:rsidP="003E2155">
      <w:pPr>
        <w:tabs>
          <w:tab w:val="left" w:pos="5820"/>
        </w:tabs>
        <w:ind w:right="-143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Секретарь комиссии – Ковалевская Ю.Н. специалист администрации Чернояровского сельсовета;</w:t>
      </w:r>
    </w:p>
    <w:p w:rsidR="00B85E01" w:rsidRDefault="00B85E01" w:rsidP="003E2155">
      <w:pPr>
        <w:tabs>
          <w:tab w:val="left" w:pos="5820"/>
        </w:tabs>
        <w:ind w:right="-143"/>
        <w:jc w:val="both"/>
        <w:rPr>
          <w:spacing w:val="-9"/>
          <w:sz w:val="28"/>
          <w:szCs w:val="28"/>
        </w:rPr>
      </w:pPr>
    </w:p>
    <w:p w:rsidR="00B85E01" w:rsidRDefault="00B85E01" w:rsidP="003E2155">
      <w:pPr>
        <w:tabs>
          <w:tab w:val="left" w:pos="5820"/>
        </w:tabs>
        <w:ind w:right="-143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Члены комиссии:</w:t>
      </w:r>
    </w:p>
    <w:p w:rsidR="00B85E01" w:rsidRDefault="00B85E01" w:rsidP="003E2155">
      <w:pPr>
        <w:tabs>
          <w:tab w:val="left" w:pos="5820"/>
        </w:tabs>
        <w:ind w:right="-143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Бабин С.Н. – сотрудник Ташлинского КЭС АО Газпром газораспределение Оренбург филиала  в г. Сорочинске  (по согласованию);</w:t>
      </w:r>
    </w:p>
    <w:p w:rsidR="00B85E01" w:rsidRDefault="00B85E01" w:rsidP="003E2155">
      <w:pPr>
        <w:tabs>
          <w:tab w:val="left" w:pos="5820"/>
        </w:tabs>
        <w:ind w:right="-143"/>
        <w:jc w:val="both"/>
        <w:rPr>
          <w:spacing w:val="-9"/>
          <w:sz w:val="28"/>
          <w:szCs w:val="28"/>
        </w:rPr>
      </w:pPr>
    </w:p>
    <w:p w:rsidR="00B85E01" w:rsidRDefault="00B85E01" w:rsidP="003E2155">
      <w:pPr>
        <w:tabs>
          <w:tab w:val="left" w:pos="5820"/>
        </w:tabs>
        <w:ind w:right="-143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Панькин А.В. – работник Ташлинского РЭС (по согласованию)</w:t>
      </w:r>
    </w:p>
    <w:p w:rsidR="00B85E01" w:rsidRDefault="00B85E01" w:rsidP="003E2155">
      <w:pPr>
        <w:tabs>
          <w:tab w:val="left" w:pos="5820"/>
        </w:tabs>
        <w:ind w:right="-143"/>
        <w:jc w:val="both"/>
        <w:rPr>
          <w:spacing w:val="-9"/>
          <w:sz w:val="28"/>
          <w:szCs w:val="28"/>
        </w:rPr>
      </w:pPr>
    </w:p>
    <w:p w:rsidR="00B85E01" w:rsidRPr="003E2155" w:rsidRDefault="00B85E01" w:rsidP="003E2155">
      <w:pPr>
        <w:tabs>
          <w:tab w:val="left" w:pos="5820"/>
        </w:tabs>
        <w:ind w:right="-143"/>
        <w:jc w:val="both"/>
        <w:rPr>
          <w:b/>
          <w:bCs/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sz w:val="28"/>
          <w:szCs w:val="28"/>
        </w:rPr>
      </w:pPr>
    </w:p>
    <w:p w:rsidR="00B85E01" w:rsidRDefault="00B85E01" w:rsidP="00B44122">
      <w:pPr>
        <w:ind w:right="-1"/>
        <w:jc w:val="center"/>
        <w:rPr>
          <w:b/>
          <w:bCs/>
          <w:i/>
          <w:iCs/>
          <w:sz w:val="28"/>
          <w:szCs w:val="28"/>
        </w:rPr>
      </w:pPr>
    </w:p>
    <w:p w:rsidR="00B85E01" w:rsidRPr="00DD7624" w:rsidRDefault="00B85E01" w:rsidP="00B44122">
      <w:pPr>
        <w:ind w:right="-1"/>
        <w:jc w:val="center"/>
        <w:rPr>
          <w:b/>
          <w:bCs/>
          <w:i/>
          <w:iCs/>
          <w:sz w:val="28"/>
          <w:szCs w:val="28"/>
        </w:rPr>
      </w:pPr>
      <w:r w:rsidRPr="00DD7624">
        <w:rPr>
          <w:b/>
          <w:bCs/>
          <w:i/>
          <w:iCs/>
          <w:sz w:val="28"/>
          <w:szCs w:val="28"/>
        </w:rPr>
        <w:t>АКТ</w:t>
      </w:r>
    </w:p>
    <w:p w:rsidR="00B85E01" w:rsidRPr="00DD7624" w:rsidRDefault="00B85E01" w:rsidP="00B44122">
      <w:pPr>
        <w:ind w:right="-1"/>
        <w:jc w:val="center"/>
        <w:rPr>
          <w:b/>
          <w:bCs/>
          <w:i/>
          <w:iCs/>
          <w:sz w:val="28"/>
          <w:szCs w:val="28"/>
        </w:rPr>
      </w:pPr>
      <w:r w:rsidRPr="00DD7624">
        <w:rPr>
          <w:b/>
          <w:bCs/>
          <w:i/>
          <w:iCs/>
          <w:spacing w:val="-9"/>
          <w:sz w:val="28"/>
          <w:szCs w:val="28"/>
        </w:rPr>
        <w:t xml:space="preserve">  проведения профилактической беседы, в том числе  о порядке действий в случае возникновения пожара, а также проведения  визуального осмотра мест проживания граждан, на предмет соблюдения требований пожарной безопасности при эксплуатации печного и газового оборудования, состояния электропроводки</w:t>
      </w:r>
    </w:p>
    <w:p w:rsidR="00B85E01" w:rsidRPr="00DD7624" w:rsidRDefault="00B85E01" w:rsidP="00261828">
      <w:pPr>
        <w:rPr>
          <w:i/>
          <w:iCs/>
          <w:sz w:val="28"/>
          <w:szCs w:val="28"/>
        </w:rPr>
      </w:pPr>
    </w:p>
    <w:p w:rsidR="00B85E01" w:rsidRPr="00DD7624" w:rsidRDefault="00B85E01" w:rsidP="00261828">
      <w:pPr>
        <w:rPr>
          <w:i/>
          <w:iCs/>
          <w:sz w:val="28"/>
          <w:szCs w:val="28"/>
        </w:rPr>
      </w:pPr>
      <w:r w:rsidRPr="00DD7624">
        <w:rPr>
          <w:i/>
          <w:iCs/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>___________________</w:t>
      </w:r>
      <w:r w:rsidRPr="00DD7624">
        <w:rPr>
          <w:i/>
          <w:iCs/>
          <w:sz w:val="28"/>
          <w:szCs w:val="28"/>
        </w:rPr>
        <w:tab/>
      </w:r>
      <w:r w:rsidRPr="00DD7624">
        <w:rPr>
          <w:i/>
          <w:iCs/>
          <w:sz w:val="28"/>
          <w:szCs w:val="28"/>
        </w:rPr>
        <w:tab/>
      </w:r>
      <w:r w:rsidRPr="00DD7624">
        <w:rPr>
          <w:i/>
          <w:iCs/>
          <w:sz w:val="28"/>
          <w:szCs w:val="28"/>
        </w:rPr>
        <w:tab/>
      </w:r>
      <w:r w:rsidRPr="00DD7624">
        <w:rPr>
          <w:i/>
          <w:iCs/>
          <w:sz w:val="28"/>
          <w:szCs w:val="28"/>
        </w:rPr>
        <w:tab/>
        <w:t>«____» ___________2019 г.</w:t>
      </w:r>
    </w:p>
    <w:p w:rsidR="00B85E01" w:rsidRPr="00DD7624" w:rsidRDefault="00B85E01" w:rsidP="00261828">
      <w:pPr>
        <w:rPr>
          <w:i/>
          <w:iCs/>
          <w:sz w:val="28"/>
          <w:szCs w:val="28"/>
        </w:rPr>
      </w:pPr>
    </w:p>
    <w:p w:rsidR="00B85E01" w:rsidRPr="00DD7624" w:rsidRDefault="00B85E01" w:rsidP="00261828">
      <w:pPr>
        <w:rPr>
          <w:i/>
          <w:iCs/>
          <w:sz w:val="28"/>
          <w:szCs w:val="28"/>
        </w:rPr>
      </w:pPr>
      <w:r w:rsidRPr="00DD7624">
        <w:rPr>
          <w:i/>
          <w:iCs/>
          <w:sz w:val="28"/>
          <w:szCs w:val="28"/>
        </w:rPr>
        <w:t>Комиссия в составе:</w:t>
      </w:r>
    </w:p>
    <w:p w:rsidR="00B85E01" w:rsidRPr="00DD7624" w:rsidRDefault="00B85E01" w:rsidP="00261828">
      <w:pPr>
        <w:tabs>
          <w:tab w:val="left" w:pos="5820"/>
        </w:tabs>
        <w:ind w:right="-143"/>
        <w:jc w:val="both"/>
        <w:rPr>
          <w:i/>
          <w:iCs/>
          <w:spacing w:val="-9"/>
          <w:sz w:val="28"/>
          <w:szCs w:val="28"/>
        </w:rPr>
      </w:pPr>
      <w:r>
        <w:rPr>
          <w:i/>
          <w:iCs/>
          <w:spacing w:val="-9"/>
          <w:sz w:val="28"/>
          <w:szCs w:val="28"/>
          <w:u w:val="single"/>
        </w:rPr>
        <w:t>Кондёнко И.В.</w:t>
      </w:r>
      <w:r w:rsidRPr="00DD7624">
        <w:rPr>
          <w:i/>
          <w:iCs/>
          <w:spacing w:val="-9"/>
          <w:sz w:val="28"/>
          <w:szCs w:val="28"/>
        </w:rPr>
        <w:t xml:space="preserve"> </w:t>
      </w:r>
      <w:r>
        <w:rPr>
          <w:i/>
          <w:iCs/>
          <w:spacing w:val="-9"/>
          <w:sz w:val="28"/>
          <w:szCs w:val="28"/>
        </w:rPr>
        <w:t>–</w:t>
      </w:r>
      <w:r w:rsidRPr="00DD7624">
        <w:rPr>
          <w:i/>
          <w:iCs/>
          <w:spacing w:val="-9"/>
          <w:sz w:val="28"/>
          <w:szCs w:val="28"/>
        </w:rPr>
        <w:t xml:space="preserve"> </w:t>
      </w:r>
      <w:r>
        <w:rPr>
          <w:i/>
          <w:iCs/>
          <w:spacing w:val="-9"/>
          <w:sz w:val="28"/>
          <w:szCs w:val="28"/>
        </w:rPr>
        <w:t>и.о.</w:t>
      </w:r>
      <w:r w:rsidRPr="00DD7624">
        <w:rPr>
          <w:i/>
          <w:iCs/>
          <w:spacing w:val="-9"/>
          <w:sz w:val="28"/>
          <w:szCs w:val="28"/>
        </w:rPr>
        <w:t xml:space="preserve">главы администрации </w:t>
      </w:r>
      <w:r>
        <w:rPr>
          <w:i/>
          <w:iCs/>
          <w:spacing w:val="-9"/>
          <w:sz w:val="28"/>
          <w:szCs w:val="28"/>
        </w:rPr>
        <w:t xml:space="preserve">Чернояровского </w:t>
      </w:r>
      <w:r w:rsidRPr="00DD7624">
        <w:rPr>
          <w:i/>
          <w:iCs/>
          <w:spacing w:val="-9"/>
          <w:sz w:val="28"/>
          <w:szCs w:val="28"/>
        </w:rPr>
        <w:t xml:space="preserve"> сельсовета;</w:t>
      </w:r>
    </w:p>
    <w:p w:rsidR="00B85E01" w:rsidRPr="00DD7624" w:rsidRDefault="00B85E01" w:rsidP="00261828">
      <w:pPr>
        <w:tabs>
          <w:tab w:val="left" w:pos="5820"/>
        </w:tabs>
        <w:ind w:right="-143"/>
        <w:jc w:val="both"/>
        <w:rPr>
          <w:i/>
          <w:iCs/>
          <w:spacing w:val="-9"/>
          <w:sz w:val="28"/>
          <w:szCs w:val="28"/>
        </w:rPr>
      </w:pPr>
      <w:r>
        <w:rPr>
          <w:i/>
          <w:iCs/>
          <w:spacing w:val="-9"/>
          <w:sz w:val="28"/>
          <w:szCs w:val="28"/>
          <w:u w:val="single"/>
        </w:rPr>
        <w:t>Ковалевской Ю.Н.</w:t>
      </w:r>
      <w:r w:rsidRPr="00DD7624">
        <w:rPr>
          <w:i/>
          <w:iCs/>
          <w:spacing w:val="-9"/>
          <w:sz w:val="28"/>
          <w:szCs w:val="28"/>
        </w:rPr>
        <w:t xml:space="preserve"> -  </w:t>
      </w:r>
      <w:r>
        <w:rPr>
          <w:i/>
          <w:iCs/>
          <w:spacing w:val="-9"/>
          <w:sz w:val="28"/>
          <w:szCs w:val="28"/>
        </w:rPr>
        <w:t>специалиста администрации Чернояровского сельсовета;</w:t>
      </w:r>
    </w:p>
    <w:p w:rsidR="00B85E01" w:rsidRPr="00DD7624" w:rsidRDefault="00B85E01" w:rsidP="00261828">
      <w:pPr>
        <w:tabs>
          <w:tab w:val="left" w:pos="5820"/>
        </w:tabs>
        <w:ind w:right="-143"/>
        <w:jc w:val="both"/>
        <w:rPr>
          <w:i/>
          <w:iCs/>
          <w:spacing w:val="-9"/>
          <w:sz w:val="28"/>
          <w:szCs w:val="28"/>
        </w:rPr>
      </w:pPr>
      <w:r w:rsidRPr="00DD7624">
        <w:rPr>
          <w:i/>
          <w:iCs/>
          <w:spacing w:val="-9"/>
          <w:sz w:val="28"/>
          <w:szCs w:val="28"/>
          <w:u w:val="single"/>
        </w:rPr>
        <w:t>Бабина С.Н.</w:t>
      </w:r>
      <w:r w:rsidRPr="00DD7624">
        <w:rPr>
          <w:i/>
          <w:iCs/>
          <w:spacing w:val="-9"/>
          <w:sz w:val="28"/>
          <w:szCs w:val="28"/>
        </w:rPr>
        <w:t xml:space="preserve"> – сотрудника Ташлинского КЭС АО Газпром газораспределение Оренбург филиала  в г.Сорочинске;</w:t>
      </w:r>
    </w:p>
    <w:p w:rsidR="00B85E01" w:rsidRPr="00DD7624" w:rsidRDefault="00B85E01" w:rsidP="00261828">
      <w:pPr>
        <w:tabs>
          <w:tab w:val="left" w:pos="5820"/>
        </w:tabs>
        <w:ind w:right="-143"/>
        <w:jc w:val="both"/>
        <w:rPr>
          <w:i/>
          <w:iCs/>
          <w:spacing w:val="-9"/>
          <w:sz w:val="28"/>
          <w:szCs w:val="28"/>
        </w:rPr>
      </w:pPr>
      <w:r w:rsidRPr="00DD7624">
        <w:rPr>
          <w:i/>
          <w:iCs/>
          <w:spacing w:val="-9"/>
          <w:sz w:val="28"/>
          <w:szCs w:val="28"/>
          <w:u w:val="single"/>
        </w:rPr>
        <w:t>Панькина А.В.</w:t>
      </w:r>
      <w:r w:rsidRPr="00DD7624">
        <w:rPr>
          <w:i/>
          <w:iCs/>
          <w:spacing w:val="-9"/>
          <w:sz w:val="28"/>
          <w:szCs w:val="28"/>
        </w:rPr>
        <w:t xml:space="preserve"> – работника Ташлинского РЭС (по согласованию)</w:t>
      </w:r>
    </w:p>
    <w:p w:rsidR="00B85E01" w:rsidRPr="00DD7624" w:rsidRDefault="00B85E01" w:rsidP="00261828">
      <w:pPr>
        <w:tabs>
          <w:tab w:val="left" w:pos="5820"/>
        </w:tabs>
        <w:ind w:right="-143"/>
        <w:jc w:val="both"/>
        <w:rPr>
          <w:i/>
          <w:iCs/>
          <w:spacing w:val="-9"/>
          <w:sz w:val="28"/>
          <w:szCs w:val="28"/>
        </w:rPr>
      </w:pPr>
    </w:p>
    <w:p w:rsidR="00B85E01" w:rsidRDefault="00B85E01" w:rsidP="00DD762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 проведении профилактического рейда по противопожарной безопасности посетили гражданина (семью):</w:t>
      </w:r>
    </w:p>
    <w:p w:rsidR="00B85E01" w:rsidRDefault="00B85E01" w:rsidP="00DD762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</w:p>
    <w:p w:rsidR="00B85E01" w:rsidRDefault="00B85E01" w:rsidP="00DD762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проживающего(ей)  по адресу:</w:t>
      </w:r>
    </w:p>
    <w:p w:rsidR="00B85E01" w:rsidRDefault="00B85E01" w:rsidP="00DD762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__________________________________________________________________ </w:t>
      </w:r>
    </w:p>
    <w:p w:rsidR="00B85E01" w:rsidRPr="00DD7624" w:rsidRDefault="00B85E01" w:rsidP="00E002C3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 жильцами проведена беседа  о порядке  </w:t>
      </w:r>
      <w:r w:rsidRPr="00DD7624">
        <w:rPr>
          <w:i/>
          <w:iCs/>
          <w:spacing w:val="-9"/>
          <w:sz w:val="28"/>
          <w:szCs w:val="28"/>
        </w:rPr>
        <w:t>действий</w:t>
      </w:r>
      <w:r>
        <w:rPr>
          <w:i/>
          <w:iCs/>
          <w:spacing w:val="-9"/>
          <w:sz w:val="28"/>
          <w:szCs w:val="28"/>
        </w:rPr>
        <w:t>,</w:t>
      </w:r>
      <w:r w:rsidRPr="00DD7624">
        <w:rPr>
          <w:i/>
          <w:iCs/>
          <w:spacing w:val="-9"/>
          <w:sz w:val="28"/>
          <w:szCs w:val="28"/>
        </w:rPr>
        <w:t xml:space="preserve"> в случае возникновения пожара</w:t>
      </w:r>
      <w:r>
        <w:rPr>
          <w:i/>
          <w:iCs/>
          <w:spacing w:val="-9"/>
          <w:sz w:val="28"/>
          <w:szCs w:val="28"/>
        </w:rPr>
        <w:t>. Вручена памятка о мерах пожарной безопасности.</w:t>
      </w:r>
    </w:p>
    <w:p w:rsidR="00B85E01" w:rsidRDefault="00B85E01" w:rsidP="00E002C3">
      <w:pPr>
        <w:pStyle w:val="BodyText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85E01" w:rsidRDefault="00B85E01" w:rsidP="00E002C3">
      <w:pPr>
        <w:pStyle w:val="BodyText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 проведении визуального осмотра на предмет соблюдения требований пожарной безопасности при эксплуатации печного и газового оборудование выявлено следующее:</w:t>
      </w:r>
    </w:p>
    <w:p w:rsidR="00B85E01" w:rsidRDefault="00B85E01" w:rsidP="00E002C3">
      <w:pPr>
        <w:pStyle w:val="BodyText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 При проведении визуального осмотра на предмет соблюдения требований пожарной безопасности состояния электропроводки выявлено следующее:</w:t>
      </w:r>
    </w:p>
    <w:p w:rsidR="00B85E01" w:rsidRDefault="00B85E01" w:rsidP="00E002C3">
      <w:pPr>
        <w:pStyle w:val="BodyText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85E01" w:rsidRDefault="00B85E01" w:rsidP="00E002C3">
      <w:pPr>
        <w:pStyle w:val="BodyText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Выводы и рекомендации комиссии:</w:t>
      </w:r>
    </w:p>
    <w:p w:rsidR="00B85E01" w:rsidRDefault="00B85E01" w:rsidP="00E002C3">
      <w:pPr>
        <w:pStyle w:val="BodyText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85E01" w:rsidRDefault="00B85E01" w:rsidP="00E002C3">
      <w:pPr>
        <w:pStyle w:val="BodyText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85E01" w:rsidRDefault="00B85E01" w:rsidP="00E002C3">
      <w:pPr>
        <w:pStyle w:val="BodyText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Члены комиссии  ________________________           Кондёнко И.В.</w:t>
      </w:r>
    </w:p>
    <w:p w:rsidR="00B85E01" w:rsidRDefault="00B85E01" w:rsidP="00E002C3">
      <w:pPr>
        <w:pStyle w:val="BodyText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________________________           Ковалевская Ю.Н.</w:t>
      </w:r>
    </w:p>
    <w:p w:rsidR="00B85E01" w:rsidRDefault="00B85E01" w:rsidP="00E002C3">
      <w:pPr>
        <w:pStyle w:val="BodyText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________________________           Бабин С.Н.</w:t>
      </w:r>
    </w:p>
    <w:p w:rsidR="00B85E01" w:rsidRDefault="00B85E01" w:rsidP="00E002C3">
      <w:pPr>
        <w:pStyle w:val="BodyText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________________________           Панькин А.В.</w:t>
      </w:r>
    </w:p>
    <w:p w:rsidR="00B85E01" w:rsidRDefault="00B85E01" w:rsidP="00E002C3">
      <w:pPr>
        <w:pStyle w:val="BodyText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 актом ознакомлен: ____________________           ___________________ </w:t>
      </w:r>
    </w:p>
    <w:p w:rsidR="00B85E01" w:rsidRDefault="00B85E01" w:rsidP="00E528B4">
      <w:pPr>
        <w:pStyle w:val="BodyText"/>
        <w:shd w:val="clear" w:color="auto" w:fill="auto"/>
        <w:tabs>
          <w:tab w:val="left" w:pos="3152"/>
        </w:tabs>
        <w:spacing w:before="0"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(подпись посещаемого)                           (ФИО)</w:t>
      </w:r>
    </w:p>
    <w:sectPr w:rsidR="00B85E01" w:rsidSect="00E528B4">
      <w:headerReference w:type="default" r:id="rId7"/>
      <w:footerReference w:type="default" r:id="rId8"/>
      <w:pgSz w:w="11906" w:h="16838"/>
      <w:pgMar w:top="539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01" w:rsidRDefault="00B85E01" w:rsidP="00FC4FEC">
      <w:r>
        <w:separator/>
      </w:r>
    </w:p>
  </w:endnote>
  <w:endnote w:type="continuationSeparator" w:id="0">
    <w:p w:rsidR="00B85E01" w:rsidRDefault="00B85E01" w:rsidP="00FC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01" w:rsidRDefault="00B85E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01" w:rsidRDefault="00B85E01" w:rsidP="00FC4FEC">
      <w:r>
        <w:separator/>
      </w:r>
    </w:p>
  </w:footnote>
  <w:footnote w:type="continuationSeparator" w:id="0">
    <w:p w:rsidR="00B85E01" w:rsidRDefault="00B85E01" w:rsidP="00FC4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01" w:rsidRDefault="00B85E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0D2A3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6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3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30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6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7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3"/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1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1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23"/>
    </w:lvlOverride>
    <w:lvlOverride w:ilvl="3">
      <w:startOverride w:val="30"/>
    </w:lvlOverride>
    <w:lvlOverride w:ilvl="4">
      <w:startOverride w:val="6"/>
    </w:lvlOverride>
    <w:lvlOverride w:ilvl="5">
      <w:startOverride w:val="7"/>
    </w:lvlOverride>
    <w:lvlOverride w:ilvl="6">
      <w:startOverride w:val="13"/>
    </w:lvlOverride>
    <w:lvlOverride w:ilvl="7">
      <w:startOverride w:val="21"/>
    </w:lvlOverride>
    <w:lvlOverride w:ilvl="8">
      <w:startOverride w:val="2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4DE"/>
    <w:rsid w:val="0000397D"/>
    <w:rsid w:val="00033F87"/>
    <w:rsid w:val="000736B0"/>
    <w:rsid w:val="000A2A0C"/>
    <w:rsid w:val="00162256"/>
    <w:rsid w:val="00163597"/>
    <w:rsid w:val="00197075"/>
    <w:rsid w:val="002046EA"/>
    <w:rsid w:val="00232E8D"/>
    <w:rsid w:val="002344B8"/>
    <w:rsid w:val="00261828"/>
    <w:rsid w:val="002B1599"/>
    <w:rsid w:val="002E2EE4"/>
    <w:rsid w:val="002F72C7"/>
    <w:rsid w:val="00314F3B"/>
    <w:rsid w:val="00317D7C"/>
    <w:rsid w:val="00392CCF"/>
    <w:rsid w:val="003E2155"/>
    <w:rsid w:val="003F4DFF"/>
    <w:rsid w:val="00452159"/>
    <w:rsid w:val="0046528B"/>
    <w:rsid w:val="00491314"/>
    <w:rsid w:val="004D60EF"/>
    <w:rsid w:val="004F0659"/>
    <w:rsid w:val="005333A4"/>
    <w:rsid w:val="005655AD"/>
    <w:rsid w:val="00575230"/>
    <w:rsid w:val="0058144C"/>
    <w:rsid w:val="00586D61"/>
    <w:rsid w:val="005B1D43"/>
    <w:rsid w:val="005B30CA"/>
    <w:rsid w:val="00604C18"/>
    <w:rsid w:val="00623861"/>
    <w:rsid w:val="00626D51"/>
    <w:rsid w:val="00627007"/>
    <w:rsid w:val="00672037"/>
    <w:rsid w:val="006E3B0F"/>
    <w:rsid w:val="006F2A3E"/>
    <w:rsid w:val="00733585"/>
    <w:rsid w:val="0077051B"/>
    <w:rsid w:val="00772B95"/>
    <w:rsid w:val="00783E77"/>
    <w:rsid w:val="007A1873"/>
    <w:rsid w:val="007C4B35"/>
    <w:rsid w:val="0081533C"/>
    <w:rsid w:val="00823841"/>
    <w:rsid w:val="00840F5C"/>
    <w:rsid w:val="0085451B"/>
    <w:rsid w:val="008A4AE0"/>
    <w:rsid w:val="008A5B37"/>
    <w:rsid w:val="008D28E0"/>
    <w:rsid w:val="008F1544"/>
    <w:rsid w:val="00907E75"/>
    <w:rsid w:val="009176D5"/>
    <w:rsid w:val="009474DE"/>
    <w:rsid w:val="00982E4F"/>
    <w:rsid w:val="00984CB8"/>
    <w:rsid w:val="00997060"/>
    <w:rsid w:val="009B2A3D"/>
    <w:rsid w:val="009E20BD"/>
    <w:rsid w:val="009E3E81"/>
    <w:rsid w:val="00A461AD"/>
    <w:rsid w:val="00A7332F"/>
    <w:rsid w:val="00A866DC"/>
    <w:rsid w:val="00AD0935"/>
    <w:rsid w:val="00AE789A"/>
    <w:rsid w:val="00B44122"/>
    <w:rsid w:val="00B62BF6"/>
    <w:rsid w:val="00B844E6"/>
    <w:rsid w:val="00B85E01"/>
    <w:rsid w:val="00BB2626"/>
    <w:rsid w:val="00BD1246"/>
    <w:rsid w:val="00BE4B2C"/>
    <w:rsid w:val="00C05783"/>
    <w:rsid w:val="00C07943"/>
    <w:rsid w:val="00C2226D"/>
    <w:rsid w:val="00CB6BE2"/>
    <w:rsid w:val="00CF61C7"/>
    <w:rsid w:val="00D62625"/>
    <w:rsid w:val="00D921D1"/>
    <w:rsid w:val="00DB09E1"/>
    <w:rsid w:val="00DD2B8C"/>
    <w:rsid w:val="00DD7624"/>
    <w:rsid w:val="00E002C3"/>
    <w:rsid w:val="00E428F6"/>
    <w:rsid w:val="00E51A0C"/>
    <w:rsid w:val="00E528B4"/>
    <w:rsid w:val="00E572B3"/>
    <w:rsid w:val="00ED72D5"/>
    <w:rsid w:val="00F76761"/>
    <w:rsid w:val="00FA1965"/>
    <w:rsid w:val="00FA5715"/>
    <w:rsid w:val="00FC4FEC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D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74DE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74DE"/>
    <w:rPr>
      <w:rFonts w:ascii="Times New Roman" w:hAnsi="Times New Roman" w:cs="Times New Roman"/>
      <w:noProof/>
      <w:sz w:val="28"/>
      <w:szCs w:val="28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</w:pPr>
  </w:style>
  <w:style w:type="paragraph" w:styleId="BodyText">
    <w:name w:val="Body Text"/>
    <w:basedOn w:val="Normal"/>
    <w:link w:val="BodyTextChar"/>
    <w:uiPriority w:val="99"/>
    <w:rsid w:val="009474DE"/>
    <w:pPr>
      <w:shd w:val="clear" w:color="auto" w:fill="FFFFFF"/>
      <w:spacing w:before="120" w:after="420"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74DE"/>
    <w:rPr>
      <w:shd w:val="clear" w:color="auto" w:fill="FFFFFF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474DE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9474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74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474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74DE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51A0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733</Words>
  <Characters>4180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АДМИНИСТРАЦИЯ</dc:title>
  <dc:subject/>
  <dc:creator>admin</dc:creator>
  <cp:keywords/>
  <dc:description/>
  <cp:lastModifiedBy>Черноярово</cp:lastModifiedBy>
  <cp:revision>3</cp:revision>
  <cp:lastPrinted>2019-08-01T05:00:00Z</cp:lastPrinted>
  <dcterms:created xsi:type="dcterms:W3CDTF">2019-12-11T11:22:00Z</dcterms:created>
  <dcterms:modified xsi:type="dcterms:W3CDTF">2019-12-12T07:07:00Z</dcterms:modified>
</cp:coreProperties>
</file>