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6E1542">
        <w:trPr>
          <w:trHeight w:val="3239"/>
        </w:trPr>
        <w:tc>
          <w:tcPr>
            <w:tcW w:w="4455" w:type="dxa"/>
          </w:tcPr>
          <w:p w:rsidR="006E1542" w:rsidRPr="002A24FD" w:rsidRDefault="006E1542" w:rsidP="002C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4F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E1542" w:rsidRPr="002A24FD" w:rsidRDefault="006E1542" w:rsidP="002C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4F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6E1542" w:rsidRPr="00D62625" w:rsidRDefault="006E1542" w:rsidP="002C76C6">
            <w:pPr>
              <w:ind w:right="-535"/>
              <w:jc w:val="center"/>
              <w:rPr>
                <w:b/>
                <w:bCs/>
              </w:rPr>
            </w:pPr>
            <w:r w:rsidRPr="00D62625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6E1542" w:rsidRDefault="006E1542" w:rsidP="002C76C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2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6E1542" w:rsidRPr="00D62625" w:rsidRDefault="006E1542" w:rsidP="002C76C6">
            <w:pPr>
              <w:jc w:val="center"/>
              <w:rPr>
                <w:sz w:val="16"/>
                <w:szCs w:val="16"/>
              </w:rPr>
            </w:pPr>
            <w:r w:rsidRPr="00D6262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6E1542" w:rsidRDefault="006E1542" w:rsidP="002C76C6">
            <w:pPr>
              <w:jc w:val="center"/>
              <w:rPr>
                <w:b/>
                <w:bCs/>
                <w:sz w:val="28"/>
                <w:szCs w:val="28"/>
              </w:rPr>
            </w:pPr>
            <w:r w:rsidRPr="00D62625"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6E1542" w:rsidRPr="00D62625" w:rsidRDefault="006E1542" w:rsidP="002C76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E1542" w:rsidRPr="002C76C6" w:rsidRDefault="006E1542" w:rsidP="00F361AF">
            <w:pPr>
              <w:spacing w:line="360" w:lineRule="auto"/>
              <w:jc w:val="center"/>
              <w:rPr>
                <w:b/>
                <w:bCs/>
              </w:rPr>
            </w:pPr>
            <w:r w:rsidRPr="002C76C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C76C6">
              <w:rPr>
                <w:b/>
                <w:bCs/>
                <w:sz w:val="28"/>
                <w:szCs w:val="28"/>
              </w:rPr>
              <w:t>.11.201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2C76C6">
              <w:rPr>
                <w:b/>
                <w:bCs/>
                <w:sz w:val="28"/>
                <w:szCs w:val="28"/>
              </w:rPr>
              <w:t xml:space="preserve">  № 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2C76C6">
              <w:rPr>
                <w:b/>
                <w:bCs/>
                <w:sz w:val="28"/>
                <w:szCs w:val="28"/>
              </w:rPr>
              <w:t>-р</w:t>
            </w:r>
          </w:p>
          <w:p w:rsidR="006E1542" w:rsidRDefault="006E1542" w:rsidP="00F361AF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 Черноярово</w:t>
            </w:r>
          </w:p>
          <w:p w:rsidR="006E1542" w:rsidRDefault="006E1542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98162A"/>
    <w:p w:rsidR="006E1542" w:rsidRDefault="006E1542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8.15pt,31.65pt" to="28.2pt,5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192" from="6.85pt,31.55pt" to="28.2pt,31.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264" from="-219.55pt,31.6pt" to="-198.2pt,31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240" from="-219.55pt,31.65pt" to="-219.5pt,53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</w:t>
      </w:r>
    </w:p>
    <w:p w:rsidR="006E1542" w:rsidRDefault="006E1542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</w:p>
    <w:p w:rsidR="006E1542" w:rsidRDefault="006E1542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общероссийского дня приема граждан в администрации Чернояровского сельсовета»</w:t>
      </w:r>
    </w:p>
    <w:p w:rsidR="006E1542" w:rsidRDefault="006E1542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</w:p>
    <w:p w:rsidR="006E1542" w:rsidRPr="002F72C5" w:rsidRDefault="006E1542" w:rsidP="002F72C5">
      <w:pPr>
        <w:pStyle w:val="NoSpacing"/>
        <w:ind w:firstLine="709"/>
        <w:jc w:val="both"/>
        <w:rPr>
          <w:sz w:val="28"/>
          <w:szCs w:val="28"/>
        </w:rPr>
      </w:pPr>
      <w:r w:rsidRPr="002F72C5">
        <w:rPr>
          <w:sz w:val="28"/>
          <w:szCs w:val="28"/>
        </w:rPr>
        <w:t xml:space="preserve">В соответствии с поручением Президента Российской Федерации от 26 апреля 2013 года № Пр-936,  распоряжением Губернатора Оренбургской области от </w:t>
      </w:r>
      <w:r>
        <w:rPr>
          <w:sz w:val="28"/>
          <w:szCs w:val="28"/>
        </w:rPr>
        <w:t>14</w:t>
      </w:r>
      <w:r w:rsidRPr="002F72C5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2F72C5">
        <w:rPr>
          <w:sz w:val="28"/>
          <w:szCs w:val="28"/>
        </w:rPr>
        <w:t xml:space="preserve"> № 3</w:t>
      </w:r>
      <w:r>
        <w:rPr>
          <w:sz w:val="28"/>
          <w:szCs w:val="28"/>
        </w:rPr>
        <w:t>00</w:t>
      </w:r>
      <w:r w:rsidRPr="002F72C5">
        <w:rPr>
          <w:sz w:val="28"/>
          <w:szCs w:val="28"/>
        </w:rPr>
        <w:t>-р «О проведении общероссийского дня приема граждан в органах исполнительной власти и органах местного самоуправления муниципальных образований Оренбургской области»,  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6E1542" w:rsidRDefault="006E1542" w:rsidP="002F72C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>Провести 12 декабря 2019 года, с 12 часов до 20 часов по местному</w:t>
      </w:r>
      <w:r>
        <w:rPr>
          <w:sz w:val="28"/>
          <w:szCs w:val="28"/>
        </w:rPr>
        <w:br/>
        <w:t>времени, личный прием граждан в администрации Чернояровского сельсовета Ташлинского района Оренбургской области в рамках общероссийского дня приема граждан.</w:t>
      </w:r>
    </w:p>
    <w:p w:rsidR="006E1542" w:rsidRDefault="006E1542" w:rsidP="002F72C5">
      <w:pPr>
        <w:ind w:firstLine="709"/>
        <w:jc w:val="both"/>
        <w:rPr>
          <w:sz w:val="28"/>
          <w:szCs w:val="28"/>
        </w:rPr>
      </w:pPr>
      <w:r w:rsidRPr="002F72C5">
        <w:rPr>
          <w:sz w:val="28"/>
          <w:szCs w:val="28"/>
        </w:rPr>
        <w:t xml:space="preserve">    2. </w:t>
      </w:r>
      <w:r>
        <w:rPr>
          <w:sz w:val="28"/>
          <w:szCs w:val="28"/>
        </w:rPr>
        <w:t>Определить местом приема граждан – кабинет главы администрации Чернояровского сельсовета.</w:t>
      </w:r>
    </w:p>
    <w:p w:rsidR="006E1542" w:rsidRDefault="006E1542" w:rsidP="002F7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Утвердить график приема граждан согласно приложению 1.</w:t>
      </w:r>
    </w:p>
    <w:p w:rsidR="006E1542" w:rsidRDefault="006E1542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2C5">
        <w:rPr>
          <w:rFonts w:ascii="Times New Roman" w:hAnsi="Times New Roman" w:cs="Times New Roman"/>
          <w:sz w:val="28"/>
          <w:szCs w:val="28"/>
        </w:rPr>
        <w:t>4. Из</w:t>
      </w:r>
      <w:r>
        <w:rPr>
          <w:rFonts w:ascii="Times New Roman" w:hAnsi="Times New Roman" w:cs="Times New Roman"/>
          <w:sz w:val="28"/>
          <w:szCs w:val="28"/>
        </w:rPr>
        <w:t xml:space="preserve"> числа членов добровольной народной дружины Чернояровского сельсовета организовать охрану общественного порядка </w:t>
      </w:r>
      <w:r w:rsidRPr="002046EA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6E1542" w:rsidRDefault="006E1542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 день приема граждан очистить подъездные пути к зданию администрации Чернояровского сельсовета.</w:t>
      </w:r>
    </w:p>
    <w:p w:rsidR="006E1542" w:rsidRDefault="006E1542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В день приема граждан организовать дежурство медицинского работника, с 12.00 час. до 20.00 час. по местному времени (по согласованию с главным врачом ГБУЗ «Ташлинская РБ» Юткиным С.Б.)</w:t>
      </w:r>
    </w:p>
    <w:p w:rsidR="006E1542" w:rsidRDefault="006E1542" w:rsidP="0098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за исполнением настоящего распоряжения оставляю за собой.</w:t>
      </w:r>
    </w:p>
    <w:p w:rsidR="006E1542" w:rsidRDefault="006E1542" w:rsidP="009816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8. Распоряжение вступает в силу со дня его подписания.</w:t>
      </w:r>
    </w:p>
    <w:p w:rsidR="006E1542" w:rsidRDefault="006E1542" w:rsidP="0098162A">
      <w:pPr>
        <w:rPr>
          <w:sz w:val="28"/>
          <w:szCs w:val="28"/>
        </w:rPr>
      </w:pPr>
    </w:p>
    <w:p w:rsidR="006E1542" w:rsidRDefault="006E1542" w:rsidP="0098162A">
      <w:pPr>
        <w:rPr>
          <w:sz w:val="28"/>
          <w:szCs w:val="28"/>
        </w:rPr>
      </w:pPr>
      <w:r>
        <w:rPr>
          <w:sz w:val="28"/>
          <w:szCs w:val="28"/>
        </w:rPr>
        <w:t>И.О.Главы  администрации                                                   И.В. Кондёнко</w:t>
      </w:r>
    </w:p>
    <w:p w:rsidR="006E1542" w:rsidRDefault="006E1542" w:rsidP="0098162A">
      <w:pPr>
        <w:rPr>
          <w:sz w:val="28"/>
          <w:szCs w:val="28"/>
        </w:rPr>
      </w:pPr>
    </w:p>
    <w:p w:rsidR="006E1542" w:rsidRDefault="006E1542" w:rsidP="0098162A">
      <w:pPr>
        <w:rPr>
          <w:sz w:val="24"/>
          <w:szCs w:val="24"/>
        </w:rPr>
      </w:pPr>
      <w:r w:rsidRPr="00AE05E0">
        <w:rPr>
          <w:sz w:val="24"/>
          <w:szCs w:val="24"/>
        </w:rPr>
        <w:t xml:space="preserve">Разослано: администрации района, членам </w:t>
      </w:r>
      <w:r>
        <w:rPr>
          <w:sz w:val="24"/>
          <w:szCs w:val="24"/>
        </w:rPr>
        <w:t>ДНД</w:t>
      </w:r>
    </w:p>
    <w:p w:rsidR="006E1542" w:rsidRDefault="006E1542" w:rsidP="0098162A">
      <w:pPr>
        <w:rPr>
          <w:sz w:val="24"/>
          <w:szCs w:val="24"/>
        </w:rPr>
      </w:pPr>
    </w:p>
    <w:p w:rsidR="006E1542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6E1542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6E1542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1542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6E1542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26.11.2019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27-р</w:t>
      </w:r>
      <w:r w:rsidRPr="00033F87">
        <w:rPr>
          <w:u w:val="single"/>
        </w:rPr>
        <w:t xml:space="preserve">  </w:t>
      </w:r>
      <w:r>
        <w:t xml:space="preserve">   </w:t>
      </w:r>
    </w:p>
    <w:p w:rsidR="006E1542" w:rsidRDefault="006E1542" w:rsidP="00AE05E0">
      <w:pPr>
        <w:ind w:right="-1"/>
        <w:jc w:val="center"/>
        <w:rPr>
          <w:b/>
          <w:bCs/>
          <w:sz w:val="28"/>
          <w:szCs w:val="28"/>
        </w:rPr>
      </w:pPr>
    </w:p>
    <w:p w:rsidR="006E1542" w:rsidRPr="00317D7C" w:rsidRDefault="006E1542" w:rsidP="00AE05E0">
      <w:pPr>
        <w:ind w:right="-1"/>
        <w:jc w:val="center"/>
        <w:rPr>
          <w:b/>
          <w:bCs/>
          <w:sz w:val="28"/>
          <w:szCs w:val="28"/>
        </w:rPr>
      </w:pPr>
      <w:r w:rsidRPr="00317D7C">
        <w:rPr>
          <w:b/>
          <w:bCs/>
          <w:sz w:val="28"/>
          <w:szCs w:val="28"/>
        </w:rPr>
        <w:t xml:space="preserve">ГРАФИК </w:t>
      </w:r>
    </w:p>
    <w:p w:rsidR="006E1542" w:rsidRDefault="006E1542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 xml:space="preserve">личного приема  граждан в администрации </w:t>
      </w:r>
      <w:r>
        <w:rPr>
          <w:b/>
          <w:bCs/>
          <w:sz w:val="28"/>
          <w:szCs w:val="28"/>
        </w:rPr>
        <w:t>Чернояровского</w:t>
      </w:r>
      <w:r w:rsidRPr="00AE05E0">
        <w:rPr>
          <w:b/>
          <w:bCs/>
          <w:sz w:val="28"/>
          <w:szCs w:val="28"/>
        </w:rPr>
        <w:t xml:space="preserve"> сельсовета Ташлинского района Оренбургской области </w:t>
      </w:r>
    </w:p>
    <w:p w:rsidR="006E1542" w:rsidRDefault="006E1542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>в рамках общероссийского дня приема граждан</w:t>
      </w:r>
    </w:p>
    <w:p w:rsidR="006E1542" w:rsidRPr="00AE05E0" w:rsidRDefault="006E1542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64"/>
        <w:gridCol w:w="2307"/>
        <w:gridCol w:w="2075"/>
        <w:gridCol w:w="2268"/>
      </w:tblGrid>
      <w:tr w:rsidR="006E1542" w:rsidRPr="00CF61C7">
        <w:trPr>
          <w:trHeight w:val="312"/>
        </w:trPr>
        <w:tc>
          <w:tcPr>
            <w:tcW w:w="674" w:type="dxa"/>
            <w:vMerge w:val="restart"/>
          </w:tcPr>
          <w:p w:rsidR="006E1542" w:rsidRPr="00432F9A" w:rsidRDefault="006E1542" w:rsidP="008E192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32F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4" w:type="dxa"/>
            <w:vMerge w:val="restart"/>
          </w:tcPr>
          <w:p w:rsidR="006E1542" w:rsidRDefault="006E1542" w:rsidP="009A2309">
            <w:pPr>
              <w:tabs>
                <w:tab w:val="left" w:pos="780"/>
                <w:tab w:val="center" w:pos="19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32F9A">
              <w:rPr>
                <w:b/>
                <w:bCs/>
                <w:sz w:val="24"/>
                <w:szCs w:val="24"/>
              </w:rPr>
              <w:t>Ф.И.О.</w:t>
            </w:r>
          </w:p>
          <w:p w:rsidR="006E1542" w:rsidRPr="00432F9A" w:rsidRDefault="006E1542" w:rsidP="009A2309">
            <w:pPr>
              <w:tabs>
                <w:tab w:val="left" w:pos="780"/>
                <w:tab w:val="center" w:pos="19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осуществляющего прием</w:t>
            </w:r>
          </w:p>
        </w:tc>
        <w:tc>
          <w:tcPr>
            <w:tcW w:w="2307" w:type="dxa"/>
            <w:vMerge w:val="restart"/>
          </w:tcPr>
          <w:p w:rsidR="006E1542" w:rsidRPr="00432F9A" w:rsidRDefault="006E1542" w:rsidP="008E1925">
            <w:pPr>
              <w:tabs>
                <w:tab w:val="left" w:pos="780"/>
                <w:tab w:val="center" w:pos="1988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Должность осуществляющего прием </w:t>
            </w:r>
          </w:p>
        </w:tc>
        <w:tc>
          <w:tcPr>
            <w:tcW w:w="4343" w:type="dxa"/>
            <w:gridSpan w:val="2"/>
          </w:tcPr>
          <w:p w:rsidR="006E1542" w:rsidRPr="00432F9A" w:rsidRDefault="006E1542" w:rsidP="008E1925">
            <w:pPr>
              <w:tabs>
                <w:tab w:val="left" w:pos="2620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приема (час.) 12.12.2019</w:t>
            </w:r>
          </w:p>
        </w:tc>
      </w:tr>
      <w:tr w:rsidR="006E1542" w:rsidRPr="00CF61C7">
        <w:trPr>
          <w:trHeight w:val="70"/>
        </w:trPr>
        <w:tc>
          <w:tcPr>
            <w:tcW w:w="674" w:type="dxa"/>
            <w:vMerge/>
            <w:vAlign w:val="center"/>
          </w:tcPr>
          <w:p w:rsidR="006E1542" w:rsidRPr="00432F9A" w:rsidRDefault="006E1542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6E1542" w:rsidRPr="00432F9A" w:rsidRDefault="006E1542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vAlign w:val="center"/>
          </w:tcPr>
          <w:p w:rsidR="006E1542" w:rsidRPr="00432F9A" w:rsidRDefault="006E1542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6E1542" w:rsidRPr="00432F9A" w:rsidRDefault="006E1542" w:rsidP="008E192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 12.00 до 16.00</w:t>
            </w:r>
          </w:p>
        </w:tc>
        <w:tc>
          <w:tcPr>
            <w:tcW w:w="2268" w:type="dxa"/>
          </w:tcPr>
          <w:p w:rsidR="006E1542" w:rsidRPr="00432F9A" w:rsidRDefault="006E1542" w:rsidP="009A230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 16.00 до 20.00</w:t>
            </w:r>
          </w:p>
        </w:tc>
      </w:tr>
      <w:tr w:rsidR="006E1542" w:rsidRPr="00CF61C7">
        <w:trPr>
          <w:trHeight w:val="640"/>
        </w:trPr>
        <w:tc>
          <w:tcPr>
            <w:tcW w:w="674" w:type="dxa"/>
          </w:tcPr>
          <w:p w:rsidR="006E1542" w:rsidRPr="009A2309" w:rsidRDefault="006E1542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A230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6E1542" w:rsidRPr="009A2309" w:rsidRDefault="006E1542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Ю.Н.</w:t>
            </w:r>
          </w:p>
        </w:tc>
        <w:tc>
          <w:tcPr>
            <w:tcW w:w="2307" w:type="dxa"/>
          </w:tcPr>
          <w:p w:rsidR="006E1542" w:rsidRPr="009A2309" w:rsidRDefault="006E1542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9A2309">
              <w:rPr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075" w:type="dxa"/>
          </w:tcPr>
          <w:p w:rsidR="006E1542" w:rsidRPr="009A2309" w:rsidRDefault="006E1542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A2309">
              <w:rPr>
                <w:b/>
                <w:bCs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2268" w:type="dxa"/>
          </w:tcPr>
          <w:p w:rsidR="006E1542" w:rsidRPr="009A2309" w:rsidRDefault="006E1542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6E1542" w:rsidRPr="00CF61C7">
        <w:trPr>
          <w:trHeight w:val="640"/>
        </w:trPr>
        <w:tc>
          <w:tcPr>
            <w:tcW w:w="674" w:type="dxa"/>
          </w:tcPr>
          <w:p w:rsidR="006E1542" w:rsidRPr="009A2309" w:rsidRDefault="006E1542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A2309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6E1542" w:rsidRPr="009A2309" w:rsidRDefault="006E1542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Кондёнко И.В.</w:t>
            </w:r>
          </w:p>
        </w:tc>
        <w:tc>
          <w:tcPr>
            <w:tcW w:w="2307" w:type="dxa"/>
          </w:tcPr>
          <w:p w:rsidR="006E1542" w:rsidRPr="009A2309" w:rsidRDefault="006E1542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И.О.г</w:t>
            </w:r>
            <w:r w:rsidRPr="009A230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9A2309">
              <w:rPr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075" w:type="dxa"/>
          </w:tcPr>
          <w:p w:rsidR="006E1542" w:rsidRPr="009A2309" w:rsidRDefault="006E1542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2268" w:type="dxa"/>
          </w:tcPr>
          <w:p w:rsidR="006E1542" w:rsidRPr="009A2309" w:rsidRDefault="006E1542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A2309">
              <w:rPr>
                <w:b/>
                <w:bCs/>
                <w:sz w:val="40"/>
                <w:szCs w:val="40"/>
                <w:lang w:eastAsia="en-US"/>
              </w:rPr>
              <w:t>+</w:t>
            </w:r>
          </w:p>
        </w:tc>
      </w:tr>
    </w:tbl>
    <w:p w:rsidR="006E1542" w:rsidRDefault="006E1542" w:rsidP="0098162A">
      <w:pPr>
        <w:rPr>
          <w:sz w:val="24"/>
          <w:szCs w:val="24"/>
        </w:rPr>
      </w:pPr>
    </w:p>
    <w:p w:rsidR="006E1542" w:rsidRDefault="006E1542" w:rsidP="00AE05E0">
      <w:pPr>
        <w:ind w:right="-5"/>
        <w:jc w:val="right"/>
        <w:rPr>
          <w:sz w:val="28"/>
          <w:szCs w:val="28"/>
        </w:rPr>
      </w:pPr>
    </w:p>
    <w:p w:rsidR="006E1542" w:rsidRPr="002046EA" w:rsidRDefault="006E1542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</w:t>
      </w:r>
    </w:p>
    <w:p w:rsidR="006E1542" w:rsidRPr="002046EA" w:rsidRDefault="006E1542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к распоряжению главы </w:t>
      </w:r>
    </w:p>
    <w:p w:rsidR="006E1542" w:rsidRPr="002046EA" w:rsidRDefault="006E1542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муниципального образования </w:t>
      </w:r>
    </w:p>
    <w:p w:rsidR="006E1542" w:rsidRPr="002046EA" w:rsidRDefault="006E1542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2046EA">
        <w:rPr>
          <w:sz w:val="28"/>
          <w:szCs w:val="28"/>
        </w:rPr>
        <w:t xml:space="preserve"> сельсовет</w:t>
      </w:r>
    </w:p>
    <w:p w:rsidR="006E1542" w:rsidRPr="002046EA" w:rsidRDefault="006E1542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26.11</w:t>
      </w:r>
      <w:r w:rsidRPr="002046EA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2046E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27-р</w:t>
      </w:r>
      <w:r w:rsidRPr="002046EA">
        <w:rPr>
          <w:u w:val="single"/>
        </w:rPr>
        <w:t xml:space="preserve"> </w:t>
      </w:r>
      <w:r w:rsidRPr="002046EA">
        <w:t xml:space="preserve">   </w:t>
      </w:r>
    </w:p>
    <w:p w:rsidR="006E1542" w:rsidRDefault="006E1542" w:rsidP="00AE05E0">
      <w:pPr>
        <w:tabs>
          <w:tab w:val="left" w:pos="58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  ДЕЖУРСТВ</w:t>
      </w:r>
    </w:p>
    <w:p w:rsidR="006E1542" w:rsidRDefault="006E1542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783E77">
        <w:rPr>
          <w:b/>
          <w:bCs/>
          <w:sz w:val="28"/>
          <w:szCs w:val="28"/>
        </w:rPr>
        <w:t xml:space="preserve">народных дружинников на </w:t>
      </w:r>
      <w:r>
        <w:rPr>
          <w:b/>
          <w:bCs/>
          <w:sz w:val="28"/>
          <w:szCs w:val="28"/>
        </w:rPr>
        <w:t>территории Чернояровского сельсовета в день</w:t>
      </w:r>
    </w:p>
    <w:p w:rsidR="006E1542" w:rsidRDefault="006E1542" w:rsidP="009A2309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 xml:space="preserve">личного приема  граждан в администрации </w:t>
      </w:r>
      <w:r>
        <w:rPr>
          <w:b/>
          <w:bCs/>
          <w:sz w:val="28"/>
          <w:szCs w:val="28"/>
        </w:rPr>
        <w:t>Чернояровского</w:t>
      </w:r>
      <w:r w:rsidRPr="00AE05E0">
        <w:rPr>
          <w:b/>
          <w:bCs/>
          <w:sz w:val="28"/>
          <w:szCs w:val="28"/>
        </w:rPr>
        <w:t xml:space="preserve"> сельсовета Ташлинского района Оренбургской области </w:t>
      </w:r>
    </w:p>
    <w:p w:rsidR="006E1542" w:rsidRDefault="006E1542" w:rsidP="009A2309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>в рамках общероссийского дня приема граждан</w:t>
      </w:r>
    </w:p>
    <w:p w:rsidR="006E1542" w:rsidRDefault="006E1542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144" w:tblpY="7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696"/>
        <w:gridCol w:w="3118"/>
        <w:gridCol w:w="2977"/>
      </w:tblGrid>
      <w:tr w:rsidR="006E1542">
        <w:trPr>
          <w:trHeight w:val="256"/>
        </w:trPr>
        <w:tc>
          <w:tcPr>
            <w:tcW w:w="673" w:type="dxa"/>
            <w:vMerge w:val="restart"/>
          </w:tcPr>
          <w:p w:rsidR="006E1542" w:rsidRPr="00A2046D" w:rsidRDefault="006E1542" w:rsidP="00A2046D">
            <w:pPr>
              <w:tabs>
                <w:tab w:val="left" w:pos="5820"/>
              </w:tabs>
              <w:ind w:right="-243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№</w:t>
            </w:r>
          </w:p>
          <w:p w:rsidR="006E1542" w:rsidRPr="00A2046D" w:rsidRDefault="006E1542" w:rsidP="00A2046D">
            <w:pPr>
              <w:tabs>
                <w:tab w:val="left" w:pos="5820"/>
              </w:tabs>
              <w:ind w:right="-243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6" w:type="dxa"/>
            <w:vMerge w:val="restart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Ф.И.О. дежурного</w:t>
            </w:r>
          </w:p>
        </w:tc>
        <w:tc>
          <w:tcPr>
            <w:tcW w:w="6095" w:type="dxa"/>
            <w:gridSpan w:val="2"/>
          </w:tcPr>
          <w:p w:rsidR="006E1542" w:rsidRPr="00A2046D" w:rsidRDefault="006E1542" w:rsidP="00A2046D">
            <w:pPr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12.12.201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A204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6E1542" w:rsidRPr="00A2046D" w:rsidRDefault="006E1542" w:rsidP="00A2046D">
            <w:pPr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(час.)</w:t>
            </w:r>
          </w:p>
        </w:tc>
      </w:tr>
      <w:tr w:rsidR="006E1542">
        <w:trPr>
          <w:trHeight w:val="70"/>
        </w:trPr>
        <w:tc>
          <w:tcPr>
            <w:tcW w:w="673" w:type="dxa"/>
            <w:vMerge/>
            <w:vAlign w:val="center"/>
          </w:tcPr>
          <w:p w:rsidR="006E1542" w:rsidRPr="00A2046D" w:rsidRDefault="006E1542" w:rsidP="00A204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6E1542" w:rsidRPr="00A2046D" w:rsidRDefault="006E1542" w:rsidP="00A204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542" w:rsidRPr="00A2046D" w:rsidRDefault="006E1542" w:rsidP="001D1F66">
            <w:pPr>
              <w:jc w:val="center"/>
              <w:rPr>
                <w:sz w:val="24"/>
                <w:szCs w:val="24"/>
                <w:lang w:eastAsia="en-US"/>
              </w:rPr>
            </w:pPr>
            <w:r w:rsidRPr="00A2046D">
              <w:rPr>
                <w:sz w:val="24"/>
                <w:szCs w:val="24"/>
              </w:rPr>
              <w:t>с.1</w:t>
            </w:r>
            <w:r>
              <w:rPr>
                <w:sz w:val="24"/>
                <w:szCs w:val="24"/>
              </w:rPr>
              <w:t>2</w:t>
            </w:r>
            <w:r w:rsidRPr="00A2046D">
              <w:rPr>
                <w:sz w:val="24"/>
                <w:szCs w:val="24"/>
              </w:rPr>
              <w:t>.00. до 16.00</w:t>
            </w:r>
          </w:p>
        </w:tc>
        <w:tc>
          <w:tcPr>
            <w:tcW w:w="2977" w:type="dxa"/>
          </w:tcPr>
          <w:p w:rsidR="006E1542" w:rsidRPr="00A2046D" w:rsidRDefault="006E1542" w:rsidP="00A2046D">
            <w:pPr>
              <w:jc w:val="center"/>
              <w:rPr>
                <w:sz w:val="24"/>
                <w:szCs w:val="24"/>
              </w:rPr>
            </w:pPr>
            <w:r w:rsidRPr="00A2046D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6</w:t>
            </w:r>
            <w:r w:rsidRPr="00A2046D">
              <w:rPr>
                <w:sz w:val="24"/>
                <w:szCs w:val="24"/>
              </w:rPr>
              <w:t>.00 до 20.00</w:t>
            </w:r>
          </w:p>
        </w:tc>
      </w:tr>
      <w:tr w:rsidR="006E1542">
        <w:trPr>
          <w:trHeight w:val="141"/>
        </w:trPr>
        <w:tc>
          <w:tcPr>
            <w:tcW w:w="673" w:type="dxa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6E1542" w:rsidRPr="00A2046D" w:rsidRDefault="006E1542" w:rsidP="00A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 Виталий Васильевич</w:t>
            </w:r>
          </w:p>
        </w:tc>
        <w:tc>
          <w:tcPr>
            <w:tcW w:w="3118" w:type="dxa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2046D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2977" w:type="dxa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6E1542">
        <w:trPr>
          <w:trHeight w:val="205"/>
        </w:trPr>
        <w:tc>
          <w:tcPr>
            <w:tcW w:w="673" w:type="dxa"/>
          </w:tcPr>
          <w:p w:rsidR="006E1542" w:rsidRPr="00A2046D" w:rsidRDefault="006E1542" w:rsidP="00A2046D">
            <w:pPr>
              <w:tabs>
                <w:tab w:val="left" w:pos="582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6E1542" w:rsidRPr="00A2046D" w:rsidRDefault="006E1542" w:rsidP="00A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Конденко Иван Владимирович</w:t>
            </w:r>
          </w:p>
        </w:tc>
        <w:tc>
          <w:tcPr>
            <w:tcW w:w="3118" w:type="dxa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6E1542" w:rsidRPr="00A2046D" w:rsidRDefault="006E1542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2046D">
              <w:rPr>
                <w:b/>
                <w:bCs/>
                <w:sz w:val="36"/>
                <w:szCs w:val="36"/>
              </w:rPr>
              <w:t>+</w:t>
            </w:r>
          </w:p>
        </w:tc>
      </w:tr>
    </w:tbl>
    <w:p w:rsidR="006E1542" w:rsidRPr="00432F9A" w:rsidRDefault="006E1542" w:rsidP="00AE05E0"/>
    <w:p w:rsidR="006E1542" w:rsidRDefault="006E1542" w:rsidP="00AE05E0">
      <w:pPr>
        <w:ind w:right="-5"/>
        <w:jc w:val="right"/>
        <w:rPr>
          <w:sz w:val="28"/>
          <w:szCs w:val="28"/>
        </w:rPr>
      </w:pPr>
    </w:p>
    <w:sectPr w:rsidR="006E154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2A"/>
    <w:rsid w:val="00033F87"/>
    <w:rsid w:val="00080986"/>
    <w:rsid w:val="00164336"/>
    <w:rsid w:val="001D1F66"/>
    <w:rsid w:val="002046EA"/>
    <w:rsid w:val="0023643E"/>
    <w:rsid w:val="002A24FD"/>
    <w:rsid w:val="002C76C6"/>
    <w:rsid w:val="002F72C5"/>
    <w:rsid w:val="00317D7C"/>
    <w:rsid w:val="00394350"/>
    <w:rsid w:val="003E2F6B"/>
    <w:rsid w:val="00432F9A"/>
    <w:rsid w:val="005035CF"/>
    <w:rsid w:val="00520D58"/>
    <w:rsid w:val="00564F21"/>
    <w:rsid w:val="0059434A"/>
    <w:rsid w:val="00667F22"/>
    <w:rsid w:val="006E1542"/>
    <w:rsid w:val="006F4890"/>
    <w:rsid w:val="00783E77"/>
    <w:rsid w:val="00852201"/>
    <w:rsid w:val="008E1925"/>
    <w:rsid w:val="0098162A"/>
    <w:rsid w:val="009A2309"/>
    <w:rsid w:val="009E5130"/>
    <w:rsid w:val="00A2046D"/>
    <w:rsid w:val="00AE05E0"/>
    <w:rsid w:val="00B30AA0"/>
    <w:rsid w:val="00BD7BBC"/>
    <w:rsid w:val="00C619AF"/>
    <w:rsid w:val="00CF61C7"/>
    <w:rsid w:val="00D61DCE"/>
    <w:rsid w:val="00D62625"/>
    <w:rsid w:val="00D97E3E"/>
    <w:rsid w:val="00E22CBE"/>
    <w:rsid w:val="00ED6FF3"/>
    <w:rsid w:val="00F361AF"/>
    <w:rsid w:val="00F44554"/>
    <w:rsid w:val="00F7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2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harChar">
    <w:name w:val="Знак Char Char Знак Знак Знак Знак"/>
    <w:basedOn w:val="Normal"/>
    <w:uiPriority w:val="99"/>
    <w:rsid w:val="002F72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2F72C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F72C5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72C5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F72C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E05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2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BB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431</Words>
  <Characters>2460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3</cp:revision>
  <cp:lastPrinted>2019-11-26T12:02:00Z</cp:lastPrinted>
  <dcterms:created xsi:type="dcterms:W3CDTF">2019-11-26T11:53:00Z</dcterms:created>
  <dcterms:modified xsi:type="dcterms:W3CDTF">2019-11-26T12:02:00Z</dcterms:modified>
</cp:coreProperties>
</file>