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95"/>
      </w:tblGrid>
      <w:tr w:rsidR="00B565DF">
        <w:tc>
          <w:tcPr>
            <w:tcW w:w="4395" w:type="dxa"/>
          </w:tcPr>
          <w:p w:rsidR="00B565DF" w:rsidRDefault="00B565DF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B565DF" w:rsidRDefault="00B565DF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МУНИЦИПАЛЬНОГО ОБРАЗОВАНИЯ</w:t>
            </w:r>
          </w:p>
          <w:p w:rsidR="00B565DF" w:rsidRDefault="00B565DF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ЧЕРНОЯРОВСКИЙ СЕЛЬСОВЕТ</w:t>
            </w:r>
          </w:p>
          <w:p w:rsidR="00B565DF" w:rsidRDefault="00B565DF" w:rsidP="005A439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B565DF" w:rsidRDefault="00B565DF" w:rsidP="005A4393">
            <w:pPr>
              <w:ind w:hanging="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ОРЕНБУРГСКОЙ ОБЛАСТИ </w:t>
            </w:r>
          </w:p>
          <w:p w:rsidR="00B565DF" w:rsidRDefault="00B565DF" w:rsidP="005A4393">
            <w:pPr>
              <w:rPr>
                <w:b/>
                <w:bCs/>
                <w:sz w:val="22"/>
                <w:szCs w:val="22"/>
              </w:rPr>
            </w:pPr>
          </w:p>
          <w:p w:rsidR="00B565DF" w:rsidRPr="00144252" w:rsidRDefault="00B565DF" w:rsidP="005A4393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252">
              <w:rPr>
                <w:rFonts w:ascii="Times New Roman" w:hAnsi="Times New Roman" w:cs="Times New Roman"/>
                <w:sz w:val="28"/>
                <w:szCs w:val="28"/>
              </w:rPr>
              <w:t>Р А С П О Р Я Ж Е Н И Е</w:t>
            </w:r>
          </w:p>
          <w:p w:rsidR="00B565DF" w:rsidRPr="00646858" w:rsidRDefault="00B565DF" w:rsidP="005A4393">
            <w:pPr>
              <w:ind w:right="5"/>
              <w:rPr>
                <w:b/>
                <w:bCs/>
                <w:sz w:val="2"/>
                <w:szCs w:val="2"/>
              </w:rPr>
            </w:pPr>
          </w:p>
          <w:p w:rsidR="00B565DF" w:rsidRPr="00646858" w:rsidRDefault="00B565DF" w:rsidP="005A4393">
            <w:pPr>
              <w:tabs>
                <w:tab w:val="center" w:pos="2128"/>
              </w:tabs>
              <w:ind w:right="5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25.07.2019 </w:t>
            </w:r>
            <w:r w:rsidRPr="00646858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18-р</w:t>
            </w:r>
          </w:p>
          <w:p w:rsidR="00B565DF" w:rsidRPr="005A4393" w:rsidRDefault="00B565DF" w:rsidP="005A4393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A4393">
              <w:rPr>
                <w:rFonts w:ascii="Times New Roman" w:hAnsi="Times New Roman" w:cs="Times New Roman"/>
                <w:sz w:val="28"/>
                <w:szCs w:val="28"/>
              </w:rPr>
              <w:t>с. Черноярово</w:t>
            </w:r>
            <w:r w:rsidRPr="005A439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B565DF" w:rsidRDefault="00B565DF" w:rsidP="00922A6C">
      <w:pPr>
        <w:jc w:val="center"/>
        <w:rPr>
          <w:rFonts w:ascii="Arial" w:hAnsi="Arial" w:cs="Arial"/>
          <w:sz w:val="16"/>
          <w:szCs w:val="16"/>
        </w:rPr>
      </w:pPr>
      <w:r>
        <w:br w:type="textWrapping" w:clear="all"/>
      </w:r>
    </w:p>
    <w:p w:rsidR="00B565DF" w:rsidRDefault="00B565DF" w:rsidP="00882B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279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инвентаризации</w:t>
      </w:r>
    </w:p>
    <w:p w:rsidR="00B565DF" w:rsidRDefault="00B565DF" w:rsidP="00882B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565DF" w:rsidRDefault="00B565DF" w:rsidP="00882B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вступлением в должность ВРИО главы администрации Чернояровского сельсовета Кондёнко Ивана Владимировича с 25 июля 2020 года:</w:t>
      </w:r>
    </w:p>
    <w:p w:rsidR="00B565DF" w:rsidRDefault="00B565DF" w:rsidP="00882B1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инвентаризацию материальных ценностей в учреждениях, находящихся на балансе администрации  муниципального  образования с 25 июля 2019 года .</w:t>
      </w:r>
    </w:p>
    <w:p w:rsidR="00B565DF" w:rsidRPr="00BD4AB0" w:rsidRDefault="00B565DF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инвентаризационную </w:t>
      </w:r>
      <w:r w:rsidRPr="00BD4AB0">
        <w:rPr>
          <w:rFonts w:ascii="Times New Roman" w:hAnsi="Times New Roman" w:cs="Times New Roman"/>
          <w:sz w:val="28"/>
          <w:szCs w:val="28"/>
        </w:rPr>
        <w:t>комиссию 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>:</w:t>
      </w:r>
    </w:p>
    <w:p w:rsidR="00B565DF" w:rsidRPr="00BD4AB0" w:rsidRDefault="00B565DF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4AB0">
        <w:rPr>
          <w:rFonts w:ascii="Times New Roman" w:hAnsi="Times New Roman" w:cs="Times New Roman"/>
          <w:sz w:val="28"/>
          <w:szCs w:val="28"/>
        </w:rPr>
        <w:t xml:space="preserve">Кускеева О.В.– </w:t>
      </w:r>
      <w:r>
        <w:rPr>
          <w:rFonts w:ascii="Times New Roman" w:hAnsi="Times New Roman" w:cs="Times New Roman"/>
          <w:sz w:val="28"/>
          <w:szCs w:val="28"/>
        </w:rPr>
        <w:t>председатель комиссии,</w:t>
      </w:r>
      <w:r w:rsidRPr="00BD4AB0">
        <w:rPr>
          <w:rFonts w:ascii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4AB0">
        <w:rPr>
          <w:rFonts w:ascii="Times New Roman" w:hAnsi="Times New Roman" w:cs="Times New Roman"/>
          <w:sz w:val="28"/>
          <w:szCs w:val="28"/>
        </w:rPr>
        <w:t>щий бухгалтер отдела МБУ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>ЦФПО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A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согласованию;</w:t>
      </w:r>
    </w:p>
    <w:p w:rsidR="00B565DF" w:rsidRPr="00BD4AB0" w:rsidRDefault="00B565DF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Плотников Ю.И. </w:t>
      </w:r>
      <w:r w:rsidRPr="00BD4A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B565DF" w:rsidRPr="00BD4AB0" w:rsidRDefault="00B565DF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Кондёнко И.В.</w:t>
      </w:r>
      <w:r w:rsidRPr="00BD4A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 , </w:t>
      </w:r>
      <w:r w:rsidRPr="00BD4AB0">
        <w:rPr>
          <w:rFonts w:ascii="Times New Roman" w:hAnsi="Times New Roman" w:cs="Times New Roman"/>
          <w:sz w:val="28"/>
          <w:szCs w:val="28"/>
        </w:rPr>
        <w:t xml:space="preserve">Вр. И.О. главы администрации МО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BD4AB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5DF" w:rsidRPr="00BD4AB0" w:rsidRDefault="00B565DF" w:rsidP="00BD4AB0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AB0">
        <w:t xml:space="preserve">        </w:t>
      </w:r>
      <w:r w:rsidRPr="00BD4A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овалевская Ю.Н.</w:t>
      </w:r>
      <w:r w:rsidRPr="00BD4AB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специалист 1 категории </w:t>
      </w:r>
      <w:r w:rsidRPr="00BD4AB0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</w:t>
      </w:r>
      <w:r w:rsidRPr="00BD4AB0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5DF" w:rsidRPr="00A72795" w:rsidRDefault="00B565DF" w:rsidP="00882B1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 настоящего распоряжения оставляю за собой.</w:t>
      </w:r>
    </w:p>
    <w:p w:rsidR="00B565DF" w:rsidRPr="00084969" w:rsidRDefault="00B565DF" w:rsidP="00882B1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565DF" w:rsidRPr="00084969" w:rsidRDefault="00B565DF" w:rsidP="00882B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65DF" w:rsidRPr="00084969" w:rsidRDefault="00B565DF" w:rsidP="00882B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65DF" w:rsidRDefault="00B565DF" w:rsidP="002572E5">
      <w:pPr>
        <w:ind w:right="-142" w:firstLine="709"/>
        <w:jc w:val="both"/>
        <w:rPr>
          <w:sz w:val="28"/>
          <w:szCs w:val="28"/>
        </w:rPr>
      </w:pPr>
    </w:p>
    <w:p w:rsidR="00B565DF" w:rsidRDefault="00B565DF" w:rsidP="002572E5">
      <w:pPr>
        <w:ind w:right="-142" w:firstLine="709"/>
        <w:jc w:val="both"/>
        <w:rPr>
          <w:sz w:val="28"/>
          <w:szCs w:val="28"/>
        </w:rPr>
      </w:pPr>
    </w:p>
    <w:p w:rsidR="00B565DF" w:rsidRDefault="00B565DF" w:rsidP="002572E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администрации </w:t>
      </w:r>
    </w:p>
    <w:p w:rsidR="00B565DF" w:rsidRDefault="00B565DF" w:rsidP="002572E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Чернояровского сельсовета                                                       И.В. Кондёнко</w:t>
      </w:r>
    </w:p>
    <w:p w:rsidR="00B565DF" w:rsidRDefault="00B565DF" w:rsidP="002572E5">
      <w:pPr>
        <w:ind w:right="-142"/>
        <w:jc w:val="both"/>
        <w:rPr>
          <w:sz w:val="28"/>
          <w:szCs w:val="28"/>
        </w:rPr>
      </w:pPr>
    </w:p>
    <w:p w:rsidR="00B565DF" w:rsidRDefault="00B565DF" w:rsidP="002572E5">
      <w:pPr>
        <w:ind w:right="-142"/>
        <w:jc w:val="both"/>
        <w:rPr>
          <w:sz w:val="28"/>
          <w:szCs w:val="28"/>
        </w:rPr>
      </w:pPr>
    </w:p>
    <w:p w:rsidR="00B565DF" w:rsidRPr="00C01F21" w:rsidRDefault="00B565DF" w:rsidP="002572E5">
      <w:pPr>
        <w:ind w:right="-142"/>
        <w:jc w:val="both"/>
        <w:rPr>
          <w:sz w:val="28"/>
          <w:szCs w:val="28"/>
        </w:rPr>
      </w:pPr>
      <w:r w:rsidRPr="00C01F21">
        <w:rPr>
          <w:sz w:val="28"/>
          <w:szCs w:val="28"/>
        </w:rPr>
        <w:t>Разослано: администрации района, прокурору района, бухгалтерии</w:t>
      </w:r>
    </w:p>
    <w:p w:rsidR="00B565DF" w:rsidRPr="00922A6C" w:rsidRDefault="00B565DF" w:rsidP="003E41CA">
      <w:pPr>
        <w:ind w:right="4819"/>
        <w:jc w:val="both"/>
      </w:pPr>
    </w:p>
    <w:sectPr w:rsidR="00B565DF" w:rsidRPr="00922A6C" w:rsidSect="00C3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23CF"/>
    <w:multiLevelType w:val="hybridMultilevel"/>
    <w:tmpl w:val="B9D0ECB6"/>
    <w:lvl w:ilvl="0" w:tplc="C1DA73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BB96067"/>
    <w:multiLevelType w:val="hybridMultilevel"/>
    <w:tmpl w:val="B79A20AA"/>
    <w:lvl w:ilvl="0" w:tplc="51BC09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355771"/>
    <w:multiLevelType w:val="hybridMultilevel"/>
    <w:tmpl w:val="14B25F54"/>
    <w:lvl w:ilvl="0" w:tplc="6CD0E16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6C"/>
    <w:rsid w:val="0002592B"/>
    <w:rsid w:val="00084969"/>
    <w:rsid w:val="000B26F2"/>
    <w:rsid w:val="000D5D66"/>
    <w:rsid w:val="000D617C"/>
    <w:rsid w:val="001224DF"/>
    <w:rsid w:val="00144252"/>
    <w:rsid w:val="001B452C"/>
    <w:rsid w:val="00216967"/>
    <w:rsid w:val="00237078"/>
    <w:rsid w:val="00237D0C"/>
    <w:rsid w:val="00251BC2"/>
    <w:rsid w:val="002572E5"/>
    <w:rsid w:val="002A1443"/>
    <w:rsid w:val="002A23DC"/>
    <w:rsid w:val="003114D0"/>
    <w:rsid w:val="00352E8C"/>
    <w:rsid w:val="00376E16"/>
    <w:rsid w:val="0039299D"/>
    <w:rsid w:val="003E41CA"/>
    <w:rsid w:val="00416C24"/>
    <w:rsid w:val="004763F8"/>
    <w:rsid w:val="004E565E"/>
    <w:rsid w:val="004F7B34"/>
    <w:rsid w:val="005618AA"/>
    <w:rsid w:val="0056379F"/>
    <w:rsid w:val="005A3870"/>
    <w:rsid w:val="005A4393"/>
    <w:rsid w:val="005A4F11"/>
    <w:rsid w:val="005F4751"/>
    <w:rsid w:val="006056F8"/>
    <w:rsid w:val="00646858"/>
    <w:rsid w:val="00674D70"/>
    <w:rsid w:val="00674FA4"/>
    <w:rsid w:val="0068598F"/>
    <w:rsid w:val="006F14F7"/>
    <w:rsid w:val="00715AE7"/>
    <w:rsid w:val="007449BD"/>
    <w:rsid w:val="00854FA3"/>
    <w:rsid w:val="00856759"/>
    <w:rsid w:val="00882B13"/>
    <w:rsid w:val="00922A6C"/>
    <w:rsid w:val="00922BEF"/>
    <w:rsid w:val="009260BC"/>
    <w:rsid w:val="00930C18"/>
    <w:rsid w:val="00943E92"/>
    <w:rsid w:val="009756EA"/>
    <w:rsid w:val="0097719B"/>
    <w:rsid w:val="009F7117"/>
    <w:rsid w:val="00A038F4"/>
    <w:rsid w:val="00A72795"/>
    <w:rsid w:val="00A86741"/>
    <w:rsid w:val="00AA3A07"/>
    <w:rsid w:val="00AC64EC"/>
    <w:rsid w:val="00AF2D00"/>
    <w:rsid w:val="00B516D6"/>
    <w:rsid w:val="00B565DF"/>
    <w:rsid w:val="00BD4AB0"/>
    <w:rsid w:val="00BF5257"/>
    <w:rsid w:val="00C01F21"/>
    <w:rsid w:val="00C11828"/>
    <w:rsid w:val="00C11FF5"/>
    <w:rsid w:val="00C35F3F"/>
    <w:rsid w:val="00C40292"/>
    <w:rsid w:val="00C50C29"/>
    <w:rsid w:val="00C65F29"/>
    <w:rsid w:val="00CA1AA9"/>
    <w:rsid w:val="00D822E7"/>
    <w:rsid w:val="00DD00C1"/>
    <w:rsid w:val="00E21D3A"/>
    <w:rsid w:val="00E3632C"/>
    <w:rsid w:val="00E7587C"/>
    <w:rsid w:val="00E7733D"/>
    <w:rsid w:val="00EA17C8"/>
    <w:rsid w:val="00EC5CF2"/>
    <w:rsid w:val="00EF261E"/>
    <w:rsid w:val="00F020EA"/>
    <w:rsid w:val="00F20B89"/>
    <w:rsid w:val="00F2696D"/>
    <w:rsid w:val="00F45624"/>
    <w:rsid w:val="00F8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6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A6C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A439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A6C"/>
    <w:rPr>
      <w:rFonts w:ascii="Times New Roman" w:hAnsi="Times New Roman" w:cs="Times New Roman"/>
      <w:noProof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7117"/>
    <w:rPr>
      <w:rFonts w:ascii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22A6C"/>
    <w:pPr>
      <w:ind w:left="720"/>
    </w:pPr>
  </w:style>
  <w:style w:type="paragraph" w:customStyle="1" w:styleId="FR1">
    <w:name w:val="FR1"/>
    <w:uiPriority w:val="99"/>
    <w:rsid w:val="00922A6C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E41CA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41CA"/>
    <w:rPr>
      <w:rFonts w:ascii="Calibri" w:hAnsi="Calibri" w:cs="Calibri"/>
      <w:sz w:val="22"/>
      <w:szCs w:val="22"/>
      <w:lang w:val="ru-RU" w:eastAsia="en-US"/>
    </w:rPr>
  </w:style>
  <w:style w:type="character" w:customStyle="1" w:styleId="BodyText2Char">
    <w:name w:val="Body Text 2 Char"/>
    <w:uiPriority w:val="99"/>
    <w:locked/>
    <w:rsid w:val="0097719B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97719B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DD00C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77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177</Words>
  <Characters>1015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Черноярово</cp:lastModifiedBy>
  <cp:revision>2</cp:revision>
  <cp:lastPrinted>2019-08-12T11:08:00Z</cp:lastPrinted>
  <dcterms:created xsi:type="dcterms:W3CDTF">2020-02-05T05:15:00Z</dcterms:created>
  <dcterms:modified xsi:type="dcterms:W3CDTF">2020-02-05T05:15:00Z</dcterms:modified>
</cp:coreProperties>
</file>