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5307D6">
        <w:trPr>
          <w:trHeight w:val="2977"/>
        </w:trPr>
        <w:tc>
          <w:tcPr>
            <w:tcW w:w="4678" w:type="dxa"/>
            <w:gridSpan w:val="5"/>
          </w:tcPr>
          <w:p w:rsidR="005307D6" w:rsidRDefault="005307D6" w:rsidP="003E1113">
            <w:pPr>
              <w:jc w:val="center"/>
              <w:rPr>
                <w:rFonts w:ascii="Arial" w:hAnsi="Arial" w:cs="Arial"/>
              </w:rPr>
            </w:pPr>
          </w:p>
          <w:p w:rsidR="005307D6" w:rsidRDefault="005307D6" w:rsidP="003E1113">
            <w:pPr>
              <w:jc w:val="center"/>
              <w:rPr>
                <w:sz w:val="16"/>
                <w:szCs w:val="16"/>
              </w:rPr>
            </w:pPr>
          </w:p>
          <w:p w:rsidR="005307D6" w:rsidRDefault="005307D6" w:rsidP="003E1113">
            <w:pPr>
              <w:jc w:val="center"/>
              <w:rPr>
                <w:sz w:val="6"/>
                <w:szCs w:val="6"/>
              </w:rPr>
            </w:pPr>
          </w:p>
          <w:p w:rsidR="005307D6" w:rsidRPr="002E63A2" w:rsidRDefault="005307D6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307D6" w:rsidRPr="002E63A2" w:rsidRDefault="005307D6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307D6" w:rsidRPr="002E63A2" w:rsidRDefault="005307D6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ЧЕРНОЯРОВСКИЙ  </w:t>
            </w:r>
            <w:r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5307D6" w:rsidRDefault="005307D6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307D6" w:rsidRDefault="005307D6" w:rsidP="003E1113">
            <w:pPr>
              <w:jc w:val="center"/>
              <w:rPr>
                <w:sz w:val="16"/>
                <w:szCs w:val="16"/>
              </w:rPr>
            </w:pPr>
          </w:p>
          <w:p w:rsidR="005307D6" w:rsidRDefault="005307D6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5307D6" w:rsidRPr="006C08D3" w:rsidRDefault="005307D6" w:rsidP="003E1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с. Черноярово</w:t>
            </w:r>
          </w:p>
        </w:tc>
      </w:tr>
      <w:tr w:rsidR="005307D6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5307D6" w:rsidRDefault="005307D6" w:rsidP="0032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03.06.2019 </w:t>
            </w:r>
          </w:p>
        </w:tc>
        <w:tc>
          <w:tcPr>
            <w:tcW w:w="577" w:type="dxa"/>
          </w:tcPr>
          <w:p w:rsidR="005307D6" w:rsidRDefault="005307D6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307D6" w:rsidRDefault="005307D6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 р    </w:t>
            </w:r>
          </w:p>
        </w:tc>
      </w:tr>
      <w:tr w:rsidR="005307D6">
        <w:tc>
          <w:tcPr>
            <w:tcW w:w="4678" w:type="dxa"/>
            <w:gridSpan w:val="5"/>
          </w:tcPr>
          <w:p w:rsidR="005307D6" w:rsidRDefault="005307D6" w:rsidP="003E1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307D6" w:rsidRDefault="005307D6" w:rsidP="0067399E">
      <w:pPr>
        <w:ind w:right="-142"/>
        <w:jc w:val="both"/>
        <w:rPr>
          <w:sz w:val="28"/>
          <w:szCs w:val="28"/>
        </w:rPr>
      </w:pPr>
    </w:p>
    <w:p w:rsidR="005307D6" w:rsidRDefault="005307D6" w:rsidP="00C9262D">
      <w:pPr>
        <w:rPr>
          <w:sz w:val="28"/>
          <w:szCs w:val="28"/>
        </w:rPr>
      </w:pPr>
      <w:r w:rsidRPr="00C9262D">
        <w:rPr>
          <w:sz w:val="28"/>
          <w:szCs w:val="28"/>
        </w:rPr>
        <w:t>« О</w:t>
      </w:r>
      <w:r>
        <w:rPr>
          <w:sz w:val="28"/>
          <w:szCs w:val="28"/>
        </w:rPr>
        <w:t xml:space="preserve"> назначении ответственных</w:t>
      </w:r>
    </w:p>
    <w:p w:rsidR="005307D6" w:rsidRPr="00C9262D" w:rsidRDefault="005307D6" w:rsidP="00C9262D">
      <w:pPr>
        <w:rPr>
          <w:sz w:val="28"/>
          <w:szCs w:val="28"/>
        </w:rPr>
      </w:pPr>
      <w:r>
        <w:rPr>
          <w:sz w:val="28"/>
          <w:szCs w:val="28"/>
        </w:rPr>
        <w:t xml:space="preserve"> в системе СКДФ </w:t>
      </w:r>
      <w:r w:rsidRPr="00C9262D">
        <w:rPr>
          <w:sz w:val="28"/>
          <w:szCs w:val="28"/>
        </w:rPr>
        <w:t>»</w:t>
      </w:r>
    </w:p>
    <w:p w:rsidR="005307D6" w:rsidRDefault="005307D6" w:rsidP="00E73F48">
      <w:pPr>
        <w:jc w:val="both"/>
        <w:rPr>
          <w:sz w:val="28"/>
          <w:szCs w:val="28"/>
        </w:rPr>
      </w:pPr>
    </w:p>
    <w:p w:rsidR="005307D6" w:rsidRDefault="005307D6" w:rsidP="00E73F48">
      <w:pPr>
        <w:jc w:val="both"/>
        <w:rPr>
          <w:sz w:val="28"/>
          <w:szCs w:val="28"/>
        </w:rPr>
      </w:pPr>
    </w:p>
    <w:p w:rsidR="005307D6" w:rsidRPr="00A02900" w:rsidRDefault="005307D6" w:rsidP="00A02900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основании п.8б абзаца 4 Указа Президента Российской Федерации « О национальных целях и стратегических задачах развития Российской Федерации на период до 2024года », в целях реализации задачи п.6 паспорта национального проекта « Безопасные и качественные автомобильные дороги в 2019 году», для предоставления информации в  общедоступной информационной системе контроля за формированием и расходованием средств дорожных фондов ( СКДФ) и заполнения информационной системы назначить ответственных:</w:t>
      </w:r>
    </w:p>
    <w:p w:rsidR="005307D6" w:rsidRDefault="005307D6" w:rsidP="00C9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C9262D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Плотникова Юрия Ивановича- главу администрации МО Чернояровский сельсовет;</w:t>
      </w:r>
    </w:p>
    <w:p w:rsidR="005307D6" w:rsidRDefault="005307D6" w:rsidP="00C9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  Ковалевскую  Юлию Николаевну-специалиста 1 категории администрации МО Чернояровский сельсовет</w:t>
      </w:r>
    </w:p>
    <w:p w:rsidR="005307D6" w:rsidRPr="00D33311" w:rsidRDefault="005307D6" w:rsidP="00C9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D33311">
        <w:rPr>
          <w:sz w:val="28"/>
          <w:szCs w:val="28"/>
        </w:rPr>
        <w:t xml:space="preserve">. Контроль за </w:t>
      </w:r>
      <w:r w:rsidRPr="008333EF">
        <w:rPr>
          <w:sz w:val="28"/>
          <w:szCs w:val="28"/>
        </w:rPr>
        <w:t xml:space="preserve">исполнением </w:t>
      </w:r>
      <w:r w:rsidRPr="00D33311">
        <w:rPr>
          <w:sz w:val="28"/>
          <w:szCs w:val="28"/>
        </w:rPr>
        <w:t>настоящего распоряжения оставляю за собой.</w:t>
      </w:r>
    </w:p>
    <w:p w:rsidR="005307D6" w:rsidRPr="00D33311" w:rsidRDefault="005307D6" w:rsidP="00C9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D33311">
        <w:rPr>
          <w:sz w:val="28"/>
          <w:szCs w:val="28"/>
        </w:rPr>
        <w:t>. Распоряжение вступает в силу со дня его подписания.</w:t>
      </w:r>
    </w:p>
    <w:p w:rsidR="005307D6" w:rsidRDefault="005307D6" w:rsidP="00C9262D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</w:p>
    <w:p w:rsidR="005307D6" w:rsidRDefault="005307D6" w:rsidP="00C9262D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</w:p>
    <w:p w:rsidR="005307D6" w:rsidRDefault="005307D6" w:rsidP="00C9262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Ю.И. Плотников</w:t>
      </w:r>
    </w:p>
    <w:p w:rsidR="005307D6" w:rsidRDefault="005307D6" w:rsidP="00C9262D">
      <w:pPr>
        <w:rPr>
          <w:sz w:val="28"/>
          <w:szCs w:val="28"/>
        </w:rPr>
      </w:pPr>
    </w:p>
    <w:p w:rsidR="005307D6" w:rsidRDefault="005307D6" w:rsidP="00C9262D">
      <w:pPr>
        <w:rPr>
          <w:sz w:val="28"/>
          <w:szCs w:val="28"/>
        </w:rPr>
      </w:pPr>
    </w:p>
    <w:p w:rsidR="005307D6" w:rsidRPr="00755046" w:rsidRDefault="005307D6" w:rsidP="00C9262D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района.</w:t>
      </w:r>
    </w:p>
    <w:p w:rsidR="005307D6" w:rsidRPr="00C9262D" w:rsidRDefault="005307D6" w:rsidP="00C9262D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28"/>
          <w:szCs w:val="28"/>
        </w:rPr>
      </w:pPr>
    </w:p>
    <w:p w:rsidR="005307D6" w:rsidRDefault="005307D6" w:rsidP="00C9262D">
      <w:pPr>
        <w:ind w:right="-142"/>
        <w:jc w:val="both"/>
        <w:rPr>
          <w:rFonts w:ascii="Arial" w:hAnsi="Arial" w:cs="Arial"/>
          <w:color w:val="000000"/>
          <w:sz w:val="23"/>
          <w:szCs w:val="23"/>
        </w:rPr>
      </w:pPr>
    </w:p>
    <w:p w:rsidR="005307D6" w:rsidRPr="002F700F" w:rsidRDefault="005307D6" w:rsidP="002F700F">
      <w:pPr>
        <w:ind w:right="-142"/>
        <w:jc w:val="both"/>
        <w:rPr>
          <w:color w:val="000000"/>
          <w:sz w:val="24"/>
          <w:szCs w:val="24"/>
        </w:rPr>
      </w:pPr>
      <w:r w:rsidRPr="00C9262D">
        <w:rPr>
          <w:rFonts w:ascii="Arial" w:hAnsi="Arial" w:cs="Arial"/>
          <w:color w:val="000000"/>
          <w:sz w:val="23"/>
          <w:szCs w:val="23"/>
        </w:rPr>
        <w:br/>
      </w:r>
      <w:r w:rsidRPr="002F700F">
        <w:rPr>
          <w:color w:val="000000"/>
          <w:sz w:val="24"/>
          <w:szCs w:val="24"/>
        </w:rPr>
        <w:t>Ознакомлены:</w:t>
      </w:r>
    </w:p>
    <w:sectPr w:rsidR="005307D6" w:rsidRPr="002F700F" w:rsidSect="006A4968">
      <w:pgSz w:w="11906" w:h="16838"/>
      <w:pgMar w:top="1135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C3C0E"/>
    <w:multiLevelType w:val="hybridMultilevel"/>
    <w:tmpl w:val="E6586EB2"/>
    <w:lvl w:ilvl="0" w:tplc="319A3B6C">
      <w:start w:val="7"/>
      <w:numFmt w:val="decimal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2">
    <w:nsid w:val="66144BF5"/>
    <w:multiLevelType w:val="multilevel"/>
    <w:tmpl w:val="8956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7DBD"/>
    <w:rsid w:val="00012CD9"/>
    <w:rsid w:val="000246C5"/>
    <w:rsid w:val="00047BB1"/>
    <w:rsid w:val="000D2AEA"/>
    <w:rsid w:val="000F30FF"/>
    <w:rsid w:val="001108CB"/>
    <w:rsid w:val="00155D20"/>
    <w:rsid w:val="0017074F"/>
    <w:rsid w:val="00176566"/>
    <w:rsid w:val="001A0313"/>
    <w:rsid w:val="001A1554"/>
    <w:rsid w:val="001D10D1"/>
    <w:rsid w:val="001D523A"/>
    <w:rsid w:val="0020355E"/>
    <w:rsid w:val="002052FE"/>
    <w:rsid w:val="00237D09"/>
    <w:rsid w:val="00245D9E"/>
    <w:rsid w:val="002A173A"/>
    <w:rsid w:val="002B433A"/>
    <w:rsid w:val="002B5154"/>
    <w:rsid w:val="002D0A59"/>
    <w:rsid w:val="002E110F"/>
    <w:rsid w:val="002E63A2"/>
    <w:rsid w:val="002F700F"/>
    <w:rsid w:val="0030590F"/>
    <w:rsid w:val="00321CB5"/>
    <w:rsid w:val="003A09DF"/>
    <w:rsid w:val="003D2826"/>
    <w:rsid w:val="003E1113"/>
    <w:rsid w:val="00411DD2"/>
    <w:rsid w:val="0042039A"/>
    <w:rsid w:val="00447B3F"/>
    <w:rsid w:val="00490C68"/>
    <w:rsid w:val="004F456F"/>
    <w:rsid w:val="004F728F"/>
    <w:rsid w:val="005307D6"/>
    <w:rsid w:val="00545E56"/>
    <w:rsid w:val="00553BCE"/>
    <w:rsid w:val="00571EF4"/>
    <w:rsid w:val="0058700B"/>
    <w:rsid w:val="005E4EE7"/>
    <w:rsid w:val="0066468D"/>
    <w:rsid w:val="0067399E"/>
    <w:rsid w:val="00675516"/>
    <w:rsid w:val="006A4968"/>
    <w:rsid w:val="006C08D3"/>
    <w:rsid w:val="006C2F08"/>
    <w:rsid w:val="006F62D8"/>
    <w:rsid w:val="00734D79"/>
    <w:rsid w:val="00755046"/>
    <w:rsid w:val="007A1240"/>
    <w:rsid w:val="007E0A7D"/>
    <w:rsid w:val="00800DEF"/>
    <w:rsid w:val="00817FAC"/>
    <w:rsid w:val="008260A2"/>
    <w:rsid w:val="008333EF"/>
    <w:rsid w:val="008351FE"/>
    <w:rsid w:val="00864FC1"/>
    <w:rsid w:val="008A6BBE"/>
    <w:rsid w:val="008E62E6"/>
    <w:rsid w:val="00903680"/>
    <w:rsid w:val="00916E7D"/>
    <w:rsid w:val="00923F3E"/>
    <w:rsid w:val="00926BCD"/>
    <w:rsid w:val="0095277C"/>
    <w:rsid w:val="00960C7D"/>
    <w:rsid w:val="00962DEA"/>
    <w:rsid w:val="00967327"/>
    <w:rsid w:val="009F6ACF"/>
    <w:rsid w:val="00A02900"/>
    <w:rsid w:val="00A34A56"/>
    <w:rsid w:val="00A8121C"/>
    <w:rsid w:val="00AB6374"/>
    <w:rsid w:val="00AD6AAC"/>
    <w:rsid w:val="00B15486"/>
    <w:rsid w:val="00B5778B"/>
    <w:rsid w:val="00B935EC"/>
    <w:rsid w:val="00BA53F7"/>
    <w:rsid w:val="00BC3AE2"/>
    <w:rsid w:val="00BD23B1"/>
    <w:rsid w:val="00C65C90"/>
    <w:rsid w:val="00C91848"/>
    <w:rsid w:val="00C9262D"/>
    <w:rsid w:val="00CE1EBD"/>
    <w:rsid w:val="00D24A64"/>
    <w:rsid w:val="00D33311"/>
    <w:rsid w:val="00D601B1"/>
    <w:rsid w:val="00D702EE"/>
    <w:rsid w:val="00D77392"/>
    <w:rsid w:val="00DC31A4"/>
    <w:rsid w:val="00DC4713"/>
    <w:rsid w:val="00E254E8"/>
    <w:rsid w:val="00E67456"/>
    <w:rsid w:val="00E73F48"/>
    <w:rsid w:val="00E81F44"/>
    <w:rsid w:val="00EA4FE4"/>
    <w:rsid w:val="00EB1DCF"/>
    <w:rsid w:val="00FA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5778B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78B"/>
    <w:rPr>
      <w:rFonts w:ascii="Times New Roman" w:hAnsi="Times New Roman" w:cs="Times New Roman"/>
      <w:sz w:val="2"/>
      <w:szCs w:val="2"/>
    </w:rPr>
  </w:style>
  <w:style w:type="paragraph" w:styleId="NormalWeb">
    <w:name w:val="Normal (Web)"/>
    <w:basedOn w:val="Normal"/>
    <w:uiPriority w:val="99"/>
    <w:rsid w:val="00C9262D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186</Words>
  <Characters>1064</Characters>
  <Application>Microsoft Office Outlook</Application>
  <DocSecurity>0</DocSecurity>
  <Lines>0</Lines>
  <Paragraphs>0</Paragraphs>
  <ScaleCrop>false</ScaleCrop>
  <Company>Раннее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Черноярово</cp:lastModifiedBy>
  <cp:revision>3</cp:revision>
  <cp:lastPrinted>2019-06-25T09:52:00Z</cp:lastPrinted>
  <dcterms:created xsi:type="dcterms:W3CDTF">2019-06-04T06:47:00Z</dcterms:created>
  <dcterms:modified xsi:type="dcterms:W3CDTF">2019-06-25T09:52:00Z</dcterms:modified>
</cp:coreProperties>
</file>