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FC" w:rsidRDefault="006C54FC" w:rsidP="006F2A2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«Горячая линия»</w:t>
      </w:r>
    </w:p>
    <w:p w:rsidR="006C54FC" w:rsidRPr="006F2A2C" w:rsidRDefault="006C54FC" w:rsidP="006F2A2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C54FC" w:rsidRDefault="006C54FC" w:rsidP="00873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проверки соблюдения действующего законодательства об оплате труда прокурату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рой района организована горячая </w:t>
      </w:r>
      <w:r w:rsidRPr="00FD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линия.</w:t>
      </w:r>
    </w:p>
    <w:p w:rsidR="006C54FC" w:rsidRDefault="006C54FC" w:rsidP="00873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Прокуратура района просит сообщать об известных Вам случаях выплаты зарплаты "в конвертах", задержках в выдаче заработной платы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D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уплате выходного пособия, компенсаций и гарантий при расторжении трудового договора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других случаях нарушения трудовых прав работающих граждан по телефону </w:t>
      </w:r>
      <w:r w:rsidRPr="006C29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горячей линии 8 (35347) 2-12-76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кроме того </w:t>
      </w:r>
      <w:r w:rsidRPr="00873FC8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3FC8">
        <w:rPr>
          <w:rFonts w:ascii="Times New Roman" w:hAnsi="Times New Roman" w:cs="Times New Roman"/>
          <w:sz w:val="28"/>
          <w:szCs w:val="28"/>
        </w:rPr>
        <w:t xml:space="preserve"> чьи права в обозначенной сфере правоотношений были нарушены, необходимо обращаться в</w:t>
      </w:r>
      <w:r>
        <w:rPr>
          <w:rFonts w:ascii="Times New Roman" w:hAnsi="Times New Roman" w:cs="Times New Roman"/>
          <w:sz w:val="28"/>
          <w:szCs w:val="28"/>
        </w:rPr>
        <w:t xml:space="preserve"> прокуратуру Ташлинского района,</w:t>
      </w:r>
      <w:r w:rsidRPr="00873FC8">
        <w:rPr>
          <w:rFonts w:ascii="Times New Roman" w:hAnsi="Times New Roman" w:cs="Times New Roman"/>
          <w:sz w:val="28"/>
          <w:szCs w:val="28"/>
        </w:rPr>
        <w:t xml:space="preserve"> по адресу: с. Ташла, ул. Хлебная 10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3FC8">
        <w:rPr>
          <w:rFonts w:ascii="Times New Roman" w:hAnsi="Times New Roman" w:cs="Times New Roman"/>
          <w:sz w:val="28"/>
          <w:szCs w:val="28"/>
        </w:rPr>
        <w:t xml:space="preserve"> с соответствующим заявлением.</w:t>
      </w:r>
    </w:p>
    <w:p w:rsidR="006C54FC" w:rsidRPr="00FD10BC" w:rsidRDefault="006C54FC" w:rsidP="00873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0B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C54FC" w:rsidRDefault="006C54FC" w:rsidP="003737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6C54FC" w:rsidRDefault="006C54FC" w:rsidP="003737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54FC" w:rsidRDefault="006C54FC" w:rsidP="007C5AFC">
      <w:pPr>
        <w:tabs>
          <w:tab w:val="left" w:pos="676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Ташлинского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Г.А. Обезьянова</w:t>
      </w:r>
    </w:p>
    <w:p w:rsidR="006C54FC" w:rsidRDefault="006C54FC" w:rsidP="007C5AFC">
      <w:pPr>
        <w:tabs>
          <w:tab w:val="left" w:pos="676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54FC" w:rsidRDefault="006C54FC" w:rsidP="007C5AFC">
      <w:pPr>
        <w:tabs>
          <w:tab w:val="left" w:pos="676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54FC" w:rsidRDefault="006C54FC" w:rsidP="007C5AFC">
      <w:pPr>
        <w:tabs>
          <w:tab w:val="left" w:pos="676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54FC" w:rsidRDefault="006C54FC" w:rsidP="007C5AFC">
      <w:pPr>
        <w:tabs>
          <w:tab w:val="left" w:pos="676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54FC" w:rsidRDefault="006C54FC" w:rsidP="007C5AFC">
      <w:pPr>
        <w:tabs>
          <w:tab w:val="left" w:pos="676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54FC" w:rsidRDefault="006C54FC" w:rsidP="007C5AFC">
      <w:pPr>
        <w:tabs>
          <w:tab w:val="left" w:pos="676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54FC" w:rsidRDefault="006C54FC" w:rsidP="007C5AFC">
      <w:pPr>
        <w:tabs>
          <w:tab w:val="left" w:pos="676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54FC" w:rsidRDefault="006C54FC" w:rsidP="003737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54FC" w:rsidRPr="00873FC8" w:rsidRDefault="006C54FC" w:rsidP="003737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54FC" w:rsidRDefault="006C54FC" w:rsidP="005465E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«Горячая линия»</w:t>
      </w:r>
    </w:p>
    <w:p w:rsidR="006C54FC" w:rsidRPr="006F2A2C" w:rsidRDefault="006C54FC" w:rsidP="005465E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C54FC" w:rsidRDefault="006C54FC" w:rsidP="005465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проверки соблюдения действующего законодательства об оплате труда прокурату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рой района организована горячая </w:t>
      </w:r>
      <w:r w:rsidRPr="00FD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линия.</w:t>
      </w:r>
    </w:p>
    <w:p w:rsidR="006C54FC" w:rsidRDefault="006C54FC" w:rsidP="005465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Прокуратура района просит сообщать об известных Вам случаях выплаты зарплаты "в конвертах", задержках в выдаче заработной платы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D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уплате выходного пособия, компенсаций и гарантий при расторжении трудового договора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других случаях нарушения трудовых прав работающих граждан по телефону </w:t>
      </w:r>
      <w:r w:rsidRPr="006C29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горячей линии 8 (35347) 2-12-76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кроме того </w:t>
      </w:r>
      <w:r w:rsidRPr="00873FC8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3FC8">
        <w:rPr>
          <w:rFonts w:ascii="Times New Roman" w:hAnsi="Times New Roman" w:cs="Times New Roman"/>
          <w:sz w:val="28"/>
          <w:szCs w:val="28"/>
        </w:rPr>
        <w:t xml:space="preserve"> чьи права в обозначенной сфере правоотношений были нарушены, необходимо обращаться в</w:t>
      </w:r>
      <w:r>
        <w:rPr>
          <w:rFonts w:ascii="Times New Roman" w:hAnsi="Times New Roman" w:cs="Times New Roman"/>
          <w:sz w:val="28"/>
          <w:szCs w:val="28"/>
        </w:rPr>
        <w:t xml:space="preserve"> прокуратуру Ташлинского района,</w:t>
      </w:r>
      <w:r w:rsidRPr="00873FC8">
        <w:rPr>
          <w:rFonts w:ascii="Times New Roman" w:hAnsi="Times New Roman" w:cs="Times New Roman"/>
          <w:sz w:val="28"/>
          <w:szCs w:val="28"/>
        </w:rPr>
        <w:t xml:space="preserve"> по адресу: с. Ташла, ул. Хлебная 10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3FC8">
        <w:rPr>
          <w:rFonts w:ascii="Times New Roman" w:hAnsi="Times New Roman" w:cs="Times New Roman"/>
          <w:sz w:val="28"/>
          <w:szCs w:val="28"/>
        </w:rPr>
        <w:t xml:space="preserve"> с соответствующим заявлением.</w:t>
      </w:r>
    </w:p>
    <w:p w:rsidR="006C54FC" w:rsidRPr="00FD10BC" w:rsidRDefault="006C54FC" w:rsidP="0054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0B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C54FC" w:rsidRDefault="006C54FC" w:rsidP="005465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6C54FC" w:rsidRDefault="006C54FC" w:rsidP="005465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54FC" w:rsidRDefault="006C54FC" w:rsidP="005465EB">
      <w:pPr>
        <w:tabs>
          <w:tab w:val="left" w:pos="676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Ташлинского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Г.А. Обезьянова</w:t>
      </w:r>
    </w:p>
    <w:p w:rsidR="006C54FC" w:rsidRPr="00873FC8" w:rsidRDefault="006C54FC" w:rsidP="00873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54FC" w:rsidRPr="00873FC8" w:rsidSect="006C299E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AEA"/>
    <w:rsid w:val="0003165C"/>
    <w:rsid w:val="001527EE"/>
    <w:rsid w:val="00174A3B"/>
    <w:rsid w:val="001A4CC8"/>
    <w:rsid w:val="001F4DC4"/>
    <w:rsid w:val="0026039F"/>
    <w:rsid w:val="002A17C8"/>
    <w:rsid w:val="003737AB"/>
    <w:rsid w:val="003D4AEA"/>
    <w:rsid w:val="003E44F8"/>
    <w:rsid w:val="00402412"/>
    <w:rsid w:val="00432967"/>
    <w:rsid w:val="005465EB"/>
    <w:rsid w:val="005F7D1B"/>
    <w:rsid w:val="00692986"/>
    <w:rsid w:val="006C299E"/>
    <w:rsid w:val="006C54FC"/>
    <w:rsid w:val="006F2A2C"/>
    <w:rsid w:val="007A0944"/>
    <w:rsid w:val="007C5AFC"/>
    <w:rsid w:val="00873FC8"/>
    <w:rsid w:val="009B7382"/>
    <w:rsid w:val="00A305B3"/>
    <w:rsid w:val="00A42867"/>
    <w:rsid w:val="00B5570E"/>
    <w:rsid w:val="00BC5DAD"/>
    <w:rsid w:val="00BE3E2F"/>
    <w:rsid w:val="00C2328C"/>
    <w:rsid w:val="00C40FD4"/>
    <w:rsid w:val="00C5763E"/>
    <w:rsid w:val="00C7093E"/>
    <w:rsid w:val="00C87F17"/>
    <w:rsid w:val="00CB6F08"/>
    <w:rsid w:val="00D07042"/>
    <w:rsid w:val="00D110B0"/>
    <w:rsid w:val="00E128A8"/>
    <w:rsid w:val="00E446A2"/>
    <w:rsid w:val="00F11227"/>
    <w:rsid w:val="00FD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0B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D4AEA"/>
    <w:pPr>
      <w:autoSpaceDE w:val="0"/>
      <w:autoSpaceDN w:val="0"/>
      <w:adjustRightInd w:val="0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FD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220</Words>
  <Characters>1256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«Горячая линия»</dc:title>
  <dc:subject/>
  <dc:creator>Владимир</dc:creator>
  <cp:keywords/>
  <dc:description/>
  <cp:lastModifiedBy>Черноярово</cp:lastModifiedBy>
  <cp:revision>2</cp:revision>
  <cp:lastPrinted>2019-04-30T04:33:00Z</cp:lastPrinted>
  <dcterms:created xsi:type="dcterms:W3CDTF">2019-04-30T04:33:00Z</dcterms:created>
  <dcterms:modified xsi:type="dcterms:W3CDTF">2019-04-30T04:33:00Z</dcterms:modified>
</cp:coreProperties>
</file>