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E3" w:rsidRDefault="00F30D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30DE3" w:rsidRDefault="00F30D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F30DE3" w:rsidRDefault="00F30D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F30DE3" w:rsidRDefault="00F30D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F30DE3" w:rsidRDefault="00F30D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F30DE3" w:rsidRDefault="00F30D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F30DE3" w:rsidRDefault="00F30D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с указанием </w:t>
      </w:r>
    </w:p>
    <w:p w:rsidR="00F30DE3" w:rsidRDefault="00F30D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F30DE3" w:rsidRDefault="00F30DE3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F30DE3" w:rsidRDefault="00F30DE3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F30DE3" w:rsidRDefault="00F30DE3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F30DE3" w:rsidRDefault="00F30DE3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F30DE3" w:rsidRDefault="00F30DE3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ЧЕРНОЯРОВСКИЙ  СЕЛЬСОВЕТ И ФАКТИЧЕСКИХ ЗАТРАТАХ НА ИХ ДЕНЕЖНОЕ СОДЕРЖАНИЕ ЗА  4 КВАРТАЛ 2020 ГОДА.</w:t>
      </w:r>
    </w:p>
    <w:p w:rsidR="00F30DE3" w:rsidRDefault="00F30DE3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3035"/>
        <w:gridCol w:w="5089"/>
      </w:tblGrid>
      <w:tr w:rsidR="00F30DE3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F30DE3" w:rsidRDefault="00F30D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F30DE3" w:rsidRDefault="00F30D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F30DE3" w:rsidRDefault="00F30D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F30DE3" w:rsidRDefault="00F30D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F30DE3" w:rsidRDefault="00F30DE3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F30DE3" w:rsidRDefault="00F30D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F30DE3" w:rsidRDefault="00F30D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F30DE3" w:rsidRDefault="00F30D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F30DE3" w:rsidRDefault="00F30D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руб) </w:t>
            </w:r>
          </w:p>
        </w:tc>
      </w:tr>
      <w:tr w:rsidR="00F30DE3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F30DE3" w:rsidRDefault="00F30DE3" w:rsidP="002356FD">
            <w:r>
              <w:t xml:space="preserve">Муниципальные служащие органа местного самоуправления Чернояровский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F30DE3" w:rsidRPr="00FA7FD3" w:rsidRDefault="00F30DE3" w:rsidP="002356FD">
            <w:pPr>
              <w:jc w:val="center"/>
              <w:rPr>
                <w:sz w:val="28"/>
                <w:szCs w:val="28"/>
              </w:rPr>
            </w:pPr>
            <w:r w:rsidRPr="00FA7FD3">
              <w:rPr>
                <w:sz w:val="28"/>
                <w:szCs w:val="28"/>
              </w:rPr>
              <w:t>2,5</w:t>
            </w:r>
          </w:p>
          <w:p w:rsidR="00F30DE3" w:rsidRPr="00FA7FD3" w:rsidRDefault="00F30DE3" w:rsidP="00235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F30DE3" w:rsidRPr="00FA7FD3" w:rsidRDefault="00F30DE3" w:rsidP="00283D3C">
            <w:pPr>
              <w:jc w:val="center"/>
              <w:rPr>
                <w:sz w:val="28"/>
                <w:szCs w:val="28"/>
              </w:rPr>
            </w:pPr>
            <w:r w:rsidRPr="00FA7FD3">
              <w:rPr>
                <w:sz w:val="28"/>
                <w:szCs w:val="28"/>
              </w:rPr>
              <w:t>161,8</w:t>
            </w:r>
          </w:p>
          <w:p w:rsidR="00F30DE3" w:rsidRPr="00FA7FD3" w:rsidRDefault="00F30DE3" w:rsidP="005F6850">
            <w:pPr>
              <w:rPr>
                <w:sz w:val="28"/>
                <w:szCs w:val="28"/>
              </w:rPr>
            </w:pPr>
          </w:p>
        </w:tc>
      </w:tr>
      <w:tr w:rsidR="00F30DE3">
        <w:tc>
          <w:tcPr>
            <w:tcW w:w="1933" w:type="dxa"/>
          </w:tcPr>
          <w:p w:rsidR="00F30DE3" w:rsidRDefault="00F30DE3">
            <w:r>
              <w:t>Работники администрации муниципального образования  Чернояровский</w:t>
            </w:r>
          </w:p>
          <w:p w:rsidR="00F30DE3" w:rsidRDefault="00F30DE3">
            <w:r>
              <w:t xml:space="preserve">сельсовет </w:t>
            </w:r>
          </w:p>
        </w:tc>
        <w:tc>
          <w:tcPr>
            <w:tcW w:w="3035" w:type="dxa"/>
          </w:tcPr>
          <w:p w:rsidR="00F30DE3" w:rsidRPr="00FA7FD3" w:rsidRDefault="00F30DE3" w:rsidP="002356FD">
            <w:pPr>
              <w:jc w:val="center"/>
              <w:rPr>
                <w:sz w:val="28"/>
                <w:szCs w:val="28"/>
              </w:rPr>
            </w:pPr>
            <w:r w:rsidRPr="00FA7FD3">
              <w:rPr>
                <w:sz w:val="28"/>
                <w:szCs w:val="28"/>
              </w:rPr>
              <w:t>3,2</w:t>
            </w:r>
          </w:p>
          <w:p w:rsidR="00F30DE3" w:rsidRPr="00FA7FD3" w:rsidRDefault="00F30DE3" w:rsidP="002356FD">
            <w:pPr>
              <w:jc w:val="center"/>
              <w:rPr>
                <w:sz w:val="28"/>
                <w:szCs w:val="28"/>
              </w:rPr>
            </w:pPr>
          </w:p>
          <w:p w:rsidR="00F30DE3" w:rsidRPr="00FA7FD3" w:rsidRDefault="00F30DE3" w:rsidP="00235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F30DE3" w:rsidRPr="00FA7FD3" w:rsidRDefault="00F30DE3" w:rsidP="004704DA">
            <w:pPr>
              <w:jc w:val="center"/>
              <w:rPr>
                <w:sz w:val="28"/>
                <w:szCs w:val="28"/>
              </w:rPr>
            </w:pPr>
            <w:r w:rsidRPr="00FA7FD3">
              <w:rPr>
                <w:sz w:val="28"/>
                <w:szCs w:val="28"/>
              </w:rPr>
              <w:t>113,8</w:t>
            </w:r>
          </w:p>
          <w:p w:rsidR="00F30DE3" w:rsidRPr="00FA7FD3" w:rsidRDefault="00F30DE3" w:rsidP="004704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0DE3" w:rsidRDefault="00F30DE3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F30DE3" w:rsidRDefault="00F30DE3" w:rsidP="00557CB2"/>
    <w:p w:rsidR="00F30DE3" w:rsidRPr="003436BE" w:rsidRDefault="00F30DE3" w:rsidP="003436BE"/>
    <w:p w:rsidR="00F30DE3" w:rsidRPr="003436BE" w:rsidRDefault="00F30DE3" w:rsidP="003436BE"/>
    <w:p w:rsidR="00F30DE3" w:rsidRPr="003436BE" w:rsidRDefault="00F30DE3" w:rsidP="003436BE"/>
    <w:p w:rsidR="00F30DE3" w:rsidRDefault="00F30DE3" w:rsidP="003436BE"/>
    <w:p w:rsidR="00F30DE3" w:rsidRDefault="00F30DE3" w:rsidP="003436BE"/>
    <w:p w:rsidR="00F30DE3" w:rsidRDefault="00F30DE3" w:rsidP="003436BE"/>
    <w:p w:rsidR="00F30DE3" w:rsidRDefault="00F30DE3" w:rsidP="003436BE">
      <w:bookmarkStart w:id="0" w:name="_GoBack"/>
      <w:bookmarkEnd w:id="0"/>
    </w:p>
    <w:p w:rsidR="00F30DE3" w:rsidRDefault="00F30DE3" w:rsidP="003436BE"/>
    <w:sectPr w:rsidR="00F30DE3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01629"/>
    <w:rsid w:val="000123D0"/>
    <w:rsid w:val="000265B9"/>
    <w:rsid w:val="000C5A00"/>
    <w:rsid w:val="000C5FC8"/>
    <w:rsid w:val="001447E0"/>
    <w:rsid w:val="001A5E6A"/>
    <w:rsid w:val="001A62B8"/>
    <w:rsid w:val="001B5D9C"/>
    <w:rsid w:val="002175D7"/>
    <w:rsid w:val="00234E6C"/>
    <w:rsid w:val="002356FD"/>
    <w:rsid w:val="00265960"/>
    <w:rsid w:val="00283D3C"/>
    <w:rsid w:val="00284CC6"/>
    <w:rsid w:val="002C0069"/>
    <w:rsid w:val="002C0F28"/>
    <w:rsid w:val="00306365"/>
    <w:rsid w:val="00311055"/>
    <w:rsid w:val="003436BE"/>
    <w:rsid w:val="0034747E"/>
    <w:rsid w:val="00351E97"/>
    <w:rsid w:val="00390492"/>
    <w:rsid w:val="003A02DE"/>
    <w:rsid w:val="003E41A2"/>
    <w:rsid w:val="003E6CD8"/>
    <w:rsid w:val="00436E2A"/>
    <w:rsid w:val="0045174D"/>
    <w:rsid w:val="004704DA"/>
    <w:rsid w:val="004D71DC"/>
    <w:rsid w:val="004F2734"/>
    <w:rsid w:val="0050141B"/>
    <w:rsid w:val="0050578B"/>
    <w:rsid w:val="00520EE3"/>
    <w:rsid w:val="005257D2"/>
    <w:rsid w:val="00557CB2"/>
    <w:rsid w:val="005F6850"/>
    <w:rsid w:val="006073DF"/>
    <w:rsid w:val="006A67AD"/>
    <w:rsid w:val="006C161C"/>
    <w:rsid w:val="006E077E"/>
    <w:rsid w:val="006F2A3E"/>
    <w:rsid w:val="00772604"/>
    <w:rsid w:val="00791F74"/>
    <w:rsid w:val="007D0439"/>
    <w:rsid w:val="007D31AB"/>
    <w:rsid w:val="007F4E00"/>
    <w:rsid w:val="007F7752"/>
    <w:rsid w:val="008460B4"/>
    <w:rsid w:val="00847C3D"/>
    <w:rsid w:val="00885948"/>
    <w:rsid w:val="00933024"/>
    <w:rsid w:val="009A4742"/>
    <w:rsid w:val="00A20CE7"/>
    <w:rsid w:val="00A360CB"/>
    <w:rsid w:val="00A828E8"/>
    <w:rsid w:val="00AA6613"/>
    <w:rsid w:val="00AB126C"/>
    <w:rsid w:val="00AB6D87"/>
    <w:rsid w:val="00B56083"/>
    <w:rsid w:val="00B82C43"/>
    <w:rsid w:val="00BC3723"/>
    <w:rsid w:val="00D21AB1"/>
    <w:rsid w:val="00D43E2E"/>
    <w:rsid w:val="00D44107"/>
    <w:rsid w:val="00D81D37"/>
    <w:rsid w:val="00DD45B3"/>
    <w:rsid w:val="00E324B6"/>
    <w:rsid w:val="00E66E2F"/>
    <w:rsid w:val="00E76B76"/>
    <w:rsid w:val="00E77C9F"/>
    <w:rsid w:val="00E900AC"/>
    <w:rsid w:val="00E92165"/>
    <w:rsid w:val="00EF74BB"/>
    <w:rsid w:val="00F05DA0"/>
    <w:rsid w:val="00F1525B"/>
    <w:rsid w:val="00F2045A"/>
    <w:rsid w:val="00F30DE3"/>
    <w:rsid w:val="00F402AC"/>
    <w:rsid w:val="00FA2E45"/>
    <w:rsid w:val="00FA73E7"/>
    <w:rsid w:val="00FA7FD3"/>
    <w:rsid w:val="00FB32F2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0EE3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129</Words>
  <Characters>737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Черноярово</cp:lastModifiedBy>
  <cp:revision>2</cp:revision>
  <cp:lastPrinted>2020-02-19T07:10:00Z</cp:lastPrinted>
  <dcterms:created xsi:type="dcterms:W3CDTF">2021-01-29T05:03:00Z</dcterms:created>
  <dcterms:modified xsi:type="dcterms:W3CDTF">2021-01-29T05:03:00Z</dcterms:modified>
</cp:coreProperties>
</file>