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52" w:rsidRDefault="007F775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F7752" w:rsidRDefault="007F775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7F7752" w:rsidRDefault="007F775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7F7752" w:rsidRDefault="007F775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7F7752" w:rsidRDefault="007F775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7F7752" w:rsidRDefault="007F775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F7752" w:rsidRDefault="007F775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с указанием </w:t>
      </w:r>
    </w:p>
    <w:p w:rsidR="007F7752" w:rsidRDefault="007F775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7F7752" w:rsidRDefault="007F7752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7F7752" w:rsidRDefault="007F775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F7752" w:rsidRDefault="007F775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F7752" w:rsidRDefault="007F775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7F7752" w:rsidRDefault="007F775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ЧЕРНОЯРОВ</w:t>
      </w:r>
      <w:bookmarkStart w:id="0" w:name="_GoBack"/>
      <w:bookmarkEnd w:id="0"/>
      <w:r>
        <w:rPr>
          <w:b/>
          <w:bCs/>
          <w:sz w:val="28"/>
          <w:szCs w:val="28"/>
        </w:rPr>
        <w:t>СКИЙ  СЕЛЬСОВЕТ И ФАКТИЧЕСКИХ ЗАТРАТАХ НА ИХ ДЕНЕЖНОЕ СОДЕРЖАНИЕ ЗА 1 КВАРТАЛ 2020 ГОДА.</w:t>
      </w:r>
    </w:p>
    <w:p w:rsidR="007F7752" w:rsidRDefault="007F7752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3035"/>
        <w:gridCol w:w="5089"/>
      </w:tblGrid>
      <w:tr w:rsidR="007F7752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7F7752" w:rsidRDefault="007F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7F7752" w:rsidRDefault="007F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7F7752" w:rsidRDefault="007F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7F7752" w:rsidRDefault="007F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7F7752" w:rsidRDefault="007F7752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7F7752" w:rsidRDefault="007F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7F7752" w:rsidRDefault="007F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7F7752" w:rsidRDefault="007F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7F7752" w:rsidRDefault="007F7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руб) </w:t>
            </w:r>
          </w:p>
        </w:tc>
      </w:tr>
      <w:tr w:rsidR="007F7752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7F7752" w:rsidRDefault="007F7752" w:rsidP="002356FD">
            <w:r>
              <w:t xml:space="preserve">Муниципальные служащие органа местного самоуправления Чернояровский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7F7752" w:rsidRPr="00D81D37" w:rsidRDefault="007F7752" w:rsidP="002356FD">
            <w:pPr>
              <w:jc w:val="center"/>
              <w:rPr>
                <w:sz w:val="28"/>
                <w:szCs w:val="28"/>
              </w:rPr>
            </w:pPr>
            <w:r w:rsidRPr="00D81D37">
              <w:rPr>
                <w:sz w:val="28"/>
                <w:szCs w:val="28"/>
              </w:rPr>
              <w:t>2,5</w:t>
            </w:r>
          </w:p>
          <w:p w:rsidR="007F7752" w:rsidRPr="006C161C" w:rsidRDefault="007F7752" w:rsidP="002356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F7752" w:rsidRPr="006C161C" w:rsidRDefault="007F7752" w:rsidP="002356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7F7752" w:rsidRPr="00D81D37" w:rsidRDefault="007F7752" w:rsidP="002356FD">
            <w:pPr>
              <w:jc w:val="center"/>
              <w:rPr>
                <w:sz w:val="28"/>
                <w:szCs w:val="28"/>
              </w:rPr>
            </w:pPr>
            <w:r w:rsidRPr="00D81D37">
              <w:rPr>
                <w:sz w:val="28"/>
                <w:szCs w:val="28"/>
              </w:rPr>
              <w:t>166,5</w:t>
            </w:r>
          </w:p>
          <w:p w:rsidR="007F7752" w:rsidRPr="006C161C" w:rsidRDefault="007F7752" w:rsidP="005F6850">
            <w:pPr>
              <w:rPr>
                <w:sz w:val="28"/>
                <w:szCs w:val="28"/>
                <w:highlight w:val="yellow"/>
              </w:rPr>
            </w:pPr>
          </w:p>
          <w:p w:rsidR="007F7752" w:rsidRPr="006C161C" w:rsidRDefault="007F7752" w:rsidP="005F6850">
            <w:pPr>
              <w:rPr>
                <w:sz w:val="28"/>
                <w:szCs w:val="28"/>
                <w:highlight w:val="yellow"/>
              </w:rPr>
            </w:pPr>
          </w:p>
        </w:tc>
      </w:tr>
      <w:tr w:rsidR="007F7752">
        <w:tc>
          <w:tcPr>
            <w:tcW w:w="1933" w:type="dxa"/>
          </w:tcPr>
          <w:p w:rsidR="007F7752" w:rsidRDefault="007F7752">
            <w:r>
              <w:t>Работники администрации муниципального образования  Чернояровский</w:t>
            </w:r>
          </w:p>
          <w:p w:rsidR="007F7752" w:rsidRDefault="007F7752">
            <w:r>
              <w:t xml:space="preserve">сельсовет </w:t>
            </w:r>
          </w:p>
        </w:tc>
        <w:tc>
          <w:tcPr>
            <w:tcW w:w="3035" w:type="dxa"/>
          </w:tcPr>
          <w:p w:rsidR="007F7752" w:rsidRPr="00D81D37" w:rsidRDefault="007F7752" w:rsidP="002356FD">
            <w:pPr>
              <w:jc w:val="center"/>
              <w:rPr>
                <w:sz w:val="28"/>
                <w:szCs w:val="28"/>
              </w:rPr>
            </w:pPr>
            <w:r w:rsidRPr="00D81D37">
              <w:rPr>
                <w:sz w:val="28"/>
                <w:szCs w:val="28"/>
              </w:rPr>
              <w:t>3,2</w:t>
            </w:r>
          </w:p>
          <w:p w:rsidR="007F7752" w:rsidRPr="006C161C" w:rsidRDefault="007F7752" w:rsidP="002356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F7752" w:rsidRPr="006C161C" w:rsidRDefault="007F7752" w:rsidP="002356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9" w:type="dxa"/>
          </w:tcPr>
          <w:p w:rsidR="007F7752" w:rsidRPr="00D81D37" w:rsidRDefault="007F7752" w:rsidP="002356FD">
            <w:pPr>
              <w:jc w:val="center"/>
              <w:rPr>
                <w:sz w:val="28"/>
                <w:szCs w:val="28"/>
              </w:rPr>
            </w:pPr>
            <w:r w:rsidRPr="00D81D37">
              <w:rPr>
                <w:sz w:val="28"/>
                <w:szCs w:val="28"/>
              </w:rPr>
              <w:t>99,3</w:t>
            </w:r>
          </w:p>
          <w:p w:rsidR="007F7752" w:rsidRPr="006C161C" w:rsidRDefault="007F7752" w:rsidP="004704D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F7752" w:rsidRPr="006C161C" w:rsidRDefault="007F7752" w:rsidP="004704D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7F7752" w:rsidRDefault="007F7752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7F7752" w:rsidRDefault="007F7752" w:rsidP="00557CB2"/>
    <w:p w:rsidR="007F7752" w:rsidRPr="003436BE" w:rsidRDefault="007F7752" w:rsidP="003436BE"/>
    <w:p w:rsidR="007F7752" w:rsidRPr="003436BE" w:rsidRDefault="007F7752" w:rsidP="003436BE"/>
    <w:p w:rsidR="007F7752" w:rsidRPr="003436BE" w:rsidRDefault="007F7752" w:rsidP="003436BE"/>
    <w:p w:rsidR="007F7752" w:rsidRDefault="007F7752" w:rsidP="003436BE"/>
    <w:p w:rsidR="007F7752" w:rsidRDefault="007F7752" w:rsidP="003436BE"/>
    <w:p w:rsidR="007F7752" w:rsidRDefault="007F7752" w:rsidP="003436BE"/>
    <w:p w:rsidR="007F7752" w:rsidRDefault="007F7752" w:rsidP="003436BE"/>
    <w:p w:rsidR="007F7752" w:rsidRDefault="007F7752" w:rsidP="003436BE"/>
    <w:sectPr w:rsidR="007F775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01629"/>
    <w:rsid w:val="000123D0"/>
    <w:rsid w:val="000C5A00"/>
    <w:rsid w:val="000C5FC8"/>
    <w:rsid w:val="001447E0"/>
    <w:rsid w:val="001B5D9C"/>
    <w:rsid w:val="00234E6C"/>
    <w:rsid w:val="002356FD"/>
    <w:rsid w:val="00265960"/>
    <w:rsid w:val="00284CC6"/>
    <w:rsid w:val="002C0069"/>
    <w:rsid w:val="002C0F28"/>
    <w:rsid w:val="00311055"/>
    <w:rsid w:val="003436BE"/>
    <w:rsid w:val="0034747E"/>
    <w:rsid w:val="00351E97"/>
    <w:rsid w:val="00390492"/>
    <w:rsid w:val="003A02DE"/>
    <w:rsid w:val="003E41A2"/>
    <w:rsid w:val="003E6CD8"/>
    <w:rsid w:val="00436E2A"/>
    <w:rsid w:val="0045174D"/>
    <w:rsid w:val="004704DA"/>
    <w:rsid w:val="004D71DC"/>
    <w:rsid w:val="004F2734"/>
    <w:rsid w:val="0050141B"/>
    <w:rsid w:val="0050578B"/>
    <w:rsid w:val="00520EE3"/>
    <w:rsid w:val="005257D2"/>
    <w:rsid w:val="00557CB2"/>
    <w:rsid w:val="005F6850"/>
    <w:rsid w:val="006073DF"/>
    <w:rsid w:val="006C161C"/>
    <w:rsid w:val="006E077E"/>
    <w:rsid w:val="006F2A3E"/>
    <w:rsid w:val="00772604"/>
    <w:rsid w:val="00791F74"/>
    <w:rsid w:val="007D31AB"/>
    <w:rsid w:val="007F4E00"/>
    <w:rsid w:val="007F7752"/>
    <w:rsid w:val="008460B4"/>
    <w:rsid w:val="00847C3D"/>
    <w:rsid w:val="00885948"/>
    <w:rsid w:val="009A4742"/>
    <w:rsid w:val="00A20CE7"/>
    <w:rsid w:val="00A360CB"/>
    <w:rsid w:val="00A828E8"/>
    <w:rsid w:val="00AA6613"/>
    <w:rsid w:val="00AB126C"/>
    <w:rsid w:val="00AB6D87"/>
    <w:rsid w:val="00B56083"/>
    <w:rsid w:val="00BC3723"/>
    <w:rsid w:val="00D43E2E"/>
    <w:rsid w:val="00D44107"/>
    <w:rsid w:val="00D81D37"/>
    <w:rsid w:val="00E66E2F"/>
    <w:rsid w:val="00E76B76"/>
    <w:rsid w:val="00E77C9F"/>
    <w:rsid w:val="00E900AC"/>
    <w:rsid w:val="00E92165"/>
    <w:rsid w:val="00EF74BB"/>
    <w:rsid w:val="00F1525B"/>
    <w:rsid w:val="00F2045A"/>
    <w:rsid w:val="00FA2E45"/>
    <w:rsid w:val="00FA73E7"/>
    <w:rsid w:val="00FB32F2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0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129</Words>
  <Characters>738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Черноярово</cp:lastModifiedBy>
  <cp:revision>4</cp:revision>
  <cp:lastPrinted>2020-02-19T07:10:00Z</cp:lastPrinted>
  <dcterms:created xsi:type="dcterms:W3CDTF">2020-02-19T07:39:00Z</dcterms:created>
  <dcterms:modified xsi:type="dcterms:W3CDTF">2020-05-05T06:15:00Z</dcterms:modified>
</cp:coreProperties>
</file>