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093B0D" w:rsidRDefault="00093B0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093B0D" w:rsidRDefault="00093B0D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093B0D" w:rsidRDefault="00093B0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93B0D" w:rsidRDefault="00093B0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93B0D" w:rsidRDefault="00093B0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093B0D" w:rsidRDefault="00093B0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3 КВАРТАЛ 2019 ГОДА.</w:t>
      </w:r>
    </w:p>
    <w:p w:rsidR="00093B0D" w:rsidRDefault="00093B0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093B0D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093B0D" w:rsidRDefault="00093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093B0D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093B0D" w:rsidRDefault="00093B0D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093B0D" w:rsidRDefault="00093B0D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093B0D" w:rsidRDefault="00093B0D" w:rsidP="002356FD">
            <w:pPr>
              <w:jc w:val="center"/>
              <w:rPr>
                <w:sz w:val="28"/>
                <w:szCs w:val="28"/>
              </w:rPr>
            </w:pPr>
          </w:p>
          <w:p w:rsidR="00093B0D" w:rsidRDefault="00093B0D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093B0D" w:rsidRPr="00D44107" w:rsidRDefault="00093B0D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209,34</w:t>
            </w:r>
          </w:p>
          <w:p w:rsidR="00093B0D" w:rsidRDefault="00093B0D" w:rsidP="005F6850">
            <w:pPr>
              <w:rPr>
                <w:sz w:val="28"/>
                <w:szCs w:val="28"/>
              </w:rPr>
            </w:pPr>
          </w:p>
          <w:p w:rsidR="00093B0D" w:rsidRDefault="00093B0D" w:rsidP="005F6850">
            <w:pPr>
              <w:rPr>
                <w:sz w:val="28"/>
                <w:szCs w:val="28"/>
              </w:rPr>
            </w:pPr>
          </w:p>
        </w:tc>
      </w:tr>
      <w:tr w:rsidR="00093B0D">
        <w:tc>
          <w:tcPr>
            <w:tcW w:w="1933" w:type="dxa"/>
          </w:tcPr>
          <w:p w:rsidR="00093B0D" w:rsidRDefault="00093B0D">
            <w:r>
              <w:t>Работники администрации муниципального образования  Чернояровский</w:t>
            </w:r>
          </w:p>
          <w:p w:rsidR="00093B0D" w:rsidRDefault="00093B0D">
            <w:r>
              <w:t xml:space="preserve">сельсовет </w:t>
            </w:r>
          </w:p>
        </w:tc>
        <w:tc>
          <w:tcPr>
            <w:tcW w:w="3035" w:type="dxa"/>
          </w:tcPr>
          <w:p w:rsidR="00093B0D" w:rsidRPr="00F1525B" w:rsidRDefault="00093B0D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093B0D" w:rsidRDefault="00093B0D" w:rsidP="002356FD">
            <w:pPr>
              <w:jc w:val="center"/>
              <w:rPr>
                <w:sz w:val="28"/>
                <w:szCs w:val="28"/>
              </w:rPr>
            </w:pPr>
          </w:p>
          <w:p w:rsidR="00093B0D" w:rsidRPr="00F1525B" w:rsidRDefault="00093B0D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093B0D" w:rsidRPr="00D44107" w:rsidRDefault="00093B0D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</w:t>
            </w:r>
          </w:p>
          <w:p w:rsidR="00093B0D" w:rsidRDefault="00093B0D" w:rsidP="004704DA">
            <w:pPr>
              <w:jc w:val="center"/>
              <w:rPr>
                <w:sz w:val="28"/>
                <w:szCs w:val="28"/>
              </w:rPr>
            </w:pPr>
          </w:p>
          <w:p w:rsidR="00093B0D" w:rsidRPr="00D44107" w:rsidRDefault="00093B0D" w:rsidP="004704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B0D" w:rsidRDefault="00093B0D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093B0D" w:rsidRDefault="00093B0D" w:rsidP="00557CB2"/>
    <w:p w:rsidR="00093B0D" w:rsidRPr="003436BE" w:rsidRDefault="00093B0D" w:rsidP="003436BE"/>
    <w:p w:rsidR="00093B0D" w:rsidRPr="003436BE" w:rsidRDefault="00093B0D" w:rsidP="003436BE"/>
    <w:p w:rsidR="00093B0D" w:rsidRPr="003436BE" w:rsidRDefault="00093B0D" w:rsidP="003436BE"/>
    <w:p w:rsidR="00093B0D" w:rsidRDefault="00093B0D" w:rsidP="003436BE"/>
    <w:p w:rsidR="00093B0D" w:rsidRDefault="00093B0D" w:rsidP="003436BE"/>
    <w:p w:rsidR="00093B0D" w:rsidRDefault="00093B0D" w:rsidP="003436BE"/>
    <w:p w:rsidR="00093B0D" w:rsidRDefault="00093B0D" w:rsidP="003436BE"/>
    <w:p w:rsidR="00093B0D" w:rsidRDefault="00093B0D" w:rsidP="003436BE"/>
    <w:sectPr w:rsidR="00093B0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93B0D"/>
    <w:rsid w:val="000C5A00"/>
    <w:rsid w:val="000C5FC8"/>
    <w:rsid w:val="00131510"/>
    <w:rsid w:val="001447E0"/>
    <w:rsid w:val="001B5D9C"/>
    <w:rsid w:val="002356FD"/>
    <w:rsid w:val="00265960"/>
    <w:rsid w:val="00284CC6"/>
    <w:rsid w:val="002C0069"/>
    <w:rsid w:val="002C0F28"/>
    <w:rsid w:val="003436BE"/>
    <w:rsid w:val="00390492"/>
    <w:rsid w:val="003A02DE"/>
    <w:rsid w:val="003E41A2"/>
    <w:rsid w:val="003E6CD8"/>
    <w:rsid w:val="00436E2A"/>
    <w:rsid w:val="0045174D"/>
    <w:rsid w:val="004704DA"/>
    <w:rsid w:val="00481CFD"/>
    <w:rsid w:val="004D71DC"/>
    <w:rsid w:val="004F2734"/>
    <w:rsid w:val="0050141B"/>
    <w:rsid w:val="00520EE3"/>
    <w:rsid w:val="005257D2"/>
    <w:rsid w:val="00557CB2"/>
    <w:rsid w:val="005F6850"/>
    <w:rsid w:val="00604CF5"/>
    <w:rsid w:val="006073DF"/>
    <w:rsid w:val="006E077E"/>
    <w:rsid w:val="006F2A3E"/>
    <w:rsid w:val="00772604"/>
    <w:rsid w:val="00791F74"/>
    <w:rsid w:val="007D31AB"/>
    <w:rsid w:val="007F4E00"/>
    <w:rsid w:val="008460B4"/>
    <w:rsid w:val="00847C3D"/>
    <w:rsid w:val="009A4742"/>
    <w:rsid w:val="00A20CE7"/>
    <w:rsid w:val="00AA6613"/>
    <w:rsid w:val="00AB6D87"/>
    <w:rsid w:val="00B56083"/>
    <w:rsid w:val="00BC3723"/>
    <w:rsid w:val="00D43E2E"/>
    <w:rsid w:val="00D44107"/>
    <w:rsid w:val="00E23ACD"/>
    <w:rsid w:val="00E66E2F"/>
    <w:rsid w:val="00E76B76"/>
    <w:rsid w:val="00E900AC"/>
    <w:rsid w:val="00E92165"/>
    <w:rsid w:val="00EF74BB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3</cp:revision>
  <cp:lastPrinted>2020-02-19T07:10:00Z</cp:lastPrinted>
  <dcterms:created xsi:type="dcterms:W3CDTF">2020-02-19T07:20:00Z</dcterms:created>
  <dcterms:modified xsi:type="dcterms:W3CDTF">2020-02-19T07:22:00Z</dcterms:modified>
</cp:coreProperties>
</file>