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AF6E1E" w:rsidRDefault="00AF6E1E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AF6E1E" w:rsidRDefault="00AF6E1E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AF6E1E" w:rsidRDefault="00AF6E1E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F6E1E" w:rsidRDefault="00AF6E1E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F6E1E" w:rsidRDefault="00AF6E1E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AF6E1E" w:rsidRDefault="00AF6E1E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1 КВАРТАЛ 2019 ГОДА.</w:t>
      </w:r>
    </w:p>
    <w:p w:rsidR="00AF6E1E" w:rsidRDefault="00AF6E1E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AF6E1E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AF6E1E" w:rsidRDefault="00AF6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AF6E1E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AF6E1E" w:rsidRDefault="00AF6E1E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AF6E1E" w:rsidRDefault="00AF6E1E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AF6E1E" w:rsidRDefault="00AF6E1E" w:rsidP="002356FD">
            <w:pPr>
              <w:jc w:val="center"/>
              <w:rPr>
                <w:sz w:val="28"/>
                <w:szCs w:val="28"/>
              </w:rPr>
            </w:pPr>
          </w:p>
          <w:p w:rsidR="00AF6E1E" w:rsidRDefault="00AF6E1E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6E1E" w:rsidRPr="00D44107" w:rsidRDefault="00AF6E1E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  <w:p w:rsidR="00AF6E1E" w:rsidRDefault="00AF6E1E" w:rsidP="005F6850">
            <w:pPr>
              <w:rPr>
                <w:sz w:val="28"/>
                <w:szCs w:val="28"/>
              </w:rPr>
            </w:pPr>
          </w:p>
          <w:p w:rsidR="00AF6E1E" w:rsidRDefault="00AF6E1E" w:rsidP="005F6850">
            <w:pPr>
              <w:rPr>
                <w:sz w:val="28"/>
                <w:szCs w:val="28"/>
              </w:rPr>
            </w:pPr>
          </w:p>
        </w:tc>
      </w:tr>
      <w:tr w:rsidR="00AF6E1E">
        <w:tc>
          <w:tcPr>
            <w:tcW w:w="1933" w:type="dxa"/>
          </w:tcPr>
          <w:p w:rsidR="00AF6E1E" w:rsidRDefault="00AF6E1E">
            <w:r>
              <w:t>Работники администрации муниципального образования  Чернояровский</w:t>
            </w:r>
          </w:p>
          <w:p w:rsidR="00AF6E1E" w:rsidRDefault="00AF6E1E">
            <w:r>
              <w:t xml:space="preserve">сельсовет </w:t>
            </w:r>
          </w:p>
        </w:tc>
        <w:tc>
          <w:tcPr>
            <w:tcW w:w="3035" w:type="dxa"/>
          </w:tcPr>
          <w:p w:rsidR="00AF6E1E" w:rsidRPr="00F1525B" w:rsidRDefault="00AF6E1E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AF6E1E" w:rsidRDefault="00AF6E1E" w:rsidP="002356FD">
            <w:pPr>
              <w:jc w:val="center"/>
              <w:rPr>
                <w:sz w:val="28"/>
                <w:szCs w:val="28"/>
              </w:rPr>
            </w:pPr>
          </w:p>
          <w:p w:rsidR="00AF6E1E" w:rsidRPr="00F1525B" w:rsidRDefault="00AF6E1E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AF6E1E" w:rsidRPr="00D44107" w:rsidRDefault="00AF6E1E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  <w:p w:rsidR="00AF6E1E" w:rsidRDefault="00AF6E1E" w:rsidP="004704DA">
            <w:pPr>
              <w:jc w:val="center"/>
              <w:rPr>
                <w:sz w:val="28"/>
                <w:szCs w:val="28"/>
              </w:rPr>
            </w:pPr>
          </w:p>
          <w:p w:rsidR="00AF6E1E" w:rsidRPr="00D44107" w:rsidRDefault="00AF6E1E" w:rsidP="004704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E1E" w:rsidRDefault="00AF6E1E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AF6E1E" w:rsidRDefault="00AF6E1E" w:rsidP="00557CB2"/>
    <w:p w:rsidR="00AF6E1E" w:rsidRPr="003436BE" w:rsidRDefault="00AF6E1E" w:rsidP="003436BE"/>
    <w:p w:rsidR="00AF6E1E" w:rsidRPr="003436BE" w:rsidRDefault="00AF6E1E" w:rsidP="003436BE"/>
    <w:p w:rsidR="00AF6E1E" w:rsidRPr="003436BE" w:rsidRDefault="00AF6E1E" w:rsidP="003436BE"/>
    <w:p w:rsidR="00AF6E1E" w:rsidRDefault="00AF6E1E" w:rsidP="003436BE"/>
    <w:p w:rsidR="00AF6E1E" w:rsidRDefault="00AF6E1E" w:rsidP="003436BE"/>
    <w:p w:rsidR="00AF6E1E" w:rsidRDefault="00AF6E1E" w:rsidP="003436BE"/>
    <w:p w:rsidR="00AF6E1E" w:rsidRDefault="00AF6E1E" w:rsidP="003436BE"/>
    <w:p w:rsidR="00AF6E1E" w:rsidRDefault="00AF6E1E" w:rsidP="003436BE"/>
    <w:sectPr w:rsidR="00AF6E1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A00"/>
    <w:rsid w:val="000C5FC8"/>
    <w:rsid w:val="001447E0"/>
    <w:rsid w:val="001B5D9C"/>
    <w:rsid w:val="002356FD"/>
    <w:rsid w:val="00265960"/>
    <w:rsid w:val="00284CC6"/>
    <w:rsid w:val="002C0069"/>
    <w:rsid w:val="002C0F28"/>
    <w:rsid w:val="003054C4"/>
    <w:rsid w:val="003436BE"/>
    <w:rsid w:val="00390492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20EE3"/>
    <w:rsid w:val="005257D2"/>
    <w:rsid w:val="00557CB2"/>
    <w:rsid w:val="005F6850"/>
    <w:rsid w:val="006073DF"/>
    <w:rsid w:val="006E077E"/>
    <w:rsid w:val="006F2A3E"/>
    <w:rsid w:val="00772604"/>
    <w:rsid w:val="00791F74"/>
    <w:rsid w:val="007D31AB"/>
    <w:rsid w:val="007F4E00"/>
    <w:rsid w:val="008460B4"/>
    <w:rsid w:val="00847C3D"/>
    <w:rsid w:val="00880E12"/>
    <w:rsid w:val="009A4742"/>
    <w:rsid w:val="00A20CE7"/>
    <w:rsid w:val="00A278FE"/>
    <w:rsid w:val="00AA6613"/>
    <w:rsid w:val="00AB6D87"/>
    <w:rsid w:val="00AF6E1E"/>
    <w:rsid w:val="00B56083"/>
    <w:rsid w:val="00BC3723"/>
    <w:rsid w:val="00D43E2E"/>
    <w:rsid w:val="00D44107"/>
    <w:rsid w:val="00DE0063"/>
    <w:rsid w:val="00E76B76"/>
    <w:rsid w:val="00E92165"/>
    <w:rsid w:val="00EF74BB"/>
    <w:rsid w:val="00F1525B"/>
    <w:rsid w:val="00F2045A"/>
    <w:rsid w:val="00FA73E7"/>
    <w:rsid w:val="00FB32F2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129</Words>
  <Characters>740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3</cp:revision>
  <cp:lastPrinted>2020-02-19T07:10:00Z</cp:lastPrinted>
  <dcterms:created xsi:type="dcterms:W3CDTF">2020-02-19T07:18:00Z</dcterms:created>
  <dcterms:modified xsi:type="dcterms:W3CDTF">2020-02-19T07:22:00Z</dcterms:modified>
</cp:coreProperties>
</file>